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F4" w:rsidRDefault="004B4506" w:rsidP="001E2AE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2"/>
        </w:tabs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ثانوية أحمد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لولو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( سوق أهراس)                                                                           الموسم الدراسي:2012-2013 </w:t>
      </w:r>
    </w:p>
    <w:p w:rsidR="004B4506" w:rsidRDefault="004B4506" w:rsidP="001E2AE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2"/>
        </w:tabs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الشعبة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: رياضيات+ تقني رياضي                                                                        </w:t>
      </w:r>
      <w:r w:rsidR="001E2AE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المدة:4 ساعات و نصف</w:t>
      </w:r>
    </w:p>
    <w:p w:rsidR="004B4506" w:rsidRDefault="004B4506" w:rsidP="001E2AE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2"/>
        </w:tabs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                   الامتحان التجريبي  لشهادة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البكالوريا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</w:t>
      </w:r>
    </w:p>
    <w:p w:rsidR="001528FC" w:rsidRPr="004B4506" w:rsidRDefault="004B4506" w:rsidP="004B4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(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اختبار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في مادة الفيزياء)</w:t>
      </w:r>
    </w:p>
    <w:p w:rsidR="001E2AEB" w:rsidRPr="001E2AEB" w:rsidRDefault="001E2AEB" w:rsidP="004B66F4">
      <w:pPr>
        <w:tabs>
          <w:tab w:val="left" w:pos="142"/>
        </w:tabs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ملاحظة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: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أجب على أحد الموضوعين فقط </w:t>
      </w:r>
      <w:r w:rsidRPr="001E2AE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( الموضوع الأول 20 نقطة )</w:t>
      </w:r>
    </w:p>
    <w:p w:rsidR="004B66F4" w:rsidRPr="004B66F4" w:rsidRDefault="004B66F4" w:rsidP="00D70655">
      <w:pPr>
        <w:tabs>
          <w:tab w:val="left" w:pos="142"/>
        </w:tabs>
        <w:bidi/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4B66F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التمرين الأول(03 نقاط)</w:t>
      </w:r>
    </w:p>
    <w:p w:rsidR="004B66F4" w:rsidRDefault="004B66F4" w:rsidP="00585094">
      <w:pPr>
        <w:tabs>
          <w:tab w:val="left" w:pos="142"/>
        </w:tabs>
        <w:bidi/>
        <w:spacing w:after="0" w:line="240" w:lineRule="auto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لدراسة حركية تطور التحول الكيميائي بين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شوارد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الثيوكبريتات</w:t>
      </w:r>
      <w:proofErr w:type="spellEnd"/>
      <w:r>
        <w:rPr>
          <w:rFonts w:hint="cs"/>
          <w:rtl/>
          <w:lang w:bidi="ar-DZ"/>
        </w:rPr>
        <w:t xml:space="preserve">  </w:t>
      </w:r>
      <w:r w:rsidR="00023B6F" w:rsidRPr="00023B6F">
        <w:rPr>
          <w:position w:val="-18"/>
          <w:lang w:bidi="ar-DZ"/>
        </w:rPr>
        <w:object w:dxaOrig="999" w:dyaOrig="499">
          <v:shape id="_x0000_i1025" type="#_x0000_t75" style="width:50.25pt;height:24.75pt" o:ole="">
            <v:imagedata r:id="rId5" o:title=""/>
          </v:shape>
          <o:OLEObject Type="Embed" ProgID="Equation.DSMT4" ShapeID="_x0000_i1025" DrawAspect="Content" ObjectID="_1429493699" r:id="rId6"/>
        </w:object>
      </w:r>
      <w:r>
        <w:rPr>
          <w:rFonts w:hint="cs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و محلول حمض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كلور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الماء</w:t>
      </w:r>
      <w:r w:rsidR="00023B6F" w:rsidRPr="00023B6F">
        <w:rPr>
          <w:position w:val="-18"/>
          <w:lang w:bidi="ar-DZ"/>
        </w:rPr>
        <w:object w:dxaOrig="1660" w:dyaOrig="499">
          <v:shape id="_x0000_i1026" type="#_x0000_t75" style="width:83.25pt;height:24.75pt" o:ole="">
            <v:imagedata r:id="rId7" o:title=""/>
          </v:shape>
          <o:OLEObject Type="Embed" ProgID="Equation.DSMT4" ShapeID="_x0000_i1026" DrawAspect="Content" ObjectID="_1429493700" r:id="rId8"/>
        </w:object>
      </w:r>
    </w:p>
    <w:p w:rsidR="005035D4" w:rsidRDefault="00023B6F" w:rsidP="00585094">
      <w:pPr>
        <w:tabs>
          <w:tab w:val="left" w:pos="142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نمزج في اللحظة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t=0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حجما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V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=</w:t>
      </w:r>
      <w:r w:rsidR="00935105">
        <w:rPr>
          <w:rFonts w:asciiTheme="majorBidi" w:hAnsiTheme="majorBidi" w:cstheme="majorBidi"/>
          <w:b/>
          <w:bCs/>
          <w:sz w:val="28"/>
          <w:szCs w:val="28"/>
          <w:lang w:bidi="ar-DZ"/>
        </w:rPr>
        <w:t>4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0mL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من محلول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ثيوكبريتات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البوتاسيوم</w:t>
      </w:r>
      <w:proofErr w:type="spellEnd"/>
      <w:r w:rsidR="004B66F4">
        <w:rPr>
          <w:rFonts w:hint="cs"/>
          <w:rtl/>
          <w:lang w:bidi="ar-DZ"/>
        </w:rPr>
        <w:t xml:space="preserve"> </w:t>
      </w:r>
      <w:r w:rsidRPr="00023B6F">
        <w:rPr>
          <w:position w:val="-18"/>
          <w:lang w:bidi="ar-DZ"/>
        </w:rPr>
        <w:object w:dxaOrig="1860" w:dyaOrig="499">
          <v:shape id="_x0000_i1027" type="#_x0000_t75" style="width:93pt;height:24.75pt" o:ole="">
            <v:imagedata r:id="rId9" o:title=""/>
          </v:shape>
          <o:OLEObject Type="Embed" ProgID="Equation.DSMT4" ShapeID="_x0000_i1027" DrawAspect="Content" ObjectID="_1429493701" r:id="rId10"/>
        </w:object>
      </w:r>
      <w:r w:rsidRPr="00023B6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تركيزه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C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= 0.5mol/L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</w:p>
    <w:p w:rsidR="00023B6F" w:rsidRDefault="00023B6F" w:rsidP="00435193">
      <w:pPr>
        <w:tabs>
          <w:tab w:val="left" w:pos="142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مع حجما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V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= </w:t>
      </w:r>
      <w:r w:rsidR="00935105">
        <w:rPr>
          <w:rFonts w:asciiTheme="majorBidi" w:hAnsiTheme="majorBidi" w:cstheme="majorBidi"/>
          <w:b/>
          <w:bCs/>
          <w:sz w:val="28"/>
          <w:szCs w:val="28"/>
          <w:lang w:bidi="ar-DZ"/>
        </w:rPr>
        <w:t>4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0mL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من محلول حمض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كلور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ا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لماء تركيزه 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C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= 5mol/L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. بعد لحظات من عملية المزج نلاحظ تلون المزيج </w:t>
      </w:r>
      <w:r w:rsidR="00435193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بلون يميل إلى الأزرق ثم يصبح أصفر .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ننمذج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التفاعل الحادث بالمعادلة الكيميائية التالية:</w:t>
      </w:r>
    </w:p>
    <w:p w:rsidR="00EE6413" w:rsidRDefault="00EE6413" w:rsidP="00EE6413">
      <w:pPr>
        <w:tabs>
          <w:tab w:val="left" w:pos="142"/>
        </w:tabs>
        <w:bidi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D21B2B">
        <w:rPr>
          <w:position w:val="-16"/>
          <w:lang w:bidi="ar-DZ"/>
        </w:rPr>
        <w:object w:dxaOrig="5319" w:dyaOrig="460">
          <v:shape id="_x0000_i1028" type="#_x0000_t75" style="width:266.25pt;height:23.25pt" o:ole="">
            <v:imagedata r:id="rId11" o:title=""/>
          </v:shape>
          <o:OLEObject Type="Embed" ProgID="Equation.DSMT4" ShapeID="_x0000_i1028" DrawAspect="Content" ObjectID="_1429493702" r:id="rId12"/>
        </w:object>
      </w:r>
    </w:p>
    <w:p w:rsidR="00EE6413" w:rsidRDefault="00EE6413" w:rsidP="00EE6413">
      <w:pPr>
        <w:tabs>
          <w:tab w:val="left" w:pos="142"/>
        </w:tabs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1/ أ- حدد الثنائيتين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OX/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Red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المشاركتين في التفاعل ؟</w:t>
      </w:r>
    </w:p>
    <w:p w:rsidR="00EE6413" w:rsidRDefault="00EE6413" w:rsidP="00EE6413">
      <w:pPr>
        <w:tabs>
          <w:tab w:val="left" w:pos="142"/>
        </w:tabs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 ب- أكتب المعادلتين النصفيتين الإلكترونيتين ؟</w:t>
      </w:r>
    </w:p>
    <w:p w:rsidR="00EE6413" w:rsidRDefault="00EE6413" w:rsidP="00EE6413">
      <w:pPr>
        <w:tabs>
          <w:tab w:val="left" w:pos="142"/>
        </w:tabs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 ج- علل لماذا يتلون المزيج بلون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يميل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إلى الأزرق ثم يصبح أصفر ؟</w:t>
      </w:r>
    </w:p>
    <w:p w:rsidR="00EE6413" w:rsidRDefault="00EE6413" w:rsidP="00EE6413">
      <w:pPr>
        <w:tabs>
          <w:tab w:val="left" w:pos="142"/>
        </w:tabs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2/أ- أنشئ جدولا لتقدم التفاعل ؟</w:t>
      </w:r>
    </w:p>
    <w:p w:rsidR="00EE6413" w:rsidRDefault="00EE6413" w:rsidP="00EE6413">
      <w:pPr>
        <w:tabs>
          <w:tab w:val="left" w:pos="142"/>
        </w:tabs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 ب- حدد المتفاعل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المحد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و استنتج التقدم النهائي ؟</w:t>
      </w:r>
    </w:p>
    <w:p w:rsidR="00EE6413" w:rsidRDefault="00EE6413" w:rsidP="00EE6413">
      <w:pPr>
        <w:tabs>
          <w:tab w:val="left" w:pos="142"/>
        </w:tabs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3/ بيان الشكل (1) يمثل تغيرات تقدم التفاعل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X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بدلالة الزمن.</w:t>
      </w:r>
    </w:p>
    <w:p w:rsidR="00EE6413" w:rsidRDefault="00EE6413" w:rsidP="00EE6413">
      <w:pPr>
        <w:pStyle w:val="Paragraphedeliste"/>
        <w:numPr>
          <w:ilvl w:val="0"/>
          <w:numId w:val="1"/>
        </w:numPr>
        <w:tabs>
          <w:tab w:val="left" w:pos="142"/>
        </w:tabs>
        <w:bidi/>
        <w:spacing w:after="0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عرف السرعة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الحجمية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r w:rsidR="00352F50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للتفاعل و أكتب عبارتها ؟</w:t>
      </w:r>
    </w:p>
    <w:p w:rsidR="00352F50" w:rsidRDefault="00FA6115" w:rsidP="00352F50">
      <w:pPr>
        <w:pStyle w:val="Paragraphedeliste"/>
        <w:numPr>
          <w:ilvl w:val="0"/>
          <w:numId w:val="1"/>
        </w:numPr>
        <w:tabs>
          <w:tab w:val="left" w:pos="142"/>
        </w:tabs>
        <w:bidi/>
        <w:spacing w:after="0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 w:rsidRPr="00FA6115">
        <w:rPr>
          <w:noProof/>
        </w:rPr>
        <w:pict>
          <v:rect id="_x0000_s1626" style="position:absolute;left:0;text-align:left;margin-left:94.2pt;margin-top:9.85pt;width:79.5pt;height:31.35pt;z-index:251857920" filled="f" stroked="f">
            <v:textbox>
              <w:txbxContent>
                <w:p w:rsidR="000600A9" w:rsidRPr="00102C54" w:rsidRDefault="000600A9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X(</w:t>
                  </w:r>
                  <w:proofErr w:type="spellStart"/>
                  <w:proofErr w:type="gramEnd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mmol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group id="_x0000_s1625" style="position:absolute;left:0;text-align:left;margin-left:135.15pt;margin-top:9.6pt;width:241.1pt;height:173.25pt;z-index:251856896" coordorigin="2063,3297" coordsize="4822,3465">
            <v:line id="_x0000_s1431" style="position:absolute;flip:y" from="2777,3530" to="2777,6380" strokecolor="silver" strokeweight=".2pt"/>
            <v:line id="_x0000_s1432" style="position:absolute;flip:y" from="2834,3530" to="2834,6380" strokecolor="silver" strokeweight=".2pt"/>
            <v:line id="_x0000_s1433" style="position:absolute;flip:y" from="2891,3530" to="2891,6380" strokecolor="silver" strokeweight=".2pt"/>
            <v:line id="_x0000_s1434" style="position:absolute;flip:y" from="2948,3530" to="2948,6380" strokecolor="silver" strokeweight=".2pt"/>
            <v:line id="_x0000_s1435" style="position:absolute;flip:y" from="3005,3530" to="3005,6380" strokecolor="silver" strokeweight=".2pt"/>
            <v:line id="_x0000_s1436" style="position:absolute;flip:y" from="3062,3530" to="3062,6380" strokecolor="silver" strokeweight=".2pt"/>
            <v:line id="_x0000_s1437" style="position:absolute;flip:y" from="3119,3530" to="3119,6380" strokecolor="silver" strokeweight=".2pt"/>
            <v:line id="_x0000_s1438" style="position:absolute;flip:y" from="3176,3530" to="3176,6380" strokecolor="silver" strokeweight=".2pt"/>
            <v:line id="_x0000_s1439" style="position:absolute;flip:y" from="3233,3530" to="3233,6380" strokecolor="silver" strokeweight=".2pt"/>
            <v:line id="_x0000_s1440" style="position:absolute;flip:y" from="3347,3530" to="3347,6380" strokecolor="silver" strokeweight=".2pt"/>
            <v:line id="_x0000_s1441" style="position:absolute;flip:y" from="3404,3530" to="3404,6380" strokecolor="silver" strokeweight=".2pt"/>
            <v:line id="_x0000_s1442" style="position:absolute;flip:y" from="3461,3530" to="3461,6380" strokecolor="silver" strokeweight=".2pt"/>
            <v:line id="_x0000_s1443" style="position:absolute;flip:y" from="3518,3530" to="3518,6380" strokecolor="silver" strokeweight=".2pt"/>
            <v:line id="_x0000_s1444" style="position:absolute;flip:y" from="3575,3530" to="3575,6380" strokecolor="silver" strokeweight=".2pt"/>
            <v:line id="_x0000_s1445" style="position:absolute;flip:y" from="3632,3530" to="3632,6380" strokecolor="silver" strokeweight=".2pt"/>
            <v:line id="_x0000_s1446" style="position:absolute;flip:y" from="3689,3530" to="3689,6380" strokecolor="silver" strokeweight=".2pt"/>
            <v:line id="_x0000_s1447" style="position:absolute;flip:y" from="3746,3530" to="3746,6380" strokecolor="silver" strokeweight=".2pt"/>
            <v:line id="_x0000_s1448" style="position:absolute;flip:y" from="3803,3530" to="3803,6380" strokecolor="silver" strokeweight=".2pt"/>
            <v:line id="_x0000_s1449" style="position:absolute;flip:y" from="3917,3530" to="3917,6380" strokecolor="silver" strokeweight=".2pt"/>
            <v:line id="_x0000_s1450" style="position:absolute;flip:y" from="3974,3530" to="3974,6380" strokecolor="silver" strokeweight=".2pt"/>
            <v:line id="_x0000_s1451" style="position:absolute;flip:y" from="4031,3530" to="4031,6380" strokecolor="silver" strokeweight=".2pt"/>
            <v:line id="_x0000_s1452" style="position:absolute;flip:y" from="4088,3530" to="4088,6380" strokecolor="silver" strokeweight=".2pt"/>
            <v:line id="_x0000_s1453" style="position:absolute;flip:y" from="4145,3530" to="4145,6380" strokecolor="silver" strokeweight=".2pt"/>
            <v:line id="_x0000_s1454" style="position:absolute;flip:y" from="4202,3530" to="4202,6380" strokecolor="silver" strokeweight=".2pt"/>
            <v:line id="_x0000_s1455" style="position:absolute;flip:y" from="4259,3530" to="4259,6380" strokecolor="silver" strokeweight=".2pt"/>
            <v:line id="_x0000_s1456" style="position:absolute;flip:y" from="4316,3530" to="4316,6380" strokecolor="silver" strokeweight=".2pt"/>
            <v:line id="_x0000_s1457" style="position:absolute;flip:y" from="4373,3530" to="4373,6380" strokecolor="silver" strokeweight=".2pt"/>
            <v:line id="_x0000_s1458" style="position:absolute;flip:y" from="4487,3530" to="4487,6380" strokecolor="silver" strokeweight=".2pt"/>
            <v:line id="_x0000_s1459" style="position:absolute;flip:y" from="4544,3530" to="4544,6380" strokecolor="silver" strokeweight=".2pt"/>
            <v:line id="_x0000_s1460" style="position:absolute;flip:y" from="4601,3530" to="4601,6380" strokecolor="silver" strokeweight=".2pt"/>
            <v:line id="_x0000_s1461" style="position:absolute;flip:y" from="4658,3530" to="4658,6380" strokecolor="silver" strokeweight=".2pt"/>
            <v:line id="_x0000_s1462" style="position:absolute;flip:y" from="4715,3530" to="4715,6380" strokecolor="silver" strokeweight=".2pt"/>
            <v:line id="_x0000_s1463" style="position:absolute;flip:y" from="4772,3530" to="4772,6380" strokecolor="silver" strokeweight=".2pt"/>
            <v:line id="_x0000_s1464" style="position:absolute;flip:y" from="4829,3530" to="4829,6380" strokecolor="silver" strokeweight=".2pt"/>
            <v:line id="_x0000_s1465" style="position:absolute;flip:y" from="4886,3530" to="4886,6380" strokecolor="silver" strokeweight=".2pt"/>
            <v:line id="_x0000_s1466" style="position:absolute;flip:y" from="4943,3530" to="4943,6380" strokecolor="silver" strokeweight=".2pt"/>
            <v:line id="_x0000_s1467" style="position:absolute;flip:y" from="5057,3530" to="5057,6380" strokecolor="silver" strokeweight=".2pt"/>
            <v:line id="_x0000_s1468" style="position:absolute;flip:y" from="5114,3530" to="5114,6380" strokecolor="silver" strokeweight=".2pt"/>
            <v:line id="_x0000_s1469" style="position:absolute;flip:y" from="5171,3530" to="5171,6380" strokecolor="silver" strokeweight=".2pt"/>
            <v:line id="_x0000_s1470" style="position:absolute;flip:y" from="5228,3530" to="5228,6380" strokecolor="silver" strokeweight=".2pt"/>
            <v:line id="_x0000_s1471" style="position:absolute;flip:y" from="5285,3530" to="5285,6380" strokecolor="silver" strokeweight=".2pt"/>
            <v:line id="_x0000_s1472" style="position:absolute;flip:y" from="5342,3530" to="5342,6380" strokecolor="silver" strokeweight=".2pt"/>
            <v:line id="_x0000_s1473" style="position:absolute;flip:y" from="5399,3530" to="5399,6380" strokecolor="silver" strokeweight=".2pt"/>
            <v:line id="_x0000_s1474" style="position:absolute;flip:y" from="5456,3530" to="5456,6380" strokecolor="silver" strokeweight=".2pt"/>
            <v:line id="_x0000_s1475" style="position:absolute;flip:y" from="5513,3530" to="5513,6380" strokecolor="silver" strokeweight=".2pt"/>
            <v:line id="_x0000_s1476" style="position:absolute;flip:y" from="5627,3530" to="5627,6380" strokecolor="silver" strokeweight=".2pt"/>
            <v:line id="_x0000_s1477" style="position:absolute;flip:y" from="5684,3530" to="5684,6380" strokecolor="silver" strokeweight=".2pt"/>
            <v:line id="_x0000_s1478" style="position:absolute;flip:y" from="5741,3530" to="5741,6380" strokecolor="silver" strokeweight=".2pt"/>
            <v:line id="_x0000_s1479" style="position:absolute;flip:y" from="5798,3530" to="5798,6380" strokecolor="silver" strokeweight=".2pt"/>
            <v:line id="_x0000_s1480" style="position:absolute;flip:y" from="5855,3530" to="5855,6380" strokecolor="silver" strokeweight=".2pt"/>
            <v:line id="_x0000_s1481" style="position:absolute;flip:y" from="5912,3530" to="5912,6380" strokecolor="silver" strokeweight=".2pt"/>
            <v:line id="_x0000_s1482" style="position:absolute;flip:y" from="5969,3530" to="5969,6380" strokecolor="silver" strokeweight=".2pt"/>
            <v:line id="_x0000_s1483" style="position:absolute;flip:y" from="6026,3530" to="6026,6380" strokecolor="silver" strokeweight=".2pt"/>
            <v:line id="_x0000_s1484" style="position:absolute;flip:y" from="6083,3530" to="6083,6380" strokecolor="silver" strokeweight=".2pt"/>
            <v:line id="_x0000_s1485" style="position:absolute" from="2720,6323" to="6140,6323" strokecolor="silver" strokeweight=".2pt"/>
            <v:line id="_x0000_s1486" style="position:absolute" from="2720,6266" to="6140,6266" strokecolor="silver" strokeweight=".2pt"/>
            <v:line id="_x0000_s1487" style="position:absolute" from="2720,6209" to="6140,6209" strokecolor="silver" strokeweight=".2pt"/>
            <v:line id="_x0000_s1488" style="position:absolute" from="2720,6152" to="6140,6152" strokecolor="silver" strokeweight=".2pt"/>
            <v:line id="_x0000_s1489" style="position:absolute" from="2720,6095" to="6140,6095" strokecolor="silver" strokeweight=".2pt"/>
            <v:line id="_x0000_s1490" style="position:absolute" from="2720,6038" to="6140,6038" strokecolor="silver" strokeweight=".2pt"/>
            <v:line id="_x0000_s1491" style="position:absolute" from="2720,5981" to="6140,5981" strokecolor="silver" strokeweight=".2pt"/>
            <v:line id="_x0000_s1492" style="position:absolute" from="2720,5924" to="6140,5924" strokecolor="silver" strokeweight=".2pt"/>
            <v:line id="_x0000_s1493" style="position:absolute" from="2720,5867" to="6140,5867" strokecolor="silver" strokeweight=".2pt"/>
            <v:line id="_x0000_s1494" style="position:absolute" from="2720,5753" to="6140,5753" strokecolor="silver" strokeweight=".2pt"/>
            <v:line id="_x0000_s1495" style="position:absolute" from="2720,5696" to="6140,5696" strokecolor="silver" strokeweight=".2pt"/>
            <v:line id="_x0000_s1496" style="position:absolute" from="2720,5639" to="6140,5639" strokecolor="silver" strokeweight=".2pt"/>
            <v:line id="_x0000_s1497" style="position:absolute" from="2720,5582" to="6140,5582" strokecolor="silver" strokeweight=".2pt"/>
            <v:line id="_x0000_s1498" style="position:absolute" from="2720,5525" to="6140,5525" strokecolor="silver" strokeweight=".2pt"/>
            <v:line id="_x0000_s1499" style="position:absolute" from="2720,5468" to="6140,5468" strokecolor="silver" strokeweight=".2pt"/>
            <v:line id="_x0000_s1500" style="position:absolute" from="2720,5411" to="6140,5411" strokecolor="silver" strokeweight=".2pt"/>
            <v:line id="_x0000_s1501" style="position:absolute" from="2720,5354" to="6140,5354" strokecolor="silver" strokeweight=".2pt"/>
            <v:line id="_x0000_s1502" style="position:absolute" from="2720,5297" to="6140,5297" strokecolor="silver" strokeweight=".2pt"/>
            <v:line id="_x0000_s1503" style="position:absolute" from="2720,5183" to="6140,5183" strokecolor="silver" strokeweight=".2pt"/>
            <v:line id="_x0000_s1504" style="position:absolute" from="2720,5126" to="6140,5126" strokecolor="silver" strokeweight=".2pt"/>
            <v:line id="_x0000_s1505" style="position:absolute" from="2720,5069" to="6140,5069" strokecolor="silver" strokeweight=".2pt"/>
            <v:line id="_x0000_s1506" style="position:absolute" from="2720,5012" to="6140,5012" strokecolor="silver" strokeweight=".2pt"/>
            <v:line id="_x0000_s1507" style="position:absolute" from="2720,4955" to="6140,4955" strokecolor="silver" strokeweight=".2pt"/>
            <v:line id="_x0000_s1508" style="position:absolute" from="2720,4898" to="6140,4898" strokecolor="silver" strokeweight=".2pt"/>
            <v:line id="_x0000_s1509" style="position:absolute" from="2720,4841" to="6140,4841" strokecolor="silver" strokeweight=".2pt"/>
            <v:line id="_x0000_s1510" style="position:absolute" from="2720,4784" to="6140,4784" strokecolor="silver" strokeweight=".2pt"/>
            <v:line id="_x0000_s1511" style="position:absolute" from="2720,4727" to="6140,4727" strokecolor="silver" strokeweight=".2pt"/>
            <v:line id="_x0000_s1512" style="position:absolute" from="2720,4613" to="6140,4613" strokecolor="silver" strokeweight=".2pt"/>
            <v:line id="_x0000_s1513" style="position:absolute" from="2720,4556" to="6140,4556" strokecolor="silver" strokeweight=".2pt"/>
            <v:line id="_x0000_s1514" style="position:absolute" from="2720,4499" to="6140,4499" strokecolor="silver" strokeweight=".2pt"/>
            <v:line id="_x0000_s1515" style="position:absolute" from="2720,4442" to="6140,4442" strokecolor="silver" strokeweight=".2pt"/>
            <v:line id="_x0000_s1516" style="position:absolute" from="2720,4385" to="6140,4385" strokecolor="silver" strokeweight=".2pt"/>
            <v:line id="_x0000_s1517" style="position:absolute" from="2720,4328" to="6140,4328" strokecolor="silver" strokeweight=".2pt"/>
            <v:line id="_x0000_s1518" style="position:absolute" from="2720,4271" to="6140,4271" strokecolor="silver" strokeweight=".2pt"/>
            <v:line id="_x0000_s1519" style="position:absolute" from="2720,4214" to="6140,4214" strokecolor="silver" strokeweight=".2pt"/>
            <v:line id="_x0000_s1520" style="position:absolute" from="2720,4157" to="6140,4157" strokecolor="silver" strokeweight=".2pt"/>
            <v:line id="_x0000_s1521" style="position:absolute" from="2720,4043" to="6140,4043" strokecolor="silver" strokeweight=".2pt"/>
            <v:line id="_x0000_s1522" style="position:absolute" from="2720,3986" to="6140,3986" strokecolor="silver" strokeweight=".2pt"/>
            <v:line id="_x0000_s1523" style="position:absolute" from="2720,3929" to="6140,3929" strokecolor="silver" strokeweight=".2pt"/>
            <v:line id="_x0000_s1524" style="position:absolute" from="2720,3872" to="6140,3872" strokecolor="silver" strokeweight=".2pt"/>
            <v:line id="_x0000_s1525" style="position:absolute" from="2720,3815" to="6140,3815" strokecolor="silver" strokeweight=".2pt"/>
            <v:line id="_x0000_s1526" style="position:absolute" from="2720,3758" to="6140,3758" strokecolor="silver" strokeweight=".2pt"/>
            <v:line id="_x0000_s1527" style="position:absolute" from="2720,3701" to="6140,3701" strokecolor="silver" strokeweight=".2pt"/>
            <v:line id="_x0000_s1528" style="position:absolute" from="2720,3644" to="6140,3644" strokecolor="silver" strokeweight=".2pt"/>
            <v:line id="_x0000_s1529" style="position:absolute" from="2720,3587" to="6140,3587" strokecolor="silver" strokeweight=".2pt"/>
            <v:line id="_x0000_s1530" style="position:absolute;flip:y" from="2720,3530" to="2720,6380" strokeweight="1.5pt">
              <v:stroke endarrow="open"/>
            </v:line>
            <v:line id="_x0000_s1531" style="position:absolute;flip:y" from="3290,3530" to="3290,6380" strokeweight=".5pt"/>
            <v:line id="_x0000_s1532" style="position:absolute;flip:y" from="3860,3530" to="3860,6380" strokeweight=".5pt"/>
            <v:line id="_x0000_s1533" style="position:absolute;flip:y" from="4430,3530" to="4430,6380" strokeweight=".5pt"/>
            <v:line id="_x0000_s1534" style="position:absolute;flip:y" from="5000,3530" to="5000,6380" strokeweight=".5pt"/>
            <v:line id="_x0000_s1535" style="position:absolute;flip:y" from="5570,3530" to="5570,6380" strokeweight=".5pt"/>
            <v:line id="_x0000_s1536" style="position:absolute;flip:y" from="6140,3530" to="6140,6380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37" type="#_x0000_t202" style="position:absolute;left:2610;top:6335;width:855;height:427;mso-wrap-style:tight" filled="f" stroked="f">
              <v:textbox style="mso-next-textbox:#_x0000_s1537">
                <w:txbxContent>
                  <w:p w:rsidR="000600A9" w:rsidRPr="00D16C6C" w:rsidRDefault="000600A9" w:rsidP="00D16C6C"/>
                </w:txbxContent>
              </v:textbox>
            </v:shape>
            <v:shape id="_x0000_s1538" type="#_x0000_t202" style="position:absolute;left:3180;top:6335;width:855;height:427;mso-wrap-style:tight" filled="f" stroked="f">
              <v:textbox style="mso-next-textbox:#_x0000_s1538">
                <w:txbxContent>
                  <w:p w:rsidR="000600A9" w:rsidRPr="00D16C6C" w:rsidRDefault="000600A9" w:rsidP="00D16C6C"/>
                </w:txbxContent>
              </v:textbox>
            </v:shape>
            <v:shape id="_x0000_s1539" type="#_x0000_t202" style="position:absolute;left:3750;top:6335;width:855;height:427;mso-wrap-style:tight" filled="f" stroked="f">
              <v:textbox style="mso-next-textbox:#_x0000_s1539">
                <w:txbxContent>
                  <w:p w:rsidR="000600A9" w:rsidRPr="00D16C6C" w:rsidRDefault="000600A9" w:rsidP="00D16C6C"/>
                </w:txbxContent>
              </v:textbox>
            </v:shape>
            <v:shape id="_x0000_s1540" type="#_x0000_t202" style="position:absolute;left:4320;top:6335;width:855;height:427;mso-wrap-style:tight" filled="f" stroked="f">
              <v:textbox style="mso-next-textbox:#_x0000_s1540">
                <w:txbxContent>
                  <w:p w:rsidR="000600A9" w:rsidRPr="00D16C6C" w:rsidRDefault="000600A9" w:rsidP="00D16C6C"/>
                </w:txbxContent>
              </v:textbox>
            </v:shape>
            <v:shape id="_x0000_s1541" type="#_x0000_t202" style="position:absolute;left:4890;top:6335;width:855;height:427;mso-wrap-style:tight" filled="f" stroked="f">
              <v:textbox style="mso-next-textbox:#_x0000_s1541">
                <w:txbxContent>
                  <w:p w:rsidR="000600A9" w:rsidRPr="00D16C6C" w:rsidRDefault="000600A9" w:rsidP="00D16C6C"/>
                </w:txbxContent>
              </v:textbox>
            </v:shape>
            <v:shape id="_x0000_s1542" type="#_x0000_t202" style="position:absolute;left:5460;top:6335;width:855;height:427;mso-wrap-style:tight" filled="f" stroked="f">
              <v:textbox style="mso-next-textbox:#_x0000_s1542">
                <w:txbxContent>
                  <w:p w:rsidR="000600A9" w:rsidRPr="00D16C6C" w:rsidRDefault="000600A9" w:rsidP="00D16C6C"/>
                </w:txbxContent>
              </v:textbox>
            </v:shape>
            <v:shape id="_x0000_s1543" type="#_x0000_t202" style="position:absolute;left:6030;top:6335;width:855;height:427;mso-wrap-style:tight" filled="f" stroked="f">
              <v:textbox style="mso-next-textbox:#_x0000_s1543">
                <w:txbxContent>
                  <w:p w:rsidR="000600A9" w:rsidRPr="00D16C6C" w:rsidRDefault="000600A9" w:rsidP="00D16C6C"/>
                </w:txbxContent>
              </v:textbox>
            </v:shape>
            <v:line id="_x0000_s1544" style="position:absolute" from="2720,6380" to="6140,6380" strokeweight="1.5pt">
              <v:stroke endarrow="open"/>
            </v:line>
            <v:line id="_x0000_s1545" style="position:absolute" from="2720,5810" to="6140,5810" strokeweight=".5pt"/>
            <v:line id="_x0000_s1546" style="position:absolute" from="2720,5240" to="6140,5240" strokeweight=".5pt"/>
            <v:line id="_x0000_s1547" style="position:absolute" from="2720,4670" to="6140,4670" strokeweight=".5pt"/>
            <v:line id="_x0000_s1548" style="position:absolute" from="2720,4100" to="6140,4100" strokeweight=".5pt"/>
            <v:line id="_x0000_s1549" style="position:absolute" from="2720,3530" to="6140,3530" strokeweight=".5pt"/>
            <v:shape id="_x0000_s1550" type="#_x0000_t202" style="position:absolute;left:2063;top:6147;width:855;height:427;mso-wrap-style:tight" filled="f" stroked="f">
              <v:textbox style="mso-next-textbox:#_x0000_s1550">
                <w:txbxContent>
                  <w:p w:rsidR="000600A9" w:rsidRPr="00D16C6C" w:rsidRDefault="000600A9" w:rsidP="00102C54">
                    <w:pPr>
                      <w:tabs>
                        <w:tab w:val="decimal" w:pos="476"/>
                      </w:tabs>
                      <w:rPr>
                        <w:rFonts w:ascii="Arial" w:hAnsi="Arial" w:cs="Arial"/>
                        <w:sz w:val="14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551" type="#_x0000_t202" style="position:absolute;left:2063;top:5577;width:855;height:427;mso-wrap-style:tight" filled="f" stroked="f">
              <v:textbox style="mso-next-textbox:#_x0000_s1551">
                <w:txbxContent>
                  <w:p w:rsidR="000600A9" w:rsidRPr="00D16C6C" w:rsidRDefault="000600A9" w:rsidP="00D16C6C">
                    <w:pPr>
                      <w:tabs>
                        <w:tab w:val="decimal" w:pos="476"/>
                      </w:tabs>
                      <w:rPr>
                        <w:rFonts w:ascii="Arial" w:hAnsi="Arial" w:cs="Arial"/>
                        <w:sz w:val="14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552" type="#_x0000_t202" style="position:absolute;left:2063;top:5007;width:855;height:427;mso-wrap-style:tight" filled="f" stroked="f">
              <v:textbox style="mso-next-textbox:#_x0000_s1552">
                <w:txbxContent>
                  <w:p w:rsidR="000600A9" w:rsidRPr="00D16C6C" w:rsidRDefault="000600A9" w:rsidP="00D16C6C">
                    <w:pPr>
                      <w:tabs>
                        <w:tab w:val="decimal" w:pos="476"/>
                      </w:tabs>
                      <w:rPr>
                        <w:rFonts w:ascii="Arial" w:hAnsi="Arial" w:cs="Arial"/>
                        <w:sz w:val="14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553" type="#_x0000_t202" style="position:absolute;left:2063;top:4437;width:855;height:427;mso-wrap-style:tight" filled="f" stroked="f">
              <v:textbox style="mso-next-textbox:#_x0000_s1553">
                <w:txbxContent>
                  <w:p w:rsidR="000600A9" w:rsidRPr="00D16C6C" w:rsidRDefault="000600A9" w:rsidP="00D16C6C">
                    <w:pPr>
                      <w:tabs>
                        <w:tab w:val="decimal" w:pos="476"/>
                      </w:tabs>
                      <w:rPr>
                        <w:rFonts w:ascii="Arial" w:hAnsi="Arial" w:cs="Arial"/>
                        <w:sz w:val="14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554" type="#_x0000_t202" style="position:absolute;left:2063;top:3867;width:855;height:427;mso-wrap-style:tight" filled="f" stroked="f">
              <v:textbox style="mso-next-textbox:#_x0000_s1554">
                <w:txbxContent>
                  <w:p w:rsidR="000600A9" w:rsidRPr="00D16C6C" w:rsidRDefault="000600A9" w:rsidP="00D16C6C">
                    <w:pPr>
                      <w:tabs>
                        <w:tab w:val="decimal" w:pos="476"/>
                      </w:tabs>
                      <w:rPr>
                        <w:rFonts w:ascii="Arial" w:hAnsi="Arial" w:cs="Arial"/>
                        <w:sz w:val="14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555" type="#_x0000_t202" style="position:absolute;left:2063;top:3297;width:855;height:427;mso-wrap-style:tight" filled="f" stroked="f">
              <v:textbox style="mso-next-textbox:#_x0000_s1555">
                <w:txbxContent>
                  <w:p w:rsidR="000600A9" w:rsidRPr="00D16C6C" w:rsidRDefault="000600A9" w:rsidP="00D16C6C">
                    <w:pPr>
                      <w:tabs>
                        <w:tab w:val="decimal" w:pos="476"/>
                      </w:tabs>
                      <w:rPr>
                        <w:rFonts w:ascii="Arial" w:hAnsi="Arial" w:cs="Arial"/>
                        <w:sz w:val="14"/>
                      </w:rPr>
                    </w:pPr>
                    <w:r>
                      <w:tab/>
                    </w:r>
                  </w:p>
                </w:txbxContent>
              </v:textbox>
            </v:shape>
            <v:line id="_x0000_s1556" style="position:absolute" from="6055,4100" to="6225,4100" stroked="f" strokecolor="#ffc000" strokeweight="1.5pt"/>
            <v:line id="_x0000_s1557" style="position:absolute" from="6140,4015" to="6140,4185" stroked="f" strokeweight="1.5pt"/>
            <v:line id="_x0000_s1558" style="position:absolute" from="5485,4100" to="5655,4100" stroked="f" strokeweight="1.5pt"/>
            <v:line id="_x0000_s1559" style="position:absolute" from="5570,4015" to="5570,4185" stroked="f" strokeweight="1.5pt"/>
            <v:line id="_x0000_s1560" style="position:absolute" from="4915,4157" to="5085,4157" strokeweight="1.5pt"/>
            <v:line id="_x0000_s1561" style="position:absolute" from="5000,4071" to="5000,4242" stroked="f" strokeweight="1.5pt"/>
            <v:line id="_x0000_s1562" style="position:absolute" from="4345,4214" to="4515,4214" stroked="f" strokeweight="1.5pt"/>
            <v:line id="_x0000_s1563" style="position:absolute" from="4430,4129" to="4430,4300" stroked="f" strokeweight="1.5pt"/>
            <v:line id="_x0000_s1564" style="position:absolute" from="3775,4442" to="3945,4442" stroked="f" strokeweight="1.5pt"/>
            <v:line id="_x0000_s1565" style="position:absolute" from="3860,4356" to="3860,4528" stroked="f" strokeweight="1.5pt"/>
            <v:line id="_x0000_s1566" style="position:absolute" from="3205,4955" to="3375,4955" stroked="f" strokeweight="1.5pt"/>
            <v:line id="_x0000_s1567" style="position:absolute" from="3290,4870" to="3290,5040" stroked="f" strokeweight="1.5pt"/>
            <v:line id="_x0000_s1568" style="position:absolute" from="2635,6380" to="2805,6380" strokeweight="1.5pt"/>
            <v:line id="_x0000_s1569" style="position:absolute" from="2720,6295" to="2720,6465" strokeweight="1.5pt"/>
            <v:line id="_x0000_s1570" style="position:absolute;flip:x" from="5855,4100" to="6140,4100" strokeweight="1.5pt"/>
            <v:line id="_x0000_s1571" style="position:absolute;flip:x" from="5798,4100" to="5855,4100" strokeweight="1.5pt"/>
            <v:line id="_x0000_s1572" style="position:absolute;flip:x" from="5735,4100" to="5798,4101" strokeweight="1.5pt"/>
            <v:line id="_x0000_s1573" style="position:absolute;flip:x" from="5678,4101" to="5735,4103" strokeweight="1.5pt"/>
            <v:line id="_x0000_s1574" style="position:absolute;flip:x" from="5621,4103" to="5678,4105" strokeweight="1.5pt"/>
            <v:line id="_x0000_s1575" style="position:absolute;flip:x" from="5564,4105" to="5621,4107" strokeweight="1.5pt"/>
            <v:line id="_x0000_s1576" style="position:absolute;flip:x" from="5502,4107" to="5564,4111" strokeweight="1.5pt"/>
            <v:line id="_x0000_s1577" style="position:absolute;flip:x" from="5439,4111" to="5502,4115" strokeweight="1.5pt"/>
            <v:line id="_x0000_s1578" style="position:absolute;flip:x" from="5376,4115" to="5439,4120" strokeweight="1.5pt"/>
            <v:line id="_x0000_s1579" style="position:absolute;flip:x" from="5319,4120" to="5376,4125" strokeweight="1.5pt"/>
            <v:line id="_x0000_s1580" style="position:absolute;flip:x" from="5257,4125" to="5319,4131" strokeweight="1.5pt"/>
            <v:line id="_x0000_s1581" style="position:absolute;flip:x" from="5200,4131" to="5257,4137" strokeweight="1.5pt"/>
            <v:line id="_x0000_s1582" style="position:absolute;flip:x" from="5142,4137" to="5200,4143" strokeweight="1.5pt"/>
            <v:line id="_x0000_s1583" style="position:absolute;flip:x" from="5080,4143" to="5142,4149" strokeweight="1.5pt"/>
            <v:line id="_x0000_s1584" style="position:absolute;flip:x" from="5017,4149" to="5080,4155" strokeweight="1.5pt"/>
            <v:line id="_x0000_s1585" style="position:absolute;flip:x" from="4960,4155" to="5017,4161" strokeweight="1.5pt"/>
            <v:line id="_x0000_s1586" style="position:absolute;flip:x" from="4897,4161" to="4960,4167" strokeweight="1.5pt"/>
            <v:line id="_x0000_s1587" style="position:absolute;flip:x" from="4840,4167" to="4897,4173" strokeweight="1.5pt"/>
            <v:line id="_x0000_s1588" style="position:absolute;flip:x" from="4778,4173" to="4840,4179" strokeweight="1.5pt"/>
            <v:line id="_x0000_s1589" style="position:absolute;flip:x" from="4721,4179" to="4778,4185" strokeweight="1.5pt"/>
            <v:line id="_x0000_s1590" style="position:absolute;flip:x" from="4658,4185" to="4721,4192" strokeweight="1.5pt"/>
            <v:line id="_x0000_s1591" style="position:absolute;flip:x" from="4595,4192" to="4658,4201" strokeweight="1.5pt"/>
            <v:line id="_x0000_s1592" style="position:absolute;flip:x" from="4538,4201" to="4595,4211" strokeweight="1.5pt"/>
            <v:line id="_x0000_s1593" style="position:absolute;flip:x" from="4476,4211" to="4538,4225" strokeweight="1.5pt"/>
            <v:line id="_x0000_s1594" style="position:absolute;flip:x" from="4413,4225" to="4476,4240" strokeweight="1.5pt"/>
            <v:line id="_x0000_s1595" style="position:absolute;flip:x" from="4356,4240" to="4413,4255" strokeweight="1.5pt"/>
            <v:line id="_x0000_s1596" style="position:absolute;flip:x" from="4299,4255" to="4356,4273" strokeweight="1.5pt"/>
            <v:line id="_x0000_s1597" style="position:absolute;flip:x" from="4236,4273" to="4299,4294" strokeweight="1.5pt"/>
            <v:line id="_x0000_s1598" style="position:absolute;flip:x" from="4179,4294" to="4236,4315" strokeweight="1.5pt"/>
            <v:line id="_x0000_s1599" style="position:absolute;flip:x" from="4116,4315" to="4179,4340" strokeweight="1.5pt"/>
            <v:line id="_x0000_s1600" style="position:absolute;flip:x" from="4060,4340" to="4116,4365" strokeweight="1.5pt"/>
            <v:line id="_x0000_s1601" style="position:absolute;flip:x" from="4002,4365" to="4060,4394" strokeweight="1.5pt"/>
            <v:line id="_x0000_s1602" style="position:absolute;flip:x" from="3940,4394" to="4002,4429" strokeweight="1.5pt"/>
            <v:line id="_x0000_s1603" style="position:absolute;flip:x" from="3877,4429" to="3940,4467" strokeweight="1.5pt"/>
            <v:line id="_x0000_s1604" style="position:absolute;flip:x" from="3820,4467" to="3877,4504" strokeweight="1.5pt"/>
            <v:line id="_x0000_s1605" style="position:absolute;flip:x" from="3757,4504" to="3820,4549" strokeweight="1.5pt"/>
            <v:line id="_x0000_s1606" style="position:absolute;flip:x" from="3700,4549" to="3757,4593" strokeweight="1.5pt"/>
            <v:line id="_x0000_s1607" style="position:absolute;flip:x" from="3638,4593" to="3700,4644" strokeweight="1.5pt"/>
            <v:line id="_x0000_s1608" style="position:absolute;flip:x" from="3581,4644" to="3638,4693" strokeweight="1.5pt"/>
            <v:line id="_x0000_s1609" style="position:absolute;flip:x" from="3518,4693" to="3581,4754" strokeweight="1.5pt"/>
            <v:line id="_x0000_s1610" style="position:absolute;flip:x" from="3467,4754" to="3518,4812" strokeweight="1.5pt"/>
            <v:line id="_x0000_s1611" style="position:absolute;flip:x" from="3421,4812" to="3467,4870" strokeweight="1.5pt"/>
            <v:line id="_x0000_s1612" style="position:absolute;flip:x" from="3375,4870" to="3421,4934" strokeweight="1.5pt"/>
            <v:line id="_x0000_s1613" style="position:absolute;flip:x" from="3336,4934" to="3375,4994" strokeweight="1.5pt"/>
            <v:line id="_x0000_s1614" style="position:absolute;flip:x" from="3296,4994" to="3336,5059" strokeweight="1.5pt"/>
            <v:line id="_x0000_s1615" style="position:absolute;flip:x" from="3261,5059" to="3296,5119" strokeweight="1.5pt"/>
            <v:line id="_x0000_s1616" style="position:absolute;flip:x" from="3227,5119" to="3261,5181" strokeweight="1.5pt"/>
            <v:line id="_x0000_s1617" style="position:absolute;flip:x" from="3193,5181" to="3227,5247" strokeweight="1.5pt"/>
            <v:line id="_x0000_s1618" style="position:absolute;flip:x" from="3165,5247" to="3193,5304" strokeweight="1.5pt"/>
            <v:line id="_x0000_s1619" style="position:absolute;flip:x" from="3136,5304" to="3165,5364" strokeweight="1.5pt"/>
            <v:line id="_x0000_s1620" style="position:absolute;flip:x" from="3108,5364" to="3136,5426" strokeweight="1.5pt"/>
            <v:line id="_x0000_s1621" style="position:absolute;flip:x" from="3079,5426" to="3108,5490" strokeweight="1.5pt"/>
            <v:line id="_x0000_s1622" style="position:absolute;flip:x" from="3051,5490" to="3079,5556" strokeweight="1.5pt"/>
            <v:line id="_x0000_s1623" style="position:absolute;flip:x" from="3022,5556" to="3051,5625" strokeweight="1.5pt"/>
            <v:line id="_x0000_s1624" style="position:absolute;flip:x" from="2720,5625" to="3022,6380" strokeweight="1.5pt"/>
          </v:group>
        </w:pict>
      </w:r>
      <w:r w:rsidR="00352F50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أحسب السرعة </w:t>
      </w:r>
      <w:proofErr w:type="spellStart"/>
      <w:r w:rsidR="00352F50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الحجمية</w:t>
      </w:r>
      <w:proofErr w:type="spellEnd"/>
      <w:r w:rsidR="00352F50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عند اللحظتين </w:t>
      </w:r>
      <w:r w:rsidR="00352F50">
        <w:rPr>
          <w:rFonts w:asciiTheme="majorBidi" w:hAnsiTheme="majorBidi" w:cstheme="majorBidi"/>
          <w:b/>
          <w:bCs/>
          <w:sz w:val="28"/>
          <w:szCs w:val="28"/>
          <w:lang w:bidi="ar-DZ"/>
        </w:rPr>
        <w:t>t</w:t>
      </w:r>
      <w:r w:rsidR="00352F50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1</w:t>
      </w:r>
      <w:r w:rsidR="00352F50">
        <w:rPr>
          <w:rFonts w:asciiTheme="majorBidi" w:hAnsiTheme="majorBidi" w:cstheme="majorBidi"/>
          <w:b/>
          <w:bCs/>
          <w:sz w:val="28"/>
          <w:szCs w:val="28"/>
          <w:lang w:bidi="ar-DZ"/>
        </w:rPr>
        <w:t>= 10min</w:t>
      </w:r>
      <w:r w:rsidR="00352F50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،</w:t>
      </w:r>
      <w:r w:rsidR="00352F50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t</w:t>
      </w:r>
      <w:r w:rsidR="00352F50">
        <w:rPr>
          <w:rFonts w:asciiTheme="majorBidi" w:hAnsiTheme="majorBidi" w:cstheme="majorBidi"/>
          <w:b/>
          <w:bCs/>
          <w:sz w:val="28"/>
          <w:szCs w:val="28"/>
          <w:vertAlign w:val="subscript"/>
          <w:lang w:val="en-US" w:bidi="ar-DZ"/>
        </w:rPr>
        <w:t>2</w:t>
      </w:r>
      <w:r w:rsidR="00352F50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=30min</w:t>
      </w:r>
      <w:r w:rsidR="00352F50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. ما ذا تستنتج ؟</w:t>
      </w:r>
    </w:p>
    <w:p w:rsidR="00023B6F" w:rsidRPr="00023B6F" w:rsidRDefault="00352F50" w:rsidP="001528FC">
      <w:pPr>
        <w:tabs>
          <w:tab w:val="left" w:pos="142"/>
        </w:tabs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ج- عرف زمن نصف التفاعل ثم أحسب قيمته؟</w:t>
      </w:r>
    </w:p>
    <w:p w:rsidR="00D16C6C" w:rsidRDefault="00D21B2B" w:rsidP="00EE6413">
      <w:pPr>
        <w:tabs>
          <w:tab w:val="left" w:pos="1965"/>
        </w:tabs>
        <w:bidi/>
        <w:ind w:left="-993"/>
        <w:rPr>
          <w:rtl/>
          <w:lang w:bidi="ar-DZ"/>
        </w:rPr>
      </w:pPr>
      <w:r>
        <w:rPr>
          <w:rtl/>
          <w:lang w:bidi="ar-DZ"/>
        </w:rPr>
        <w:tab/>
      </w:r>
    </w:p>
    <w:p w:rsidR="004B66F4" w:rsidRDefault="004B66F4" w:rsidP="00EE6413">
      <w:pPr>
        <w:tabs>
          <w:tab w:val="left" w:pos="1965"/>
        </w:tabs>
        <w:bidi/>
        <w:ind w:left="-993"/>
        <w:rPr>
          <w:rtl/>
          <w:lang w:bidi="ar-DZ"/>
        </w:rPr>
      </w:pPr>
    </w:p>
    <w:p w:rsidR="004B66F4" w:rsidRDefault="00EE6413" w:rsidP="004B66F4">
      <w:pPr>
        <w:tabs>
          <w:tab w:val="left" w:pos="142"/>
        </w:tabs>
        <w:bidi/>
        <w:ind w:left="-993"/>
        <w:rPr>
          <w:rtl/>
          <w:lang w:bidi="ar-DZ"/>
        </w:rPr>
      </w:pPr>
      <w:proofErr w:type="spellStart"/>
      <w:r>
        <w:rPr>
          <w:rFonts w:hint="cs"/>
          <w:rtl/>
          <w:lang w:bidi="ar-DZ"/>
        </w:rPr>
        <w:t>لللبللل</w:t>
      </w:r>
      <w:proofErr w:type="spellEnd"/>
    </w:p>
    <w:p w:rsidR="004B66F4" w:rsidRDefault="00FA6115" w:rsidP="004B66F4">
      <w:pPr>
        <w:tabs>
          <w:tab w:val="left" w:pos="142"/>
        </w:tabs>
        <w:bidi/>
        <w:ind w:left="-993"/>
        <w:rPr>
          <w:rtl/>
          <w:lang w:bidi="ar-DZ"/>
        </w:rPr>
      </w:pPr>
      <w:r>
        <w:rPr>
          <w:noProof/>
          <w:rtl/>
        </w:rPr>
        <w:pict>
          <v:rect id="_x0000_s1629" style="position:absolute;left:0;text-align:left;margin-left:143.5pt;margin-top:12.95pt;width:79.5pt;height:31.35pt;z-index:251860992" filled="f" stroked="f">
            <v:textbox>
              <w:txbxContent>
                <w:p w:rsidR="000600A9" w:rsidRPr="00102C54" w:rsidRDefault="000600A9" w:rsidP="00102C54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5</w:t>
                  </w:r>
                </w:p>
              </w:txbxContent>
            </v:textbox>
          </v:rect>
        </w:pict>
      </w:r>
    </w:p>
    <w:p w:rsidR="004B66F4" w:rsidRDefault="00FA6115" w:rsidP="004B66F4">
      <w:pPr>
        <w:tabs>
          <w:tab w:val="left" w:pos="142"/>
        </w:tabs>
        <w:bidi/>
        <w:ind w:left="-993"/>
        <w:rPr>
          <w:rtl/>
          <w:lang w:bidi="ar-DZ"/>
        </w:rPr>
      </w:pPr>
      <w:r>
        <w:rPr>
          <w:noProof/>
          <w:rtl/>
        </w:rPr>
        <w:pict>
          <v:rect id="_x0000_s1627" style="position:absolute;left:0;text-align:left;margin-left:339pt;margin-top:11.45pt;width:79.5pt;height:31.35pt;z-index:251858944" filled="f" stroked="f">
            <v:textbox>
              <w:txbxContent>
                <w:p w:rsidR="000600A9" w:rsidRPr="00102C54" w:rsidRDefault="000600A9" w:rsidP="00102C54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t(</w:t>
                  </w:r>
                  <w:proofErr w:type="gramEnd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min)</w:t>
                  </w:r>
                </w:p>
              </w:txbxContent>
            </v:textbox>
          </v:rect>
        </w:pict>
      </w:r>
    </w:p>
    <w:p w:rsidR="004B66F4" w:rsidRPr="00FF1DBD" w:rsidRDefault="00FA6115" w:rsidP="00FF1DBD">
      <w:pPr>
        <w:tabs>
          <w:tab w:val="left" w:pos="142"/>
        </w:tabs>
        <w:bidi/>
        <w:ind w:left="-993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 w:rsidRPr="00FA6115"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w:pict>
          <v:rect id="_x0000_s38912" style="position:absolute;left:0;text-align:left;margin-left:-12.7pt;margin-top:44.35pt;width:583.5pt;height:61.5pt;z-index:253321216" filled="f" stroked="f">
            <v:textbox>
              <w:txbxContent>
                <w:p w:rsidR="000600A9" w:rsidRDefault="000600A9" w:rsidP="00130105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تمتص النباتات عنصر الكربون المجود في الجو</w:t>
                  </w:r>
                  <w:r w:rsidRPr="004F7414">
                    <w:rPr>
                      <w:rFonts w:asciiTheme="majorBidi" w:hAnsiTheme="majorBidi" w:cstheme="majorBidi"/>
                      <w:b/>
                      <w:bCs/>
                      <w:position w:val="-22"/>
                      <w:sz w:val="28"/>
                      <w:szCs w:val="28"/>
                      <w:lang w:bidi="ar-DZ"/>
                    </w:rPr>
                    <w:object w:dxaOrig="1280" w:dyaOrig="580">
                      <v:shape id="_x0000_i1184" type="#_x0000_t75" style="width:63.75pt;height:29.25pt" o:ole="">
                        <v:imagedata r:id="rId13" o:title=""/>
                      </v:shape>
                      <o:OLEObject Type="Embed" ProgID="Equation.DSMT4" ShapeID="_x0000_i1184" DrawAspect="Content" ObjectID="_1429493858" r:id="rId14"/>
                    </w:objec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من خلال ثنائي أكسيد الكربون بحيث تبقى </w:t>
                  </w: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النسبة :</w:t>
                  </w:r>
                  <w:proofErr w:type="gramEnd"/>
                </w:p>
                <w:p w:rsidR="000600A9" w:rsidRDefault="000600A9" w:rsidP="00113286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                              </w:t>
                  </w:r>
                </w:p>
                <w:p w:rsidR="000600A9" w:rsidRDefault="000600A9" w:rsidP="00113286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  <w:p w:rsidR="000600A9" w:rsidRDefault="000600A9" w:rsidP="00113286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  <w:p w:rsidR="000600A9" w:rsidRDefault="000600A9" w:rsidP="00113286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. </w:t>
                  </w:r>
                </w:p>
                <w:p w:rsidR="000600A9" w:rsidRDefault="000600A9" w:rsidP="004F7414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  <w:p w:rsidR="000600A9" w:rsidRDefault="000600A9" w:rsidP="004F7414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  <w:p w:rsidR="000600A9" w:rsidRDefault="000600A9" w:rsidP="004F7414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  <w:p w:rsidR="000600A9" w:rsidRDefault="000600A9" w:rsidP="004F7414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0600A9" w:rsidRPr="004F7414" w:rsidRDefault="000600A9" w:rsidP="004F7414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DZ"/>
                    </w:rPr>
                  </w:pPr>
                </w:p>
              </w:txbxContent>
            </v:textbox>
          </v:rect>
        </w:pict>
      </w:r>
      <w:r w:rsidRPr="00FA6115"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w:pict>
          <v:rect id="_x0000_s1990" style="position:absolute;left:0;text-align:left;margin-left:223pt;margin-top:8.25pt;width:69pt;height:28.5pt;z-index:251937792" filled="f" stroked="f">
            <v:textbox>
              <w:txbxContent>
                <w:p w:rsidR="000600A9" w:rsidRPr="008C594A" w:rsidRDefault="000600A9" w:rsidP="00EC151A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الشكل</w:t>
                  </w:r>
                  <w:proofErr w:type="gram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-1 )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)</w:t>
                  </w:r>
                </w:p>
              </w:txbxContent>
            </v:textbox>
          </v:rect>
        </w:pict>
      </w:r>
      <w:r w:rsidRPr="00FA6115">
        <w:rPr>
          <w:noProof/>
        </w:rPr>
        <w:pict>
          <v:rect id="_x0000_s1630" style="position:absolute;left:0;text-align:left;margin-left:151.2pt;margin-top:1.15pt;width:79.5pt;height:31.35pt;z-index:251862016" filled="f" stroked="f">
            <v:textbox>
              <w:txbxContent>
                <w:p w:rsidR="000600A9" w:rsidRPr="00102C54" w:rsidRDefault="000600A9" w:rsidP="00102C54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0</w:t>
                  </w:r>
                </w:p>
              </w:txbxContent>
            </v:textbox>
          </v:rect>
        </w:pict>
      </w:r>
      <w:r w:rsidRPr="00FA6115">
        <w:rPr>
          <w:noProof/>
        </w:rPr>
        <w:pict>
          <v:rect id="_x0000_s1628" style="position:absolute;left:0;text-align:left;margin-left:182.75pt;margin-top:4pt;width:79.5pt;height:31.35pt;z-index:251859968" filled="f" stroked="f">
            <v:textbox>
              <w:txbxContent>
                <w:p w:rsidR="000600A9" w:rsidRPr="00102C54" w:rsidRDefault="000600A9" w:rsidP="00102C54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10</w:t>
                  </w:r>
                </w:p>
              </w:txbxContent>
            </v:textbox>
          </v:rect>
        </w:pict>
      </w:r>
      <w:r w:rsidR="009D19DA">
        <w:rPr>
          <w:rFonts w:hint="cs"/>
          <w:noProof/>
        </w:rPr>
        <w:drawing>
          <wp:inline distT="0" distB="0" distL="0" distR="0">
            <wp:extent cx="714375" cy="523875"/>
            <wp:effectExtent l="19050" t="0" r="9525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36B5" w:rsidRPr="00EA36B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 w:bidi="ar-DZ"/>
        </w:rPr>
        <w:t>التمرين الثاني(03 نقاط)</w:t>
      </w:r>
    </w:p>
    <w:p w:rsidR="00FF1DBD" w:rsidRDefault="00FA6115" w:rsidP="00FF1DBD">
      <w:pPr>
        <w:tabs>
          <w:tab w:val="left" w:pos="142"/>
        </w:tabs>
        <w:bidi/>
        <w:ind w:left="-993"/>
        <w:rPr>
          <w:rFonts w:asciiTheme="majorBidi" w:hAnsiTheme="majorBidi" w:cstheme="majorBidi"/>
          <w:b/>
          <w:bCs/>
          <w:sz w:val="32"/>
          <w:szCs w:val="32"/>
          <w:u w:val="single"/>
          <w:lang w:val="en-US" w:bidi="ar-DZ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w:pict>
          <v:rect id="_x0000_s38914" style="position:absolute;left:0;text-align:left;margin-left:-16.45pt;margin-top:25.9pt;width:417pt;height:33.75pt;z-index:253323264" filled="f" stroked="f">
            <v:textbox>
              <w:txbxContent>
                <w:p w:rsidR="000600A9" w:rsidRDefault="000600A9" w:rsidP="00113286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ثابتة خلال </w:t>
                  </w: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حياتها .</w:t>
                  </w:r>
                  <w:proofErr w:type="gram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لحظة موت النبات تتناقص </w:t>
                  </w: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هذه</w:t>
                  </w:r>
                  <w:proofErr w:type="gram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النسبة نتيجة تفكك الكربون 14 المشع </w:t>
                  </w:r>
                </w:p>
                <w:p w:rsidR="000600A9" w:rsidRDefault="000600A9" w:rsidP="00113286">
                  <w:pPr>
                    <w:jc w:val="right"/>
                    <w:rPr>
                      <w:lang w:bidi="ar-DZ"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w:pict>
          <v:rect id="_x0000_s38913" style="position:absolute;left:0;text-align:left;margin-left:391.55pt;margin-top:5.65pt;width:164.45pt;height:81.95pt;z-index:253322240;mso-wrap-style:none" filled="f" stroked="f">
            <v:textbox style="mso-fit-shape-to-text:t">
              <w:txbxContent>
                <w:p w:rsidR="000600A9" w:rsidRDefault="000600A9">
                  <w:r w:rsidRPr="00677DD7">
                    <w:rPr>
                      <w:rFonts w:asciiTheme="majorBidi" w:hAnsiTheme="majorBidi" w:cstheme="majorBidi"/>
                      <w:b/>
                      <w:bCs/>
                      <w:position w:val="-28"/>
                      <w:sz w:val="28"/>
                      <w:szCs w:val="28"/>
                      <w:lang w:bidi="ar-DZ"/>
                    </w:rPr>
                    <w:object w:dxaOrig="1960" w:dyaOrig="840">
                      <v:shape id="_x0000_i1185" type="#_x0000_t75" style="width:133.5pt;height:57pt" o:ole="">
                        <v:imagedata r:id="rId16" o:title=""/>
                      </v:shape>
                      <o:OLEObject Type="Embed" ProgID="Equation.DSMT4" ShapeID="_x0000_i1185" DrawAspect="Content" ObjectID="_1429493859" r:id="rId17"/>
                    </w:object>
                  </w:r>
                </w:p>
              </w:txbxContent>
            </v:textbox>
          </v:rect>
        </w:pict>
      </w:r>
    </w:p>
    <w:p w:rsidR="00113286" w:rsidRDefault="00113286" w:rsidP="00CA4210">
      <w:pPr>
        <w:tabs>
          <w:tab w:val="left" w:pos="900"/>
        </w:tabs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</w:p>
    <w:p w:rsidR="00CA4210" w:rsidRDefault="00CA4210" w:rsidP="00113286">
      <w:pPr>
        <w:tabs>
          <w:tab w:val="left" w:pos="900"/>
        </w:tabs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المعطيات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:</w:t>
      </w:r>
    </w:p>
    <w:p w:rsidR="00CA4210" w:rsidRDefault="00CA4210" w:rsidP="00CA4210">
      <w:pPr>
        <w:tabs>
          <w:tab w:val="left" w:pos="900"/>
        </w:tabs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-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زمن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نصف عمر الكربون14 هو: </w:t>
      </w:r>
      <w:r w:rsidRPr="00CA4210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1480" w:dyaOrig="360">
          <v:shape id="_x0000_i1029" type="#_x0000_t75" style="width:74.25pt;height:18pt" o:ole="">
            <v:imagedata r:id="rId18" o:title=""/>
          </v:shape>
          <o:OLEObject Type="Embed" ProgID="Equation.DSMT4" ShapeID="_x0000_i1029" DrawAspect="Content" ObjectID="_1429493703" r:id="rId19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، الكتلة المولية للكربون: </w:t>
      </w:r>
      <w:r w:rsidRPr="00CA4210">
        <w:rPr>
          <w:rFonts w:asciiTheme="majorBidi" w:hAnsiTheme="majorBidi" w:cstheme="majorBidi"/>
          <w:b/>
          <w:bCs/>
          <w:position w:val="-10"/>
          <w:sz w:val="28"/>
          <w:szCs w:val="28"/>
          <w:lang w:val="en-US" w:bidi="ar-DZ"/>
        </w:rPr>
        <w:object w:dxaOrig="2020" w:dyaOrig="360">
          <v:shape id="_x0000_i1030" type="#_x0000_t75" style="width:101.25pt;height:18pt" o:ole="">
            <v:imagedata r:id="rId20" o:title=""/>
          </v:shape>
          <o:OLEObject Type="Embed" ProgID="Equation.DSMT4" ShapeID="_x0000_i1030" DrawAspect="Content" ObjectID="_1429493704" r:id="rId21"/>
        </w:object>
      </w:r>
    </w:p>
    <w:p w:rsidR="00CA4210" w:rsidRDefault="00CA4210" w:rsidP="00CA4210">
      <w:pPr>
        <w:tabs>
          <w:tab w:val="left" w:pos="900"/>
        </w:tabs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- عدد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أفوغادرو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: </w:t>
      </w:r>
      <w:r w:rsidRPr="00CA4210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1540" w:dyaOrig="380">
          <v:shape id="_x0000_i1031" type="#_x0000_t75" style="width:77.25pt;height:18.75pt" o:ole="">
            <v:imagedata r:id="rId22" o:title=""/>
          </v:shape>
          <o:OLEObject Type="Embed" ProgID="Equation.DSMT4" ShapeID="_x0000_i1031" DrawAspect="Content" ObjectID="_1429493705" r:id="rId23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، </w:t>
      </w:r>
      <w:r w:rsidRPr="00CA4210">
        <w:rPr>
          <w:rFonts w:asciiTheme="majorBidi" w:hAnsiTheme="majorBidi" w:cstheme="majorBidi"/>
          <w:b/>
          <w:bCs/>
          <w:position w:val="-6"/>
          <w:sz w:val="28"/>
          <w:szCs w:val="28"/>
          <w:lang w:val="en-US" w:bidi="ar-DZ"/>
        </w:rPr>
        <w:object w:dxaOrig="1800" w:dyaOrig="320">
          <v:shape id="_x0000_i1032" type="#_x0000_t75" style="width:90pt;height:15.75pt" o:ole="">
            <v:imagedata r:id="rId24" o:title=""/>
          </v:shape>
          <o:OLEObject Type="Embed" ProgID="Equation.DSMT4" ShapeID="_x0000_i1032" DrawAspect="Content" ObjectID="_1429493706" r:id="rId25"/>
        </w:object>
      </w:r>
    </w:p>
    <w:p w:rsidR="00CA4210" w:rsidRDefault="00CA4210" w:rsidP="00CA4210">
      <w:pPr>
        <w:tabs>
          <w:tab w:val="left" w:pos="900"/>
        </w:tabs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نواة الكربون 14 </w:t>
      </w:r>
      <w:r w:rsidR="000827CE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إشعاعية </w:t>
      </w:r>
      <w:proofErr w:type="gramStart"/>
      <w:r w:rsidR="000827CE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النشاط  </w:t>
      </w:r>
      <w:r w:rsidR="000827CE" w:rsidRPr="000827CE">
        <w:rPr>
          <w:rFonts w:asciiTheme="majorBidi" w:hAnsiTheme="majorBidi" w:cstheme="majorBidi"/>
          <w:b/>
          <w:bCs/>
          <w:position w:val="-10"/>
          <w:sz w:val="28"/>
          <w:szCs w:val="28"/>
          <w:lang w:val="en-US" w:bidi="ar-DZ"/>
        </w:rPr>
        <w:object w:dxaOrig="340" w:dyaOrig="360">
          <v:shape id="_x0000_i1033" type="#_x0000_t75" style="width:17.25pt;height:18pt" o:ole="">
            <v:imagedata r:id="rId26" o:title=""/>
          </v:shape>
          <o:OLEObject Type="Embed" ProgID="Equation.DSMT4" ShapeID="_x0000_i1033" DrawAspect="Content" ObjectID="_1429493707" r:id="rId27"/>
        </w:object>
      </w:r>
      <w:r w:rsidR="000827CE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، ينتج عن تفككها نواة </w:t>
      </w:r>
      <w:r w:rsidR="000827CE" w:rsidRPr="000827CE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420" w:dyaOrig="380">
          <v:shape id="_x0000_i1034" type="#_x0000_t75" style="width:21pt;height:18.75pt" o:ole="">
            <v:imagedata r:id="rId28" o:title=""/>
          </v:shape>
          <o:OLEObject Type="Embed" ProgID="Equation.DSMT4" ShapeID="_x0000_i1034" DrawAspect="Content" ObjectID="_1429493708" r:id="rId29"/>
        </w:object>
      </w:r>
    </w:p>
    <w:p w:rsidR="000827CE" w:rsidRDefault="000827CE" w:rsidP="000827CE">
      <w:pPr>
        <w:tabs>
          <w:tab w:val="left" w:pos="900"/>
        </w:tabs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1/ يعطي الشكل (2) جزءا من مخطط سيغري (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N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،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Z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) .</w:t>
      </w:r>
    </w:p>
    <w:p w:rsidR="000827CE" w:rsidRDefault="000827CE" w:rsidP="000827CE">
      <w:pPr>
        <w:pStyle w:val="Paragraphedeliste"/>
        <w:numPr>
          <w:ilvl w:val="0"/>
          <w:numId w:val="2"/>
        </w:numPr>
        <w:tabs>
          <w:tab w:val="left" w:pos="900"/>
        </w:tabs>
        <w:bidi/>
        <w:spacing w:after="0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أكتب معادلة التحول النووي للكربون 14 محددا النواة المتولدة </w:t>
      </w:r>
      <w:r w:rsidRPr="000827CE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420" w:dyaOrig="380">
          <v:shape id="_x0000_i1035" type="#_x0000_t75" style="width:21pt;height:18.75pt" o:ole="">
            <v:imagedata r:id="rId28" o:title=""/>
          </v:shape>
          <o:OLEObject Type="Embed" ProgID="Equation.DSMT4" ShapeID="_x0000_i1035" DrawAspect="Content" ObjectID="_1429493709" r:id="rId30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؟</w:t>
      </w:r>
    </w:p>
    <w:p w:rsidR="00CA4210" w:rsidRDefault="000827CE" w:rsidP="000827CE">
      <w:pPr>
        <w:pStyle w:val="Paragraphedeliste"/>
        <w:numPr>
          <w:ilvl w:val="0"/>
          <w:numId w:val="2"/>
        </w:numPr>
        <w:tabs>
          <w:tab w:val="left" w:pos="900"/>
        </w:tabs>
        <w:bidi/>
        <w:spacing w:after="0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تتفكك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نواة  </w:t>
      </w:r>
      <w:r w:rsidRPr="000827CE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440" w:dyaOrig="380">
          <v:shape id="_x0000_i1036" type="#_x0000_t75" style="width:21.75pt;height:18.75pt" o:ole="">
            <v:imagedata r:id="rId31" o:title=""/>
          </v:shape>
          <o:OLEObject Type="Embed" ProgID="Equation.DSMT4" ShapeID="_x0000_i1036" DrawAspect="Content" ObjectID="_1429493710" r:id="rId32"/>
        </w:object>
      </w:r>
      <w:r w:rsidR="00221C20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لتعطي نواة البور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r w:rsidRPr="000827CE">
        <w:rPr>
          <w:rFonts w:asciiTheme="majorBidi" w:hAnsiTheme="majorBidi" w:cstheme="majorBidi"/>
          <w:b/>
          <w:bCs/>
          <w:position w:val="-14"/>
          <w:sz w:val="28"/>
          <w:szCs w:val="28"/>
          <w:lang w:val="en-US" w:bidi="ar-DZ"/>
        </w:rPr>
        <w:object w:dxaOrig="480" w:dyaOrig="440">
          <v:shape id="_x0000_i1037" type="#_x0000_t75" style="width:24pt;height:21.75pt" o:ole="">
            <v:imagedata r:id="rId33" o:title=""/>
          </v:shape>
          <o:OLEObject Type="Embed" ProgID="Equation.DSMT4" ShapeID="_x0000_i1037" DrawAspect="Content" ObjectID="_1429493711" r:id="rId34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. أكتب معادلة هذا التحول النووي محددا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A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>/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،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Z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>/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؟</w:t>
      </w:r>
    </w:p>
    <w:p w:rsidR="00113286" w:rsidRPr="00113286" w:rsidRDefault="00FA6115" w:rsidP="00113286">
      <w:pPr>
        <w:tabs>
          <w:tab w:val="left" w:pos="900"/>
        </w:tabs>
        <w:bidi/>
        <w:spacing w:after="0"/>
        <w:ind w:left="36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38915" style="position:absolute;left:0;text-align:left;margin-left:219.3pt;margin-top:2.3pt;width:113.75pt;height:26.5pt;z-index:253324288" filled="f" stroked="f">
            <v:textbox>
              <w:txbxContent>
                <w:p w:rsidR="000600A9" w:rsidRDefault="000600A9" w:rsidP="003B2C10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  <w:t>الصفحة1 من 10</w:t>
                  </w:r>
                </w:p>
                <w:p w:rsidR="000600A9" w:rsidRDefault="000600A9" w:rsidP="003B2C10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3B2C10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3B2C10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3B2C10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3B2C10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3B2C10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3B2C10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3B2C10">
                  <w:pPr>
                    <w:bidi/>
                    <w:rPr>
                      <w:rtl/>
                      <w:lang w:bidi="ar-DZ"/>
                    </w:rPr>
                  </w:pPr>
                </w:p>
              </w:txbxContent>
            </v:textbox>
          </v:rect>
        </w:pict>
      </w:r>
    </w:p>
    <w:p w:rsidR="00435193" w:rsidRDefault="00435193" w:rsidP="00435193">
      <w:pPr>
        <w:bidi/>
        <w:spacing w:after="0"/>
        <w:jc w:val="center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</w:p>
    <w:p w:rsidR="004752BD" w:rsidRDefault="000827CE" w:rsidP="009614A1">
      <w:pPr>
        <w:bidi/>
        <w:spacing w:after="0"/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position w:val="-4"/>
          <w:sz w:val="28"/>
          <w:szCs w:val="28"/>
          <w:rtl/>
          <w:lang w:bidi="ar-DZ"/>
        </w:rPr>
        <w:lastRenderedPageBreak/>
        <w:t xml:space="preserve">2/ </w:t>
      </w:r>
      <w:r w:rsidR="009614A1">
        <w:rPr>
          <w:rFonts w:asciiTheme="majorBidi" w:hAnsiTheme="majorBidi" w:cstheme="majorBidi" w:hint="cs"/>
          <w:b/>
          <w:bCs/>
          <w:position w:val="-4"/>
          <w:sz w:val="28"/>
          <w:szCs w:val="28"/>
          <w:rtl/>
          <w:lang w:bidi="ar-DZ"/>
        </w:rPr>
        <w:t>اعتمادا على مخطط الطاقة الممثل في الشكل(3) :</w:t>
      </w:r>
    </w:p>
    <w:p w:rsidR="009614A1" w:rsidRDefault="00FA6115" w:rsidP="009614A1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b/>
          <w:bCs/>
          <w:position w:val="-4"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</w:rPr>
        <w:pict>
          <v:rect id="_x0000_s1961" style="position:absolute;left:0;text-align:left;margin-left:23.3pt;margin-top:7.8pt;width:51pt;height:28.5pt;z-index:251910144" filled="f" stroked="f">
            <v:textbox style="mso-next-textbox:#_x0000_s1961">
              <w:txbxContent>
                <w:p w:rsidR="000600A9" w:rsidRPr="0076342E" w:rsidRDefault="000600A9" w:rsidP="008109DE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N</w:t>
                  </w:r>
                </w:p>
              </w:txbxContent>
            </v:textbox>
          </v:rect>
        </w:pict>
      </w:r>
      <w:r w:rsidR="009614A1">
        <w:rPr>
          <w:rFonts w:asciiTheme="majorBidi" w:hAnsiTheme="majorBidi" w:cstheme="majorBidi" w:hint="cs"/>
          <w:b/>
          <w:bCs/>
          <w:position w:val="-4"/>
          <w:sz w:val="28"/>
          <w:szCs w:val="28"/>
          <w:rtl/>
          <w:lang w:bidi="ar-DZ"/>
        </w:rPr>
        <w:t xml:space="preserve">أوجد طاقة الربط لكل </w:t>
      </w:r>
      <w:proofErr w:type="spellStart"/>
      <w:r w:rsidR="009614A1">
        <w:rPr>
          <w:rFonts w:asciiTheme="majorBidi" w:hAnsiTheme="majorBidi" w:cstheme="majorBidi" w:hint="cs"/>
          <w:b/>
          <w:bCs/>
          <w:position w:val="-4"/>
          <w:sz w:val="28"/>
          <w:szCs w:val="28"/>
          <w:rtl/>
          <w:lang w:bidi="ar-DZ"/>
        </w:rPr>
        <w:t>نوية</w:t>
      </w:r>
      <w:proofErr w:type="spellEnd"/>
      <w:r w:rsidR="009614A1">
        <w:rPr>
          <w:rFonts w:asciiTheme="majorBidi" w:hAnsiTheme="majorBidi" w:cstheme="majorBidi" w:hint="cs"/>
          <w:b/>
          <w:bCs/>
          <w:position w:val="-4"/>
          <w:sz w:val="28"/>
          <w:szCs w:val="28"/>
          <w:rtl/>
          <w:lang w:bidi="ar-DZ"/>
        </w:rPr>
        <w:t xml:space="preserve">  لنواة الكربون 14 ؟</w:t>
      </w:r>
    </w:p>
    <w:p w:rsidR="009614A1" w:rsidRDefault="00FA6115" w:rsidP="009614A1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b/>
          <w:bCs/>
          <w:position w:val="-4"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</w:rPr>
        <w:pict>
          <v:rect id="_x0000_s1980" style="position:absolute;left:0;text-align:left;margin-left:333.7pt;margin-top:19.9pt;width:135pt;height:34.05pt;z-index:251928576" filled="f" stroked="f">
            <v:textbox style="mso-next-textbox:#_x0000_s1980">
              <w:txbxContent>
                <w:p w:rsidR="000600A9" w:rsidRPr="00CA0EF5" w:rsidRDefault="000600A9" w:rsidP="00844A2A">
                  <w:pPr>
                    <w:bidi/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</w:pPr>
                  <w:proofErr w:type="gramStart"/>
                  <w:r w:rsidRPr="00CA0EF5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الطاقة</w:t>
                  </w:r>
                  <w:proofErr w:type="gramEnd"/>
                  <w:r w:rsidRPr="00CA0EF5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</w:t>
                  </w:r>
                  <w:r w:rsidRPr="00CA0EF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E</w:t>
                  </w:r>
                  <w:r w:rsidRPr="00CA0EF5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( </w:t>
                  </w:r>
                  <w:r w:rsidRPr="00CA0EF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MeV</w:t>
                  </w:r>
                  <w:r w:rsidRPr="00CA0EF5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)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</w:rPr>
        <w:pict>
          <v:rect id="_x0000_s1972" style="position:absolute;left:0;text-align:left;margin-left:182.3pt;margin-top:19.9pt;width:51pt;height:28.5pt;z-index:251920384" filled="f" stroked="f">
            <v:textbox style="mso-next-textbox:#_x0000_s1972">
              <w:txbxContent>
                <w:p w:rsidR="000600A9" w:rsidRPr="0076342E" w:rsidRDefault="000600A9" w:rsidP="008109DE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perscript"/>
                    </w:rPr>
                    <w:t>14</w:t>
                  </w:r>
                  <w:r w:rsidRPr="00844A2A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C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968" type="#_x0000_t32" style="position:absolute;left:0;text-align:left;margin-left:45.8pt;margin-top:4.1pt;width:0;height:240.25pt;flip:y;z-index:251917312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</w:rPr>
        <w:pict>
          <v:rect id="_x0000_s1958" style="position:absolute;left:0;text-align:left;margin-left:23.3pt;margin-top:15.75pt;width:51pt;height:28.5pt;z-index:251907072" filled="f" stroked="f">
            <v:textbox style="mso-next-textbox:#_x0000_s1958">
              <w:txbxContent>
                <w:p w:rsidR="000600A9" w:rsidRPr="0076342E" w:rsidRDefault="000600A9" w:rsidP="0076342E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8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</w:rPr>
        <w:pict>
          <v:group id="_x0000_s1949" style="position:absolute;left:0;text-align:left;margin-left:15.2pt;margin-top:4.1pt;width:267.35pt;height:261.65pt;z-index:251897856" coordorigin="2108,3297" coordsize="5347,5233">
            <v:line id="_x0000_s1915" style="position:absolute;flip:y" from="2720,3530" to="2720,8090" strokeweight=".5pt"/>
            <v:line id="_x0000_s1916" style="position:absolute;flip:y" from="3290,3530" to="3290,8090" strokeweight=".5pt"/>
            <v:line id="_x0000_s1917" style="position:absolute;flip:y" from="3860,3530" to="3860,8090" strokeweight=".5pt"/>
            <v:line id="_x0000_s1918" style="position:absolute;flip:y" from="4430,3530" to="4430,8090" strokeweight=".5pt"/>
            <v:line id="_x0000_s1919" style="position:absolute;flip:y" from="5000,3530" to="5000,8090" strokeweight=".5pt"/>
            <v:line id="_x0000_s1920" style="position:absolute;flip:y" from="5570,3530" to="5570,8090" strokeweight=".5pt"/>
            <v:line id="_x0000_s1921" style="position:absolute;flip:y" from="6140,3530" to="6140,8090" strokeweight=".5pt"/>
            <v:line id="_x0000_s1922" style="position:absolute;flip:y" from="6710,3530" to="6710,8090" strokeweight=".5pt"/>
            <v:shape id="_x0000_s1923" type="#_x0000_t202" style="position:absolute;left:2610;top:8102;width:855;height:428;mso-wrap-style:tight" filled="f" stroked="f">
              <v:textbox style="mso-next-textbox:#_x0000_s1923">
                <w:txbxContent>
                  <w:p w:rsidR="000600A9" w:rsidRPr="0076342E" w:rsidRDefault="000600A9" w:rsidP="0076342E"/>
                </w:txbxContent>
              </v:textbox>
            </v:shape>
            <v:shape id="_x0000_s1924" type="#_x0000_t202" style="position:absolute;left:3180;top:8102;width:855;height:428;mso-wrap-style:tight" filled="f" stroked="f">
              <v:textbox style="mso-next-textbox:#_x0000_s1924">
                <w:txbxContent>
                  <w:p w:rsidR="000600A9" w:rsidRPr="0076342E" w:rsidRDefault="000600A9" w:rsidP="0076342E"/>
                </w:txbxContent>
              </v:textbox>
            </v:shape>
            <v:shape id="_x0000_s1925" type="#_x0000_t202" style="position:absolute;left:3750;top:8102;width:855;height:428;mso-wrap-style:tight" filled="f" stroked="f">
              <v:textbox style="mso-next-textbox:#_x0000_s1925">
                <w:txbxContent>
                  <w:p w:rsidR="000600A9" w:rsidRPr="0076342E" w:rsidRDefault="000600A9" w:rsidP="0076342E"/>
                </w:txbxContent>
              </v:textbox>
            </v:shape>
            <v:shape id="_x0000_s1926" type="#_x0000_t202" style="position:absolute;left:4320;top:8102;width:855;height:428;mso-wrap-style:tight" filled="f" stroked="f">
              <v:textbox style="mso-next-textbox:#_x0000_s1926">
                <w:txbxContent>
                  <w:p w:rsidR="000600A9" w:rsidRPr="0076342E" w:rsidRDefault="000600A9" w:rsidP="0076342E"/>
                </w:txbxContent>
              </v:textbox>
            </v:shape>
            <v:shape id="_x0000_s1927" type="#_x0000_t202" style="position:absolute;left:4890;top:8102;width:855;height:428;mso-wrap-style:tight" filled="f" stroked="f">
              <v:textbox style="mso-next-textbox:#_x0000_s1927">
                <w:txbxContent>
                  <w:p w:rsidR="000600A9" w:rsidRPr="0076342E" w:rsidRDefault="000600A9" w:rsidP="0076342E"/>
                </w:txbxContent>
              </v:textbox>
            </v:shape>
            <v:shape id="_x0000_s1928" type="#_x0000_t202" style="position:absolute;left:5460;top:8102;width:855;height:428;mso-wrap-style:tight" filled="f" stroked="f">
              <v:textbox style="mso-next-textbox:#_x0000_s1928">
                <w:txbxContent>
                  <w:p w:rsidR="000600A9" w:rsidRPr="0076342E" w:rsidRDefault="000600A9" w:rsidP="0076342E"/>
                </w:txbxContent>
              </v:textbox>
            </v:shape>
            <v:shape id="_x0000_s1929" type="#_x0000_t202" style="position:absolute;left:6030;top:8102;width:855;height:428;mso-wrap-style:tight" filled="f" stroked="f">
              <v:textbox style="mso-next-textbox:#_x0000_s1929">
                <w:txbxContent>
                  <w:p w:rsidR="000600A9" w:rsidRPr="0076342E" w:rsidRDefault="000600A9" w:rsidP="0076342E"/>
                </w:txbxContent>
              </v:textbox>
            </v:shape>
            <v:shape id="_x0000_s1930" type="#_x0000_t202" style="position:absolute;left:6600;top:8102;width:855;height:428;mso-wrap-style:tight" filled="f" stroked="f">
              <v:textbox style="mso-next-textbox:#_x0000_s1930">
                <w:txbxContent>
                  <w:p w:rsidR="000600A9" w:rsidRPr="0076342E" w:rsidRDefault="000600A9" w:rsidP="0076342E"/>
                </w:txbxContent>
              </v:textbox>
            </v:shape>
            <v:line id="_x0000_s1931" style="position:absolute" from="2720,8090" to="6710,8090" strokeweight=".5pt"/>
            <v:line id="_x0000_s1932" style="position:absolute" from="2720,7520" to="6710,7520" strokeweight=".5pt"/>
            <v:line id="_x0000_s1933" style="position:absolute" from="2720,6950" to="6710,6950" strokeweight=".5pt"/>
            <v:line id="_x0000_s1934" style="position:absolute" from="2720,6380" to="6710,6380" strokeweight=".5pt"/>
            <v:line id="_x0000_s1935" style="position:absolute" from="2720,5810" to="6710,5810" strokeweight=".5pt"/>
            <v:line id="_x0000_s1936" style="position:absolute" from="2720,5240" to="6710,5240" strokeweight=".5pt"/>
            <v:line id="_x0000_s1937" style="position:absolute" from="2720,4670" to="6710,4670" strokeweight=".5pt"/>
            <v:line id="_x0000_s1938" style="position:absolute" from="2720,4100" to="6710,4100" strokeweight=".5pt"/>
            <v:line id="_x0000_s1939" style="position:absolute" from="2720,3530" to="6710,3530" strokeweight=".5pt"/>
            <v:shape id="_x0000_s1940" type="#_x0000_t202" style="position:absolute;left:2108;top:7857;width:855;height:427;mso-wrap-style:tight" filled="f" stroked="f">
              <v:textbox style="mso-next-textbox:#_x0000_s1940">
                <w:txbxContent>
                  <w:p w:rsidR="000600A9" w:rsidRPr="0076342E" w:rsidRDefault="000600A9" w:rsidP="0076342E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941" type="#_x0000_t202" style="position:absolute;left:2108;top:7287;width:855;height:427;mso-wrap-style:tight" filled="f" stroked="f">
              <v:textbox style="mso-next-textbox:#_x0000_s1941">
                <w:txbxContent>
                  <w:p w:rsidR="000600A9" w:rsidRPr="0076342E" w:rsidRDefault="000600A9" w:rsidP="0076342E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942" type="#_x0000_t202" style="position:absolute;left:2108;top:6717;width:855;height:427;mso-wrap-style:tight" filled="f" stroked="f">
              <v:textbox style="mso-next-textbox:#_x0000_s1942">
                <w:txbxContent>
                  <w:p w:rsidR="000600A9" w:rsidRPr="0076342E" w:rsidRDefault="000600A9" w:rsidP="0076342E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943" type="#_x0000_t202" style="position:absolute;left:2108;top:6147;width:855;height:427;mso-wrap-style:tight" filled="f" stroked="f">
              <v:textbox style="mso-next-textbox:#_x0000_s1943">
                <w:txbxContent>
                  <w:p w:rsidR="000600A9" w:rsidRPr="0076342E" w:rsidRDefault="000600A9" w:rsidP="0076342E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944" type="#_x0000_t202" style="position:absolute;left:2108;top:5577;width:855;height:427;mso-wrap-style:tight" filled="f" stroked="f">
              <v:textbox style="mso-next-textbox:#_x0000_s1944">
                <w:txbxContent>
                  <w:p w:rsidR="000600A9" w:rsidRPr="0076342E" w:rsidRDefault="000600A9" w:rsidP="0076342E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945" type="#_x0000_t202" style="position:absolute;left:2108;top:5007;width:855;height:427;mso-wrap-style:tight" filled="f" stroked="f">
              <v:textbox style="mso-next-textbox:#_x0000_s1945">
                <w:txbxContent>
                  <w:p w:rsidR="000600A9" w:rsidRPr="0076342E" w:rsidRDefault="000600A9" w:rsidP="0076342E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946" type="#_x0000_t202" style="position:absolute;left:2108;top:4437;width:855;height:427;mso-wrap-style:tight" filled="f" stroked="f">
              <v:textbox style="mso-next-textbox:#_x0000_s1946">
                <w:txbxContent>
                  <w:p w:rsidR="000600A9" w:rsidRPr="0076342E" w:rsidRDefault="000600A9" w:rsidP="0076342E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947" type="#_x0000_t202" style="position:absolute;left:2108;top:3867;width:855;height:427;mso-wrap-style:tight" filled="f" stroked="f">
              <v:textbox style="mso-next-textbox:#_x0000_s1947">
                <w:txbxContent>
                  <w:p w:rsidR="000600A9" w:rsidRPr="0076342E" w:rsidRDefault="000600A9" w:rsidP="0076342E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1948" type="#_x0000_t202" style="position:absolute;left:2108;top:3297;width:855;height:427;mso-wrap-style:tight" filled="f" stroked="f">
              <v:textbox style="mso-next-textbox:#_x0000_s1948">
                <w:txbxContent>
                  <w:p w:rsidR="000600A9" w:rsidRPr="0076342E" w:rsidRDefault="000600A9" w:rsidP="0076342E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</v:group>
        </w:pict>
      </w:r>
      <w:r w:rsidR="009614A1">
        <w:rPr>
          <w:rFonts w:asciiTheme="majorBidi" w:hAnsiTheme="majorBidi" w:cstheme="majorBidi" w:hint="cs"/>
          <w:b/>
          <w:bCs/>
          <w:position w:val="-4"/>
          <w:sz w:val="28"/>
          <w:szCs w:val="28"/>
          <w:rtl/>
          <w:lang w:bidi="ar-DZ"/>
        </w:rPr>
        <w:t>أوجد القيمة المطلقة للطاقة الناتجة عن تفكك نواة الكربون 14 ؟</w:t>
      </w:r>
    </w:p>
    <w:p w:rsidR="00CF29E9" w:rsidRDefault="00CF29E9" w:rsidP="00CF29E9">
      <w:pPr>
        <w:bidi/>
        <w:spacing w:after="0"/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bidi="ar-DZ"/>
        </w:rPr>
      </w:pPr>
    </w:p>
    <w:p w:rsidR="00CF29E9" w:rsidRDefault="00FA6115" w:rsidP="00CF29E9">
      <w:pPr>
        <w:bidi/>
        <w:spacing w:after="0"/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  <w:rtl/>
        </w:rPr>
        <w:pict>
          <v:shape id="_x0000_s1976" type="#_x0000_t32" style="position:absolute;left:0;text-align:left;margin-left:367.55pt;margin-top:1.2pt;width:0;height:203.55pt;flip:y;z-index:251924480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  <w:rtl/>
        </w:rPr>
        <w:pict>
          <v:rect id="_x0000_s1973" style="position:absolute;left:0;text-align:left;margin-left:154.3pt;margin-top:5.25pt;width:51pt;height:28.5pt;z-index:251921408" filled="f" stroked="f">
            <v:textbox>
              <w:txbxContent>
                <w:p w:rsidR="000600A9" w:rsidRPr="0076342E" w:rsidRDefault="000600A9" w:rsidP="00844A2A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perscript"/>
                    </w:rPr>
                    <w:t>12</w:t>
                  </w:r>
                  <w:r w:rsidRPr="00844A2A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B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  <w:rtl/>
        </w:rPr>
        <w:pict>
          <v:rect id="_x0000_s1970" style="position:absolute;left:0;text-align:left;margin-left:216.8pt;margin-top:9.4pt;width:51pt;height:28.5pt;z-index:251919360" filled="f" stroked="f">
            <v:textbox>
              <w:txbxContent>
                <w:p w:rsidR="000600A9" w:rsidRPr="00844A2A" w:rsidRDefault="000600A9" w:rsidP="008109DE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844A2A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N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  <w:rtl/>
        </w:rPr>
        <w:pict>
          <v:rect id="_x0000_s1957" style="position:absolute;left:0;text-align:left;margin-left:23.3pt;margin-top:5.25pt;width:51pt;height:28.5pt;z-index:251906048" filled="f" stroked="f">
            <v:textbox>
              <w:txbxContent>
                <w:p w:rsidR="000600A9" w:rsidRPr="0076342E" w:rsidRDefault="000600A9" w:rsidP="0076342E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7</w:t>
                  </w:r>
                </w:p>
              </w:txbxContent>
            </v:textbox>
          </v:rect>
        </w:pict>
      </w:r>
    </w:p>
    <w:p w:rsidR="00CF29E9" w:rsidRDefault="00FA6115" w:rsidP="00CF29E9">
      <w:pPr>
        <w:bidi/>
        <w:spacing w:after="0"/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  <w:rtl/>
        </w:rPr>
        <w:pict>
          <v:rect id="_x0000_s1984" style="position:absolute;left:0;text-align:left;margin-left:298.3pt;margin-top:9.65pt;width:69.25pt;height:28.5pt;z-index:251932672" filled="f" stroked="f">
            <v:textbox>
              <w:txbxContent>
                <w:p w:rsidR="000600A9" w:rsidRPr="0076342E" w:rsidRDefault="000600A9" w:rsidP="00F5372D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13146.2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  <w:rtl/>
        </w:rPr>
        <w:pict>
          <v:rect id="_x0000_s1981" style="position:absolute;left:0;text-align:left;margin-left:374.3pt;margin-top:3.6pt;width:126pt;height:21.35pt;z-index:251929600" filled="f" stroked="f">
            <v:textbox>
              <w:txbxContent>
                <w:p w:rsidR="000600A9" w:rsidRPr="00F5372D" w:rsidRDefault="000600A9" w:rsidP="00F5372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</w:pPr>
                  <w:r w:rsidRPr="00F5372D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6 </w:t>
                  </w:r>
                  <w:proofErr w:type="gramStart"/>
                  <w:r w:rsidRPr="00F5372D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بروتونات</w:t>
                  </w:r>
                  <w:proofErr w:type="gramEnd"/>
                  <w:r w:rsidRPr="00F5372D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+8 نيترونات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  <w:rtl/>
        </w:rPr>
        <w:pict>
          <v:rect id="_x0000_s1956" style="position:absolute;left:0;text-align:left;margin-left:23.3pt;margin-top:15.25pt;width:51pt;height:28.5pt;z-index:251905024" filled="f" stroked="f">
            <v:textbox>
              <w:txbxContent>
                <w:p w:rsidR="000600A9" w:rsidRPr="0076342E" w:rsidRDefault="000600A9" w:rsidP="0076342E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6</w:t>
                  </w:r>
                </w:p>
              </w:txbxContent>
            </v:textbox>
          </v:rect>
        </w:pict>
      </w:r>
    </w:p>
    <w:p w:rsidR="00CF29E9" w:rsidRDefault="00FA6115" w:rsidP="008109DE">
      <w:pPr>
        <w:tabs>
          <w:tab w:val="left" w:pos="7365"/>
        </w:tabs>
        <w:bidi/>
        <w:spacing w:after="0"/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  <w:rtl/>
        </w:rPr>
        <w:pict>
          <v:shape id="_x0000_s1977" type="#_x0000_t32" style="position:absolute;left:0;text-align:left;margin-left:357.8pt;margin-top:6.4pt;width:165.65pt;height:.05pt;z-index:251925504" o:connectortype="straight"/>
        </w:pict>
      </w: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  <w:rtl/>
        </w:rPr>
        <w:pict>
          <v:rect id="_x0000_s1974" style="position:absolute;left:0;text-align:left;margin-left:182.8pt;margin-top:.85pt;width:51pt;height:28.5pt;z-index:251922432" filled="f" stroked="f">
            <v:textbox>
              <w:txbxContent>
                <w:p w:rsidR="000600A9" w:rsidRPr="0076342E" w:rsidRDefault="000600A9" w:rsidP="00844A2A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perscript"/>
                    </w:rPr>
                    <w:t>12</w:t>
                  </w:r>
                  <w:r w:rsidRPr="00844A2A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C</w:t>
                  </w:r>
                </w:p>
              </w:txbxContent>
            </v:textbox>
          </v:rect>
        </w:pict>
      </w:r>
      <w:r w:rsidR="008109DE"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bidi="ar-DZ"/>
        </w:rPr>
        <w:tab/>
      </w:r>
    </w:p>
    <w:p w:rsidR="00CF29E9" w:rsidRDefault="00FA6115" w:rsidP="00CF29E9">
      <w:pPr>
        <w:bidi/>
        <w:spacing w:after="0"/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  <w:rtl/>
        </w:rPr>
        <w:pict>
          <v:rect id="_x0000_s1975" style="position:absolute;left:0;text-align:left;margin-left:182.8pt;margin-top:10.85pt;width:51pt;height:28.5pt;z-index:251923456" filled="f" stroked="f">
            <v:textbox>
              <w:txbxContent>
                <w:p w:rsidR="000600A9" w:rsidRPr="0076342E" w:rsidRDefault="000600A9" w:rsidP="00844A2A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perscript"/>
                    </w:rPr>
                    <w:t>11</w:t>
                  </w:r>
                  <w:r w:rsidRPr="00844A2A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C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  <w:rtl/>
        </w:rPr>
        <w:pict>
          <v:rect id="_x0000_s1955" style="position:absolute;left:0;text-align:left;margin-left:23.3pt;margin-top:6.7pt;width:51pt;height:28.5pt;z-index:251904000" filled="f" stroked="f">
            <v:textbox>
              <w:txbxContent>
                <w:p w:rsidR="000600A9" w:rsidRPr="0076342E" w:rsidRDefault="000600A9" w:rsidP="0076342E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5</w:t>
                  </w:r>
                </w:p>
              </w:txbxContent>
            </v:textbox>
          </v:rect>
        </w:pict>
      </w:r>
    </w:p>
    <w:p w:rsidR="00CF29E9" w:rsidRDefault="00FA6115" w:rsidP="00CF29E9">
      <w:pPr>
        <w:bidi/>
        <w:spacing w:after="0"/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  <w:rtl/>
        </w:rPr>
        <w:pict>
          <v:rect id="_x0000_s1982" style="position:absolute;left:0;text-align:left;margin-left:396.05pt;margin-top:16pt;width:98.25pt;height:21.35pt;z-index:251930624" filled="f" stroked="f">
            <v:textbox>
              <w:txbxContent>
                <w:p w:rsidR="000600A9" w:rsidRPr="00F5372D" w:rsidRDefault="000600A9" w:rsidP="00F5372D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F5372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نواة الكربون 14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  <w:rtl/>
        </w:rPr>
        <w:pict>
          <v:rect id="_x0000_s1952" style="position:absolute;left:0;text-align:left;margin-left:23.3pt;margin-top:16.7pt;width:51pt;height:28.5pt;z-index:251900928" filled="f" stroked="f">
            <v:textbox>
              <w:txbxContent>
                <w:p w:rsidR="000600A9" w:rsidRPr="0076342E" w:rsidRDefault="000600A9" w:rsidP="0076342E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</w:p>
    <w:p w:rsidR="00CF29E9" w:rsidRDefault="00FA6115" w:rsidP="00CF29E9">
      <w:pPr>
        <w:bidi/>
        <w:spacing w:after="0"/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  <w:rtl/>
        </w:rPr>
        <w:pict>
          <v:rect id="_x0000_s1985" style="position:absolute;left:0;text-align:left;margin-left:295.55pt;margin-top:7.9pt;width:78.75pt;height:28.5pt;z-index:251933696" filled="f" stroked="f">
            <v:textbox style="mso-next-textbox:#_x0000_s1985">
              <w:txbxContent>
                <w:p w:rsidR="000600A9" w:rsidRPr="0076342E" w:rsidRDefault="000600A9" w:rsidP="00F5372D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13047.1</w:t>
                  </w:r>
                </w:p>
              </w:txbxContent>
            </v:textbox>
          </v:rect>
        </w:pict>
      </w:r>
    </w:p>
    <w:p w:rsidR="00CF29E9" w:rsidRDefault="00FA6115" w:rsidP="00CF29E9">
      <w:pPr>
        <w:bidi/>
        <w:spacing w:after="0"/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  <w:rtl/>
        </w:rPr>
        <w:pict>
          <v:shape id="_x0000_s1978" type="#_x0000_t32" style="position:absolute;left:0;text-align:left;margin-left:357.8pt;margin-top:.3pt;width:165.65pt;height:.05pt;z-index:251926528" o:connectortype="straight"/>
        </w:pict>
      </w: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  <w:rtl/>
        </w:rPr>
        <w:pict>
          <v:rect id="_x0000_s1953" style="position:absolute;left:0;text-align:left;margin-left:23.3pt;margin-top:8.15pt;width:51pt;height:28.5pt;z-index:251901952" filled="f" stroked="f">
            <v:textbox>
              <w:txbxContent>
                <w:p w:rsidR="000600A9" w:rsidRPr="0076342E" w:rsidRDefault="000600A9" w:rsidP="0076342E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</w:p>
    <w:p w:rsidR="00CF29E9" w:rsidRDefault="00FA6115" w:rsidP="00CF29E9">
      <w:pPr>
        <w:bidi/>
        <w:spacing w:after="0"/>
        <w:rPr>
          <w:rFonts w:asciiTheme="majorBidi" w:hAnsiTheme="majorBidi" w:cstheme="majorBidi"/>
          <w:b/>
          <w:bCs/>
          <w:position w:val="-4"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</w:rPr>
        <w:pict>
          <v:rect id="_x0000_s1951" style="position:absolute;left:0;text-align:left;margin-left:23.3pt;margin-top:18.15pt;width:51pt;height:28.5pt;z-index:251899904" filled="f" stroked="f">
            <v:textbox>
              <w:txbxContent>
                <w:p w:rsidR="000600A9" w:rsidRPr="0076342E" w:rsidRDefault="000600A9" w:rsidP="0076342E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</w:p>
    <w:p w:rsidR="0076342E" w:rsidRDefault="00FA6115" w:rsidP="0076342E">
      <w:pPr>
        <w:bidi/>
        <w:spacing w:after="0"/>
        <w:rPr>
          <w:rFonts w:asciiTheme="majorBidi" w:hAnsiTheme="majorBidi" w:cstheme="majorBidi"/>
          <w:b/>
          <w:bCs/>
          <w:position w:val="-4"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</w:rPr>
        <w:pict>
          <v:rect id="_x0000_s1983" style="position:absolute;left:0;text-align:left;margin-left:374.3pt;margin-top:16.5pt;width:130.5pt;height:28.5pt;z-index:251931648" filled="f" stroked="f">
            <v:textbox>
              <w:txbxContent>
                <w:p w:rsidR="000600A9" w:rsidRPr="00F5372D" w:rsidRDefault="000600A9" w:rsidP="00F5372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نواة</w:t>
                  </w:r>
                  <w:r w:rsidRPr="00F5372D">
                    <w:rPr>
                      <w:rFonts w:asciiTheme="majorBidi" w:hAnsiTheme="majorBidi" w:cstheme="majorBidi"/>
                      <w:position w:val="-12"/>
                      <w:sz w:val="28"/>
                      <w:szCs w:val="28"/>
                      <w:lang w:bidi="ar-DZ"/>
                    </w:rPr>
                    <w:object w:dxaOrig="380" w:dyaOrig="380">
                      <v:shape id="_x0000_i1186" type="#_x0000_t75" style="width:18.75pt;height:18.75pt" o:ole="">
                        <v:imagedata r:id="rId35" o:title=""/>
                      </v:shape>
                      <o:OLEObject Type="Embed" ProgID="Equation.DSMT4" ShapeID="_x0000_i1186" DrawAspect="Content" ObjectID="_1429493860" r:id="rId36"/>
                    </w:objec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gramStart"/>
                  <w:r w:rsidRPr="00F5372D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+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جسمية  </w:t>
                  </w:r>
                  <w:r w:rsidRPr="000827CE">
                    <w:rPr>
                      <w:rFonts w:asciiTheme="majorBidi" w:hAnsiTheme="majorBidi" w:cstheme="majorBidi"/>
                      <w:b/>
                      <w:bCs/>
                      <w:position w:val="-10"/>
                      <w:sz w:val="28"/>
                      <w:szCs w:val="28"/>
                      <w:lang w:val="en-US" w:bidi="ar-DZ"/>
                    </w:rPr>
                    <w:object w:dxaOrig="340" w:dyaOrig="360">
                      <v:shape id="_x0000_i1187" type="#_x0000_t75" style="width:17.25pt;height:18pt" o:ole="">
                        <v:imagedata r:id="rId37" o:title=""/>
                      </v:shape>
                      <o:OLEObject Type="Embed" ProgID="Equation.DSMT4" ShapeID="_x0000_i1187" DrawAspect="Content" ObjectID="_1429493861" r:id="rId38"/>
                    </w:object>
                  </w:r>
                  <w:r w:rsidRPr="000827CE">
                    <w:rPr>
                      <w:rFonts w:asciiTheme="majorBidi" w:hAnsiTheme="majorBidi" w:cstheme="majorBidi"/>
                      <w:b/>
                      <w:bCs/>
                      <w:position w:val="-10"/>
                      <w:sz w:val="28"/>
                      <w:szCs w:val="28"/>
                      <w:lang w:val="en-US" w:bidi="ar-DZ"/>
                    </w:rPr>
                    <w:object w:dxaOrig="340" w:dyaOrig="360">
                      <v:shape id="_x0000_i1188" type="#_x0000_t75" style="width:17.25pt;height:18pt" o:ole="">
                        <v:imagedata r:id="rId26" o:title=""/>
                      </v:shape>
                      <o:OLEObject Type="Embed" ProgID="Equation.DSMT4" ShapeID="_x0000_i1188" DrawAspect="Content" ObjectID="_1429493862" r:id="rId39"/>
                    </w:object>
                  </w:r>
                </w:p>
                <w:proofErr w:type="gramEnd"/>
              </w:txbxContent>
            </v:textbox>
          </v:rect>
        </w:pict>
      </w:r>
    </w:p>
    <w:p w:rsidR="0076342E" w:rsidRDefault="00FA6115" w:rsidP="0076342E">
      <w:pPr>
        <w:bidi/>
        <w:spacing w:after="0"/>
        <w:rPr>
          <w:rFonts w:asciiTheme="majorBidi" w:hAnsiTheme="majorBidi" w:cstheme="majorBidi"/>
          <w:b/>
          <w:bCs/>
          <w:position w:val="-4"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</w:rPr>
        <w:pict>
          <v:rect id="_x0000_s1966" style="position:absolute;left:0;text-align:left;margin-left:298.3pt;margin-top:15.3pt;width:1in;height:28.5pt;z-index:251915264" filled="f" stroked="f">
            <v:textbox>
              <w:txbxContent>
                <w:p w:rsidR="000600A9" w:rsidRPr="0076342E" w:rsidRDefault="000600A9" w:rsidP="008109DE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13044.3</w:t>
                  </w: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64820" cy="259752"/>
                        <wp:effectExtent l="0" t="0" r="0" b="0"/>
                        <wp:docPr id="118" name="Image 1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597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</w:rPr>
        <w:pict>
          <v:rect id="_x0000_s1950" style="position:absolute;left:0;text-align:left;margin-left:23.3pt;margin-top:9.65pt;width:51pt;height:28.5pt;z-index:251898880" filled="f" stroked="f">
            <v:textbox>
              <w:txbxContent>
                <w:p w:rsidR="000600A9" w:rsidRPr="0076342E" w:rsidRDefault="000600A9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76342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</w:p>
    <w:p w:rsidR="0076342E" w:rsidRDefault="00FA6115" w:rsidP="0076342E">
      <w:pPr>
        <w:bidi/>
        <w:spacing w:after="0"/>
        <w:rPr>
          <w:rFonts w:asciiTheme="majorBidi" w:hAnsiTheme="majorBidi" w:cstheme="majorBidi"/>
          <w:b/>
          <w:bCs/>
          <w:position w:val="-4"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</w:rPr>
        <w:pict>
          <v:shape id="_x0000_s1979" type="#_x0000_t32" style="position:absolute;left:0;text-align:left;margin-left:357.8pt;margin-top:7.95pt;width:165.65pt;height:.05pt;z-index:251927552" o:connectortype="straight"/>
        </w:pict>
      </w:r>
    </w:p>
    <w:p w:rsidR="0076342E" w:rsidRDefault="00FA6115" w:rsidP="0076342E">
      <w:pPr>
        <w:bidi/>
        <w:spacing w:after="0"/>
        <w:rPr>
          <w:rFonts w:asciiTheme="majorBidi" w:hAnsiTheme="majorBidi" w:cstheme="majorBidi"/>
          <w:b/>
          <w:bCs/>
          <w:position w:val="-4"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</w:rPr>
        <w:pict>
          <v:rect id="_x0000_s1988" style="position:absolute;left:0;text-align:left;margin-left:245.3pt;margin-top:1.7pt;width:69pt;height:28.5pt;z-index:251936768" filled="f" stroked="f">
            <v:textbox>
              <w:txbxContent>
                <w:p w:rsidR="000600A9" w:rsidRPr="008C594A" w:rsidRDefault="000600A9" w:rsidP="008C594A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8C594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Z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</w:rPr>
        <w:pict>
          <v:rect id="_x0000_s1986" style="position:absolute;left:0;text-align:left;margin-left:406.45pt;margin-top:1.7pt;width:69pt;height:28.5pt;z-index:251934720" filled="f" stroked="f">
            <v:textbox>
              <w:txbxContent>
                <w:p w:rsidR="000600A9" w:rsidRPr="008C594A" w:rsidRDefault="000600A9" w:rsidP="008C594A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الشكل</w:t>
                  </w:r>
                  <w:proofErr w:type="gram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-3 )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)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</w:rPr>
        <w:pict>
          <v:shape id="_x0000_s1967" type="#_x0000_t32" style="position:absolute;left:0;text-align:left;margin-left:45.8pt;margin-top:1.1pt;width:214.5pt;height:.6pt;flip:y;z-index:251916288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</w:rPr>
        <w:pict>
          <v:rect id="_x0000_s1965" style="position:absolute;left:0;text-align:left;margin-left:216.8pt;margin-top:1.7pt;width:51pt;height:28.5pt;z-index:251914240" filled="f" stroked="f">
            <v:textbox>
              <w:txbxContent>
                <w:p w:rsidR="000600A9" w:rsidRPr="0076342E" w:rsidRDefault="000600A9" w:rsidP="008109DE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7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</w:rPr>
        <w:pict>
          <v:rect id="_x0000_s1964" style="position:absolute;left:0;text-align:left;margin-left:194.3pt;margin-top:1.7pt;width:51pt;height:28.5pt;z-index:251913216" filled="f" stroked="f">
            <v:textbox>
              <w:txbxContent>
                <w:p w:rsidR="000600A9" w:rsidRPr="0076342E" w:rsidRDefault="000600A9" w:rsidP="008109DE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6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</w:rPr>
        <w:pict>
          <v:rect id="_x0000_s1963" style="position:absolute;left:0;text-align:left;margin-left:165.8pt;margin-top:1.7pt;width:51pt;height:28.5pt;z-index:251912192" filled="f" stroked="f">
            <v:textbox>
              <w:txbxContent>
                <w:p w:rsidR="000600A9" w:rsidRPr="0076342E" w:rsidRDefault="000600A9" w:rsidP="008109DE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5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</w:rPr>
        <w:pict>
          <v:rect id="_x0000_s1962" style="position:absolute;left:0;text-align:left;margin-left:131.3pt;margin-top:1.7pt;width:51pt;height:28.5pt;z-index:251911168" filled="f" stroked="f">
            <v:textbox>
              <w:txbxContent>
                <w:p w:rsidR="000600A9" w:rsidRPr="0076342E" w:rsidRDefault="000600A9" w:rsidP="008109DE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</w:rPr>
        <w:pict>
          <v:rect id="_x0000_s1959" style="position:absolute;left:0;text-align:left;margin-left:108.8pt;margin-top:1.7pt;width:51pt;height:28.5pt;z-index:251908096" filled="f" stroked="f">
            <v:textbox>
              <w:txbxContent>
                <w:p w:rsidR="000600A9" w:rsidRPr="0076342E" w:rsidRDefault="000600A9" w:rsidP="008109DE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</w:rPr>
        <w:pict>
          <v:rect id="_x0000_s1960" style="position:absolute;left:0;text-align:left;margin-left:80.3pt;margin-top:1.7pt;width:51pt;height:28.5pt;z-index:251909120" filled="f" stroked="f">
            <v:textbox>
              <w:txbxContent>
                <w:p w:rsidR="000600A9" w:rsidRPr="0076342E" w:rsidRDefault="000600A9" w:rsidP="008109DE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</w:rPr>
        <w:pict>
          <v:rect id="_x0000_s1954" style="position:absolute;left:0;text-align:left;margin-left:51.8pt;margin-top:1.7pt;width:51pt;height:28.5pt;z-index:251902976" filled="f" stroked="f">
            <v:textbox>
              <w:txbxContent>
                <w:p w:rsidR="000600A9" w:rsidRPr="0076342E" w:rsidRDefault="000600A9" w:rsidP="0076342E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64820" cy="259752"/>
                        <wp:effectExtent l="0" t="0" r="0" b="0"/>
                        <wp:docPr id="35" name="Imag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597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6342E" w:rsidRDefault="00FA6115" w:rsidP="0076342E">
      <w:pPr>
        <w:bidi/>
        <w:spacing w:after="0"/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position w:val="-4"/>
          <w:sz w:val="28"/>
          <w:szCs w:val="28"/>
          <w:rtl/>
        </w:rPr>
        <w:pict>
          <v:rect id="_x0000_s1987" style="position:absolute;left:0;text-align:left;margin-left:108.8pt;margin-top:4.6pt;width:69pt;height:28.5pt;z-index:251935744" filled="f" stroked="f">
            <v:textbox>
              <w:txbxContent>
                <w:p w:rsidR="000600A9" w:rsidRPr="008C594A" w:rsidRDefault="000600A9" w:rsidP="008C594A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الشكل</w:t>
                  </w:r>
                  <w:proofErr w:type="gram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-2 )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)</w:t>
                  </w:r>
                </w:p>
              </w:txbxContent>
            </v:textbox>
          </v:rect>
        </w:pict>
      </w:r>
    </w:p>
    <w:p w:rsidR="008C594A" w:rsidRPr="00CF29E9" w:rsidRDefault="008C594A" w:rsidP="008C594A">
      <w:pPr>
        <w:bidi/>
        <w:spacing w:after="0"/>
        <w:rPr>
          <w:rFonts w:asciiTheme="majorBidi" w:hAnsiTheme="majorBidi" w:cstheme="majorBidi"/>
          <w:b/>
          <w:bCs/>
          <w:position w:val="-4"/>
          <w:sz w:val="28"/>
          <w:szCs w:val="28"/>
          <w:lang w:bidi="ar-DZ"/>
        </w:rPr>
      </w:pPr>
    </w:p>
    <w:p w:rsidR="009614A1" w:rsidRDefault="009614A1" w:rsidP="009614A1">
      <w:pPr>
        <w:bidi/>
        <w:spacing w:after="0"/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position w:val="-4"/>
          <w:sz w:val="28"/>
          <w:szCs w:val="28"/>
          <w:rtl/>
          <w:lang w:bidi="ar-DZ"/>
        </w:rPr>
        <w:t xml:space="preserve">3/ نريد تحديد عمر قطعة خشب </w:t>
      </w:r>
      <w:proofErr w:type="gramStart"/>
      <w:r>
        <w:rPr>
          <w:rFonts w:asciiTheme="majorBidi" w:hAnsiTheme="majorBidi" w:cstheme="majorBidi" w:hint="cs"/>
          <w:b/>
          <w:bCs/>
          <w:position w:val="-4"/>
          <w:sz w:val="28"/>
          <w:szCs w:val="28"/>
          <w:rtl/>
          <w:lang w:bidi="ar-DZ"/>
        </w:rPr>
        <w:t>قديم ،</w:t>
      </w:r>
      <w:proofErr w:type="gramEnd"/>
      <w:r>
        <w:rPr>
          <w:rFonts w:asciiTheme="majorBidi" w:hAnsiTheme="majorBidi" w:cstheme="majorBidi" w:hint="cs"/>
          <w:b/>
          <w:bCs/>
          <w:position w:val="-4"/>
          <w:sz w:val="28"/>
          <w:szCs w:val="28"/>
          <w:rtl/>
          <w:lang w:bidi="ar-DZ"/>
        </w:rPr>
        <w:t xml:space="preserve"> لذلك نأخذ منها عند لحظة </w:t>
      </w:r>
      <w:r>
        <w:rPr>
          <w:rFonts w:asciiTheme="majorBidi" w:hAnsiTheme="majorBidi" w:cstheme="majorBidi"/>
          <w:b/>
          <w:bCs/>
          <w:position w:val="-4"/>
          <w:sz w:val="28"/>
          <w:szCs w:val="28"/>
          <w:lang w:bidi="ar-DZ"/>
        </w:rPr>
        <w:t>t</w:t>
      </w:r>
      <w:r>
        <w:rPr>
          <w:rFonts w:asciiTheme="majorBidi" w:hAnsiTheme="majorBidi" w:cstheme="majorBidi" w:hint="cs"/>
          <w:b/>
          <w:bCs/>
          <w:position w:val="-4"/>
          <w:sz w:val="28"/>
          <w:szCs w:val="28"/>
          <w:rtl/>
          <w:lang w:val="en-US" w:bidi="ar-DZ"/>
        </w:rPr>
        <w:t xml:space="preserve"> عينة كتلتها </w:t>
      </w:r>
      <w:r>
        <w:rPr>
          <w:rFonts w:asciiTheme="majorBidi" w:hAnsiTheme="majorBidi" w:cstheme="majorBidi"/>
          <w:b/>
          <w:bCs/>
          <w:position w:val="-4"/>
          <w:sz w:val="28"/>
          <w:szCs w:val="28"/>
          <w:lang w:bidi="ar-DZ"/>
        </w:rPr>
        <w:t>m= 0.295g</w:t>
      </w:r>
      <w:r>
        <w:rPr>
          <w:rFonts w:asciiTheme="majorBidi" w:hAnsiTheme="majorBidi" w:cstheme="majorBidi" w:hint="cs"/>
          <w:b/>
          <w:bCs/>
          <w:position w:val="-4"/>
          <w:sz w:val="28"/>
          <w:szCs w:val="28"/>
          <w:rtl/>
          <w:lang w:val="en-US" w:bidi="ar-DZ"/>
        </w:rPr>
        <w:t xml:space="preserve"> ، فنجد أن العينة تعطي </w:t>
      </w:r>
    </w:p>
    <w:p w:rsidR="009614A1" w:rsidRDefault="009614A1" w:rsidP="009614A1">
      <w:pPr>
        <w:bidi/>
        <w:spacing w:after="0"/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position w:val="-4"/>
          <w:sz w:val="28"/>
          <w:szCs w:val="28"/>
          <w:rtl/>
          <w:lang w:val="en-US" w:bidi="ar-DZ"/>
        </w:rPr>
        <w:t xml:space="preserve">1.40 تفككا في الدقيقة . نعتبر أن </w:t>
      </w:r>
      <w:proofErr w:type="spellStart"/>
      <w:r w:rsidR="00CF29E9">
        <w:rPr>
          <w:rFonts w:asciiTheme="majorBidi" w:hAnsiTheme="majorBidi" w:cstheme="majorBidi" w:hint="cs"/>
          <w:b/>
          <w:bCs/>
          <w:position w:val="-4"/>
          <w:sz w:val="28"/>
          <w:szCs w:val="28"/>
          <w:rtl/>
          <w:lang w:val="en-US" w:bidi="ar-DZ"/>
        </w:rPr>
        <w:t>التفككات</w:t>
      </w:r>
      <w:proofErr w:type="spellEnd"/>
      <w:r w:rsidR="00CF29E9">
        <w:rPr>
          <w:rFonts w:asciiTheme="majorBidi" w:hAnsiTheme="majorBidi" w:cstheme="majorBidi" w:hint="cs"/>
          <w:b/>
          <w:bCs/>
          <w:position w:val="-4"/>
          <w:sz w:val="28"/>
          <w:szCs w:val="28"/>
          <w:rtl/>
          <w:lang w:val="en-US" w:bidi="ar-DZ"/>
        </w:rPr>
        <w:t xml:space="preserve"> الملاحظة ناتجة فقط عن </w:t>
      </w:r>
      <w:proofErr w:type="spellStart"/>
      <w:r w:rsidR="00CF29E9">
        <w:rPr>
          <w:rFonts w:asciiTheme="majorBidi" w:hAnsiTheme="majorBidi" w:cstheme="majorBidi" w:hint="cs"/>
          <w:b/>
          <w:bCs/>
          <w:position w:val="-4"/>
          <w:sz w:val="28"/>
          <w:szCs w:val="28"/>
          <w:rtl/>
          <w:lang w:val="en-US" w:bidi="ar-DZ"/>
        </w:rPr>
        <w:t>أنوية</w:t>
      </w:r>
      <w:proofErr w:type="spellEnd"/>
      <w:r w:rsidR="00CF29E9">
        <w:rPr>
          <w:rFonts w:asciiTheme="majorBidi" w:hAnsiTheme="majorBidi" w:cstheme="majorBidi" w:hint="cs"/>
          <w:b/>
          <w:bCs/>
          <w:position w:val="-4"/>
          <w:sz w:val="28"/>
          <w:szCs w:val="28"/>
          <w:rtl/>
          <w:lang w:val="en-US" w:bidi="ar-DZ"/>
        </w:rPr>
        <w:t xml:space="preserve"> الكربون 14 الموجود في العينة المدروسة .</w:t>
      </w:r>
    </w:p>
    <w:p w:rsidR="00CF29E9" w:rsidRDefault="00CF29E9" w:rsidP="00CF29E9">
      <w:pPr>
        <w:bidi/>
        <w:spacing w:after="0"/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val="en-US" w:bidi="ar-DZ"/>
        </w:rPr>
      </w:pPr>
      <w:proofErr w:type="gramStart"/>
      <w:r>
        <w:rPr>
          <w:rFonts w:asciiTheme="majorBidi" w:hAnsiTheme="majorBidi" w:cstheme="majorBidi" w:hint="cs"/>
          <w:b/>
          <w:bCs/>
          <w:position w:val="-4"/>
          <w:sz w:val="28"/>
          <w:szCs w:val="28"/>
          <w:rtl/>
          <w:lang w:val="en-US" w:bidi="ar-DZ"/>
        </w:rPr>
        <w:t>نأخذ</w:t>
      </w:r>
      <w:proofErr w:type="gramEnd"/>
      <w:r>
        <w:rPr>
          <w:rFonts w:asciiTheme="majorBidi" w:hAnsiTheme="majorBidi" w:cstheme="majorBidi" w:hint="cs"/>
          <w:b/>
          <w:bCs/>
          <w:position w:val="-4"/>
          <w:sz w:val="28"/>
          <w:szCs w:val="28"/>
          <w:rtl/>
          <w:lang w:val="en-US" w:bidi="ar-DZ"/>
        </w:rPr>
        <w:t xml:space="preserve"> من شجرة حية قطعة لها نفس كتلة العينة السابقة فنجد أن نسبة كتلة الكربون فيها هي </w:t>
      </w:r>
      <w:r>
        <w:rPr>
          <w:rFonts w:asciiTheme="majorBidi" w:hAnsiTheme="majorBidi" w:cstheme="majorBidi"/>
          <w:b/>
          <w:bCs/>
          <w:position w:val="-4"/>
          <w:sz w:val="28"/>
          <w:szCs w:val="28"/>
          <w:lang w:bidi="ar-DZ"/>
        </w:rPr>
        <w:t>51.2</w:t>
      </w:r>
      <w:proofErr w:type="gramStart"/>
      <w:r>
        <w:rPr>
          <w:rFonts w:asciiTheme="majorBidi" w:hAnsiTheme="majorBidi" w:cstheme="majorBidi"/>
          <w:b/>
          <w:bCs/>
          <w:position w:val="-4"/>
          <w:sz w:val="28"/>
          <w:szCs w:val="28"/>
          <w:lang w:bidi="ar-DZ"/>
        </w:rPr>
        <w:t>%</w:t>
      </w:r>
      <w:r>
        <w:rPr>
          <w:rFonts w:asciiTheme="majorBidi" w:hAnsiTheme="majorBidi" w:cstheme="majorBidi" w:hint="cs"/>
          <w:b/>
          <w:bCs/>
          <w:position w:val="-4"/>
          <w:sz w:val="28"/>
          <w:szCs w:val="28"/>
          <w:rtl/>
          <w:lang w:val="en-US" w:bidi="ar-DZ"/>
        </w:rPr>
        <w:t xml:space="preserve"> .</w:t>
      </w:r>
      <w:proofErr w:type="gramEnd"/>
    </w:p>
    <w:p w:rsidR="00CF29E9" w:rsidRDefault="00CF29E9" w:rsidP="00CF29E9">
      <w:pPr>
        <w:pStyle w:val="Paragraphedeliste"/>
        <w:numPr>
          <w:ilvl w:val="0"/>
          <w:numId w:val="4"/>
        </w:numPr>
        <w:bidi/>
        <w:spacing w:after="0"/>
        <w:rPr>
          <w:rFonts w:asciiTheme="majorBidi" w:hAnsiTheme="majorBidi" w:cstheme="majorBidi"/>
          <w:b/>
          <w:bCs/>
          <w:position w:val="-4"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position w:val="-4"/>
          <w:sz w:val="28"/>
          <w:szCs w:val="28"/>
          <w:rtl/>
          <w:lang w:val="en-US" w:bidi="ar-DZ"/>
        </w:rPr>
        <w:t xml:space="preserve">أحسب عدد </w:t>
      </w:r>
      <w:proofErr w:type="spellStart"/>
      <w:r>
        <w:rPr>
          <w:rFonts w:asciiTheme="majorBidi" w:hAnsiTheme="majorBidi" w:cstheme="majorBidi" w:hint="cs"/>
          <w:b/>
          <w:bCs/>
          <w:position w:val="-4"/>
          <w:sz w:val="28"/>
          <w:szCs w:val="28"/>
          <w:rtl/>
          <w:lang w:val="en-US" w:bidi="ar-DZ"/>
        </w:rPr>
        <w:t>أنوية</w:t>
      </w:r>
      <w:proofErr w:type="spellEnd"/>
      <w:r>
        <w:rPr>
          <w:rFonts w:asciiTheme="majorBidi" w:hAnsiTheme="majorBidi" w:cstheme="majorBidi" w:hint="cs"/>
          <w:b/>
          <w:bCs/>
          <w:position w:val="-4"/>
          <w:sz w:val="28"/>
          <w:szCs w:val="28"/>
          <w:rtl/>
          <w:lang w:val="en-US" w:bidi="ar-DZ"/>
        </w:rPr>
        <w:t xml:space="preserve"> الكربون </w:t>
      </w:r>
      <w:r>
        <w:rPr>
          <w:rFonts w:asciiTheme="majorBidi" w:hAnsiTheme="majorBidi" w:cstheme="majorBidi"/>
          <w:b/>
          <w:bCs/>
          <w:position w:val="-4"/>
          <w:sz w:val="28"/>
          <w:szCs w:val="28"/>
          <w:lang w:bidi="ar-DZ"/>
        </w:rPr>
        <w:t>C</w:t>
      </w:r>
      <w:r>
        <w:rPr>
          <w:rFonts w:asciiTheme="majorBidi" w:hAnsiTheme="majorBidi" w:cstheme="majorBidi" w:hint="cs"/>
          <w:b/>
          <w:bCs/>
          <w:position w:val="-4"/>
          <w:sz w:val="28"/>
          <w:szCs w:val="28"/>
          <w:rtl/>
          <w:lang w:val="en-US" w:bidi="ar-DZ"/>
        </w:rPr>
        <w:t xml:space="preserve"> و عدد </w:t>
      </w:r>
      <w:proofErr w:type="spellStart"/>
      <w:r>
        <w:rPr>
          <w:rFonts w:asciiTheme="majorBidi" w:hAnsiTheme="majorBidi" w:cstheme="majorBidi" w:hint="cs"/>
          <w:b/>
          <w:bCs/>
          <w:position w:val="-4"/>
          <w:sz w:val="28"/>
          <w:szCs w:val="28"/>
          <w:rtl/>
          <w:lang w:val="en-US" w:bidi="ar-DZ"/>
        </w:rPr>
        <w:t>أنوية</w:t>
      </w:r>
      <w:proofErr w:type="spellEnd"/>
      <w:r>
        <w:rPr>
          <w:rFonts w:asciiTheme="majorBidi" w:hAnsiTheme="majorBidi" w:cstheme="majorBidi" w:hint="cs"/>
          <w:b/>
          <w:bCs/>
          <w:position w:val="-4"/>
          <w:sz w:val="28"/>
          <w:szCs w:val="28"/>
          <w:rtl/>
          <w:lang w:val="en-US" w:bidi="ar-DZ"/>
        </w:rPr>
        <w:t xml:space="preserve"> الكربون 14 في القطعة التي أخذت من الشجرة الحية ؟</w:t>
      </w:r>
    </w:p>
    <w:p w:rsidR="004752BD" w:rsidRPr="008C594A" w:rsidRDefault="00CF29E9" w:rsidP="008C594A">
      <w:pPr>
        <w:pStyle w:val="Paragraphedeliste"/>
        <w:numPr>
          <w:ilvl w:val="0"/>
          <w:numId w:val="4"/>
        </w:numPr>
        <w:bidi/>
        <w:spacing w:after="0"/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position w:val="-4"/>
          <w:sz w:val="28"/>
          <w:szCs w:val="28"/>
          <w:rtl/>
          <w:lang w:val="en-US" w:bidi="ar-DZ"/>
        </w:rPr>
        <w:t>حدد عمر قطعة الخشب القديم ؟</w:t>
      </w:r>
    </w:p>
    <w:p w:rsidR="00A10A59" w:rsidRPr="00A10A59" w:rsidRDefault="00A10A59" w:rsidP="00D70655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A10A59">
        <w:rPr>
          <w:rFonts w:asciiTheme="majorBidi" w:hAnsiTheme="majorBidi" w:cstheme="majorBidi" w:hint="cs"/>
          <w:b/>
          <w:bCs/>
          <w:position w:val="-4"/>
          <w:sz w:val="32"/>
          <w:szCs w:val="32"/>
          <w:u w:val="single"/>
          <w:rtl/>
          <w:lang w:bidi="ar-DZ"/>
        </w:rPr>
        <w:t>التمرين</w:t>
      </w:r>
      <w:proofErr w:type="gramEnd"/>
      <w:r w:rsidRPr="00A10A59">
        <w:rPr>
          <w:rFonts w:asciiTheme="majorBidi" w:hAnsiTheme="majorBidi" w:cstheme="majorBidi" w:hint="cs"/>
          <w:b/>
          <w:bCs/>
          <w:position w:val="-4"/>
          <w:sz w:val="32"/>
          <w:szCs w:val="32"/>
          <w:u w:val="single"/>
          <w:rtl/>
          <w:lang w:bidi="ar-DZ"/>
        </w:rPr>
        <w:t xml:space="preserve"> الثالث(</w:t>
      </w:r>
      <w:r w:rsidR="00D70655">
        <w:rPr>
          <w:rFonts w:asciiTheme="majorBidi" w:hAnsiTheme="majorBidi" w:cstheme="majorBidi" w:hint="cs"/>
          <w:b/>
          <w:bCs/>
          <w:position w:val="-4"/>
          <w:sz w:val="32"/>
          <w:szCs w:val="32"/>
          <w:u w:val="single"/>
          <w:rtl/>
          <w:lang w:bidi="ar-DZ"/>
        </w:rPr>
        <w:t>03.5</w:t>
      </w:r>
      <w:proofErr w:type="gramStart"/>
      <w:r w:rsidRPr="00A10A59">
        <w:rPr>
          <w:rFonts w:asciiTheme="majorBidi" w:hAnsiTheme="majorBidi" w:cstheme="majorBidi" w:hint="cs"/>
          <w:b/>
          <w:bCs/>
          <w:position w:val="-4"/>
          <w:sz w:val="32"/>
          <w:szCs w:val="32"/>
          <w:u w:val="single"/>
          <w:rtl/>
          <w:lang w:bidi="ar-DZ"/>
        </w:rPr>
        <w:t>نقاط</w:t>
      </w:r>
      <w:proofErr w:type="gramEnd"/>
      <w:r w:rsidRPr="00A10A59">
        <w:rPr>
          <w:rFonts w:asciiTheme="majorBidi" w:hAnsiTheme="majorBidi" w:cstheme="majorBidi" w:hint="cs"/>
          <w:b/>
          <w:bCs/>
          <w:position w:val="-4"/>
          <w:sz w:val="32"/>
          <w:szCs w:val="32"/>
          <w:u w:val="single"/>
          <w:rtl/>
          <w:lang w:bidi="ar-DZ"/>
        </w:rPr>
        <w:t>)</w:t>
      </w:r>
    </w:p>
    <w:p w:rsidR="0045231F" w:rsidRDefault="00221C20" w:rsidP="0045231F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تستعمل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المكثفات في عدة تراكيب كهربائية ذات فائدة عملية في الحياة اليومية من بينها مؤقت الإنارة الذي تجهز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به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سلالم </w:t>
      </w:r>
    </w:p>
    <w:p w:rsidR="00221C20" w:rsidRDefault="00221C20" w:rsidP="00221C20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العمارات و ذلك لتحكم الآلي في إطفاء المصابيح بعدة مدة زمنية قابلة للتغير بهدف الاقتصاد في استهلاك الطاقة الكهربائية</w:t>
      </w:r>
      <w:r w:rsidR="00A9015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.</w:t>
      </w:r>
    </w:p>
    <w:p w:rsidR="00A9015A" w:rsidRDefault="00A9015A" w:rsidP="00A9015A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يمثل الشكل( الشكل-4) جزءا من التركيب المبسط لنموذج من هذا المؤقت و يتكون من مولد مثالي قوته المحركة الكهربائية</w:t>
      </w:r>
    </w:p>
    <w:p w:rsidR="00A9015A" w:rsidRPr="00A9015A" w:rsidRDefault="00FA6115" w:rsidP="00A9015A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9248" type="#_x0000_t202" style="position:absolute;left:0;text-align:left;margin-left:3.55pt;margin-top:15.7pt;width:165pt;height:179.25pt;z-index:251938816">
            <v:textbox>
              <w:txbxContent>
                <w:p w:rsidR="000600A9" w:rsidRDefault="000600A9"/>
              </w:txbxContent>
            </v:textbox>
          </v:shape>
        </w:pict>
      </w:r>
      <w:r w:rsidR="00A9015A">
        <w:rPr>
          <w:rFonts w:asciiTheme="majorBidi" w:hAnsiTheme="majorBidi" w:cstheme="majorBidi"/>
          <w:b/>
          <w:bCs/>
          <w:sz w:val="28"/>
          <w:szCs w:val="28"/>
          <w:lang w:bidi="ar-DZ"/>
        </w:rPr>
        <w:t>E</w:t>
      </w:r>
      <w:r w:rsidR="00A9015A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و مكثفة سعتها </w:t>
      </w:r>
      <w:r w:rsidR="00A9015A">
        <w:rPr>
          <w:rFonts w:asciiTheme="majorBidi" w:hAnsiTheme="majorBidi" w:cstheme="majorBidi"/>
          <w:b/>
          <w:bCs/>
          <w:sz w:val="28"/>
          <w:szCs w:val="28"/>
          <w:lang w:bidi="ar-DZ"/>
        </w:rPr>
        <w:t>C= 250µF</w:t>
      </w:r>
      <w:r w:rsidR="00A9015A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وناقل </w:t>
      </w:r>
      <w:proofErr w:type="spellStart"/>
      <w:r w:rsidR="00A9015A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أومي</w:t>
      </w:r>
      <w:proofErr w:type="spellEnd"/>
      <w:r w:rsidR="00A9015A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مقاومته </w:t>
      </w:r>
      <w:r w:rsidR="00A9015A">
        <w:rPr>
          <w:rFonts w:asciiTheme="majorBidi" w:hAnsiTheme="majorBidi" w:cstheme="majorBidi"/>
          <w:b/>
          <w:bCs/>
          <w:sz w:val="28"/>
          <w:szCs w:val="28"/>
          <w:lang w:bidi="ar-DZ"/>
        </w:rPr>
        <w:t>R</w:t>
      </w:r>
      <w:r w:rsidR="00A9015A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قابلة للتغير و قاطعة </w:t>
      </w:r>
      <w:proofErr w:type="gramStart"/>
      <w:r w:rsidR="00A9015A">
        <w:rPr>
          <w:rFonts w:asciiTheme="majorBidi" w:hAnsiTheme="majorBidi" w:cstheme="majorBidi"/>
          <w:b/>
          <w:bCs/>
          <w:sz w:val="28"/>
          <w:szCs w:val="28"/>
          <w:lang w:bidi="ar-DZ"/>
        </w:rPr>
        <w:t>K</w:t>
      </w:r>
      <w:r w:rsidR="00A9015A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.</w:t>
      </w:r>
      <w:proofErr w:type="gramEnd"/>
    </w:p>
    <w:p w:rsidR="00221C20" w:rsidRPr="003C0FD4" w:rsidRDefault="00FA6115" w:rsidP="003C0FD4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9288" style="position:absolute;left:0;text-align:left;margin-left:84.1pt;margin-top:18.15pt;width:39.75pt;height:25.9pt;z-index:251958272" filled="f" stroked="f">
            <v:textbox style="mso-next-textbox:#_x0000_s9288">
              <w:txbxContent>
                <w:p w:rsidR="000600A9" w:rsidRDefault="000600A9" w:rsidP="000447EF">
                  <w:pPr>
                    <w:pStyle w:val="Paragraphedeliste"/>
                    <w:numPr>
                      <w:ilvl w:val="0"/>
                      <w:numId w:val="5"/>
                    </w:numPr>
                    <w:jc w:val="right"/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9283" style="position:absolute;left:0;text-align:left;margin-left:127.55pt;margin-top:17.5pt;width:24.25pt;height:26.55pt;z-index:251954176" filled="f" stroked="f">
            <v:textbox>
              <w:txbxContent>
                <w:p w:rsidR="000600A9" w:rsidRPr="000447EF" w:rsidRDefault="000600A9" w:rsidP="000447EF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D</w:t>
                  </w:r>
                </w:p>
              </w:txbxContent>
            </v:textbox>
          </v:rect>
        </w:pict>
      </w:r>
      <w:r w:rsidR="00B2006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نضبط مقاومة الناقل </w:t>
      </w:r>
      <w:proofErr w:type="spellStart"/>
      <w:r w:rsidR="00B2006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الأومي</w:t>
      </w:r>
      <w:proofErr w:type="spellEnd"/>
      <w:r w:rsidR="00B2006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على القيمة </w:t>
      </w:r>
      <w:r w:rsidR="00B2006D">
        <w:rPr>
          <w:rFonts w:asciiTheme="majorBidi" w:hAnsiTheme="majorBidi" w:cstheme="majorBidi"/>
          <w:b/>
          <w:bCs/>
          <w:sz w:val="28"/>
          <w:szCs w:val="28"/>
          <w:lang w:bidi="ar-DZ"/>
        </w:rPr>
        <w:t>R</w:t>
      </w:r>
      <w:r w:rsidR="00B2006D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1</w:t>
      </w:r>
      <w:r w:rsidR="003C0FD4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و نغلق القاطعة عند اللحظة </w:t>
      </w:r>
      <w:r w:rsidR="003C0FD4">
        <w:rPr>
          <w:rFonts w:asciiTheme="majorBidi" w:hAnsiTheme="majorBidi" w:cstheme="majorBidi"/>
          <w:b/>
          <w:bCs/>
          <w:sz w:val="28"/>
          <w:szCs w:val="28"/>
          <w:lang w:bidi="ar-DZ"/>
        </w:rPr>
        <w:t>t=0</w:t>
      </w:r>
      <w:r w:rsidRPr="00FA6115">
        <w:rPr>
          <w:rFonts w:asciiTheme="majorBidi" w:hAnsiTheme="majorBidi" w:cstheme="majorBidi"/>
          <w:b/>
          <w:bCs/>
          <w:noProof/>
          <w:sz w:val="28"/>
          <w:szCs w:val="28"/>
          <w:rtl/>
          <w:lang w:val="en-US" w:bidi="ar-DZ"/>
        </w:rPr>
        <w:pict>
          <v:group id="_x0000_s9254" style="position:absolute;margin-left:-177pt;margin-top:4.05pt;width:70.75pt;height:42.6pt;z-index:251942912;mso-position-horizontal-relative:char;mso-position-vertical-relative:text" coordorigin="971,2451" coordsize="1415,852" o:allowincell="f">
            <v:rect id="_x0000_s9255" style="position:absolute;left:1250;top:2172;width:852;height:1409;rotation:90" stroked="f"/>
            <v:line id="_x0000_s9256" style="position:absolute" from="971,3017" to="1338,3018" strokeweight="1pt">
              <v:stroke startarrowwidth="wide" startarrowlength="short" endarrowwidth="wide" endarrowlength="short"/>
            </v:line>
            <v:rect id="_x0000_s9257" style="position:absolute;left:1373;top:2923;width:559;height:56" strokecolor="white"/>
            <v:line id="_x0000_s9258" style="position:absolute;flip:y" from="1337,2846" to="1923,3005" strokeweight="1.5pt">
              <v:stroke startarrowwidth="wide" startarrowlength="short" endarrowwidth="wide" endarrowlength="short"/>
            </v:line>
            <v:line id="_x0000_s9259" style="position:absolute" from="1938,3017" to="2386,3017" strokeweight="1pt">
              <v:stroke startarrowwidth="wide" startarrowlength="short" endarrowwidth="wide" endarrowlength="short"/>
            </v:line>
            <v:oval id="_x0000_s9260" style="position:absolute;left:1314;top:2985;width:61;height:61" fillcolor="black"/>
            <v:oval id="_x0000_s9261" style="position:absolute;left:1904;top:2986;width:61;height:61" fillcolor="black"/>
            <v:rect id="_x0000_s9262" style="position:absolute;left:1526;top:2515;width:353;height:286" filled="f" stroked="f" strokecolor="white">
              <v:textbox inset="1pt,1pt,1pt,1pt">
                <w:txbxContent>
                  <w:p w:rsidR="000600A9" w:rsidRPr="000447EF" w:rsidRDefault="000600A9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6"/>
                        <w:szCs w:val="36"/>
                      </w:rPr>
                    </w:pPr>
                    <w:r w:rsidRPr="000447E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36"/>
                      </w:rPr>
                      <w:t>K</w:t>
                    </w:r>
                  </w:p>
                </w:txbxContent>
              </v:textbox>
            </v:rect>
          </v:group>
        </w:pict>
      </w:r>
    </w:p>
    <w:p w:rsidR="00C050F3" w:rsidRDefault="00FA6115" w:rsidP="00C63102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9285" type="#_x0000_t32" style="position:absolute;left:0;text-align:left;margin-left:44.4pt;margin-top:15.25pt;width:0;height:114.4pt;z-index:251956224" o:connectortype="straight" strokeweight="1.5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9284" style="position:absolute;left:0;text-align:left;margin-left:128.25pt;margin-top:120.95pt;width:25.6pt;height:22.35pt;z-index:251955200" filled="f" stroked="f">
            <v:textbox style="mso-next-textbox:#_x0000_s9284">
              <w:txbxContent>
                <w:p w:rsidR="000600A9" w:rsidRPr="000447EF" w:rsidRDefault="000600A9" w:rsidP="000447EF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B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9282" style="position:absolute;left:0;text-align:left;margin-left:127.55pt;margin-top:53.1pt;width:26.75pt;height:27.9pt;z-index:251953152" filled="f" stroked="f">
            <v:textbox style="mso-next-textbox:#_x0000_s9282">
              <w:txbxContent>
                <w:p w:rsidR="000600A9" w:rsidRPr="000447EF" w:rsidRDefault="000600A9" w:rsidP="000447EF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A</w:t>
                  </w:r>
                </w:p>
              </w:txbxContent>
            </v:textbox>
          </v:rect>
        </w:pict>
      </w:r>
      <w:r w:rsidR="00C050F3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1/ أ- أثبت </w:t>
      </w:r>
      <w:proofErr w:type="gramStart"/>
      <w:r w:rsidR="00C050F3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أن</w:t>
      </w:r>
      <w:proofErr w:type="gramEnd"/>
      <w:r w:rsidR="00C050F3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المعادلة التفاضلية التي يحققها التوتر </w:t>
      </w:r>
      <w:r w:rsidR="00C050F3" w:rsidRPr="00C050F3">
        <w:rPr>
          <w:rFonts w:asciiTheme="majorBidi" w:hAnsiTheme="majorBidi" w:cstheme="majorBidi"/>
          <w:b/>
          <w:bCs/>
          <w:position w:val="-14"/>
          <w:sz w:val="28"/>
          <w:szCs w:val="28"/>
          <w:lang w:val="en-US" w:bidi="ar-DZ"/>
        </w:rPr>
        <w:object w:dxaOrig="880" w:dyaOrig="480">
          <v:shape id="_x0000_i1038" type="#_x0000_t75" style="width:44.25pt;height:24pt" o:ole="">
            <v:imagedata r:id="rId42" o:title=""/>
          </v:shape>
          <o:OLEObject Type="Embed" ProgID="Equation.DSMT4" ShapeID="_x0000_i1038" DrawAspect="Content" ObjectID="_1429493712" r:id="rId43"/>
        </w:object>
      </w:r>
      <w:r w:rsidR="00C050F3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بين طرفي المكثفة </w: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bidi="ar-DZ"/>
        </w:rPr>
        <w:pict>
          <v:group id="_x0000_s9263" style="position:absolute;margin-left:-110.6pt;margin-top:15.2pt;width:56.6pt;height:56.7pt;rotation:270;z-index:251944960;mso-position-horizontal-relative:char;mso-position-vertical-relative:text" coordorigin="8210,10191" coordsize="1132,1134" o:allowincell="f">
            <v:rect id="_x0000_s9264" style="position:absolute;left:8209;top:10192;width:1134;height:1132;rotation:90" stroked="f"/>
            <v:rect id="_x0000_s9265" style="position:absolute;left:8246;top:10221;width:369;height:251" filled="f" stroked="f">
              <v:textbox style="mso-next-textbox:#_x0000_s9265" inset="1pt,1pt,1pt,1pt">
                <w:txbxContent>
                  <w:p w:rsidR="000600A9" w:rsidRPr="000447EF" w:rsidRDefault="000600A9" w:rsidP="000447EF"/>
                </w:txbxContent>
              </v:textbox>
            </v:rect>
            <v:line id="_x0000_s9266" style="position:absolute" from="8838,10474" to="8839,11043" strokeweight="1.5pt">
              <v:stroke startarrowwidth="wide" startarrowlength="short" endarrowwidth="wide" endarrowlength="short"/>
            </v:line>
            <v:line id="_x0000_s9267" style="position:absolute" from="8210,10757" to="8697,10759" strokeweight="1pt">
              <v:stroke startarrowwidth="wide" startarrowlength="short" endarrowwidth="wide" endarrowlength="short"/>
            </v:line>
            <v:line id="_x0000_s9268" style="position:absolute" from="8696,10474" to="8697,11043" strokeweight="1.5pt">
              <v:stroke startarrowwidth="wide" startarrowlength="short" endarrowwidth="wide" endarrowlength="short"/>
            </v:line>
            <v:line id="_x0000_s9269" style="position:absolute;flip:y" from="8838,10757" to="9342,10758" strokeweight="1pt">
              <v:stroke startarrowwidth="wide" startarrowlength="short" endarrowwidth="wide" endarrowlength="short"/>
            </v:line>
          </v:group>
        </w:pict>
      </w:r>
    </w:p>
    <w:p w:rsidR="00004B39" w:rsidRDefault="00FA6115" w:rsidP="00C050F3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9281" style="position:absolute;left:0;text-align:left;margin-left:131.3pt;margin-top:4.8pt;width:40.5pt;height:29.85pt;z-index:251952128" filled="f" stroked="f">
            <v:textbox style="mso-next-textbox:#_x0000_s9281">
              <w:txbxContent>
                <w:p w:rsidR="000600A9" w:rsidRPr="000447EF" w:rsidRDefault="000600A9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C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9280" type="#_x0000_t32" style="position:absolute;left:0;text-align:left;margin-left:27.1pt;margin-top:34.65pt;width:.05pt;height:45.75pt;flip:y;z-index:251951104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9286" style="position:absolute;left:0;text-align:left;margin-left:84.1pt;margin-top:28.7pt;width:39.75pt;height:25.9pt;z-index:251957248" filled="f" stroked="f">
            <v:textbox style="mso-next-textbox:#_x0000_s9286">
              <w:txbxContent>
                <w:p w:rsidR="000600A9" w:rsidRDefault="000600A9" w:rsidP="000447EF">
                  <w:pPr>
                    <w:pStyle w:val="Paragraphedeliste"/>
                    <w:numPr>
                      <w:ilvl w:val="0"/>
                      <w:numId w:val="5"/>
                    </w:numPr>
                    <w:jc w:val="right"/>
                  </w:pPr>
                </w:p>
              </w:txbxContent>
            </v:textbox>
          </v:rect>
        </w:pict>
      </w:r>
      <w:r w:rsidR="00C050F3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أثناء عملية </w:t>
      </w:r>
      <w:proofErr w:type="gramStart"/>
      <w:r w:rsidR="00C050F3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الشحن :</w:t>
      </w:r>
      <w:proofErr w:type="gramEnd"/>
      <w:r w:rsidR="00C050F3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 </w:t>
      </w:r>
      <w:r w:rsidR="00C050F3" w:rsidRPr="00C050F3">
        <w:rPr>
          <w:rFonts w:asciiTheme="majorBidi" w:hAnsiTheme="majorBidi" w:cstheme="majorBidi"/>
          <w:b/>
          <w:bCs/>
          <w:position w:val="-30"/>
          <w:sz w:val="28"/>
          <w:szCs w:val="28"/>
          <w:lang w:val="en-US" w:bidi="ar-DZ"/>
        </w:rPr>
        <w:object w:dxaOrig="2120" w:dyaOrig="820">
          <v:shape id="_x0000_i1039" type="#_x0000_t75" style="width:105.75pt;height:41.25pt" o:ole="">
            <v:imagedata r:id="rId44" o:title=""/>
          </v:shape>
          <o:OLEObject Type="Embed" ProgID="Equation.DSMT4" ShapeID="_x0000_i1039" DrawAspect="Content" ObjectID="_1429493713" r:id="rId45"/>
        </w:object>
      </w:r>
      <w:r w:rsidR="00C050F3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           </w:t>
      </w:r>
      <w:r w:rsidRPr="00FA6115">
        <w:rPr>
          <w:rFonts w:asciiTheme="majorBidi" w:hAnsiTheme="majorBidi" w:cstheme="majorBidi"/>
          <w:b/>
          <w:bCs/>
          <w:noProof/>
          <w:sz w:val="20"/>
          <w:szCs w:val="28"/>
          <w:rtl/>
          <w:lang w:val="en-US" w:bidi="ar-DZ"/>
        </w:rPr>
        <w:pict>
          <v:group id="_x0000_s9270" style="position:absolute;margin-left:-225.2pt;margin-top:45.45pt;width:56.6pt;height:56.7pt;rotation:270;z-index:251947008;mso-position-horizontal-relative:char;mso-position-vertical-relative:text" coordorigin="2524,2883" coordsize="1132,1134" o:allowincell="f">
            <v:rect id="_x0000_s9271" style="position:absolute;left:2523;top:2884;width:1134;height:1132;rotation:90" stroked="f"/>
            <v:rect id="_x0000_s9272" style="position:absolute;left:2920;top:3031;width:369;height:251" filled="f" stroked="f">
              <v:textbox style="mso-next-textbox:#_x0000_s9272" inset="1pt,1pt,1pt,1pt">
                <w:txbxContent>
                  <w:p w:rsidR="000600A9" w:rsidRPr="000447EF" w:rsidRDefault="000600A9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6"/>
                        <w:szCs w:val="36"/>
                      </w:rPr>
                    </w:pPr>
                    <w:r w:rsidRPr="000447E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36"/>
                      </w:rPr>
                      <w:t>R</w:t>
                    </w:r>
                  </w:p>
                </w:txbxContent>
              </v:textbox>
            </v:rect>
            <v:rect id="_x0000_s9273" style="position:absolute;left:2752;top:3315;width:661;height:271" strokeweight="1.5pt"/>
            <v:line id="_x0000_s9274" style="position:absolute;flip:x" from="3422,3451" to="3656,3451" strokeweight="1pt">
              <v:stroke startarrowwidth="wide" startarrowlength="short" endarrowwidth="wide" endarrowlength="short"/>
            </v:line>
            <v:line id="_x0000_s9275" style="position:absolute;flip:x" from="2524,3449" to="2748,3451" strokeweight="1pt">
              <v:stroke startarrowwidth="wide" startarrowlength="short" endarrowwidth="wide" endarrowlength="short"/>
            </v:line>
            <v:line id="_x0000_s9276" style="position:absolute;flip:y" from="3090,3597" to="3090,4015" stroked="f" strokeweight="1pt">
              <v:stroke endarrow="open" endarrowwidth="narrow"/>
            </v:line>
          </v:group>
        </w:pict>
      </w:r>
      <w:r w:rsidRPr="00FA6115">
        <w:rPr>
          <w:rFonts w:asciiTheme="majorBidi" w:hAnsiTheme="majorBidi" w:cstheme="majorBidi"/>
          <w:b/>
          <w:bCs/>
          <w:noProof/>
          <w:sz w:val="28"/>
          <w:szCs w:val="28"/>
          <w:rtl/>
          <w:lang w:val="en-US" w:bidi="ar-DZ"/>
        </w:rPr>
        <w:pict>
          <v:group id="_x0000_s9249" style="position:absolute;margin-left:-297.25pt;margin-top:25.15pt;width:42.6pt;height:67.85pt;rotation:270;z-index:251940864;mso-position-horizontal-relative:char;mso-position-vertical-relative:text" coordorigin="8210,9625" coordsize="852,1409" o:allowincell="f">
            <v:rect id="_x0000_s9250" style="position:absolute;left:8210;top:9625;width:852;height:1409" filled="f" stroked="f"/>
            <v:oval id="_x0000_s9251" style="position:absolute;left:8354;top:10179;width:589;height:583" filled="f" strokeweight="1.5pt"/>
            <v:line id="_x0000_s9252" style="position:absolute" from="8210,10474" to="9059,10474" stroked="f" strokeweight="1pt">
              <v:stroke startarrowwidth="wide" startarrowlength="short" endarrowwidth="wide" endarrowlength="short"/>
            </v:line>
            <v:rect id="_x0000_s9253" style="position:absolute;left:8462;top:9864;width:369;height:251" filled="f" stroked="f">
              <v:textbox style="mso-next-textbox:#_x0000_s9253" inset="1pt,1pt,1pt,1pt">
                <w:txbxContent>
                  <w:p w:rsidR="000600A9" w:rsidRPr="003C0FD4" w:rsidRDefault="000600A9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6"/>
                        <w:szCs w:val="36"/>
                        <w:lang w:bidi="ar-DZ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36"/>
                        <w:lang w:bidi="ar-DZ"/>
                      </w:rPr>
                      <w:t>E</w:t>
                    </w:r>
                  </w:p>
                </w:txbxContent>
              </v:textbox>
            </v:rect>
          </v:group>
        </w:pict>
      </w:r>
    </w:p>
    <w:p w:rsidR="00C63102" w:rsidRDefault="00FA6115" w:rsidP="004639F7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9279" type="#_x0000_t32" style="position:absolute;left:0;text-align:left;margin-left:102.8pt;margin-top:13.95pt;width:28.5pt;height:26.6pt;flip:y;z-index:251950080" o:connectortype="straight">
            <v:stroke endarrow="block"/>
          </v:shape>
        </w:pict>
      </w:r>
      <w:r w:rsidR="00004B39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ب- باستعمال التحليل </w:t>
      </w:r>
      <w:proofErr w:type="spellStart"/>
      <w:r w:rsidR="00004B39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البعدي</w:t>
      </w:r>
      <w:proofErr w:type="spellEnd"/>
      <w:r w:rsidR="00004B39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بين وحدة </w:t>
      </w:r>
      <w:r w:rsidR="00004B39" w:rsidRPr="00004B39">
        <w:rPr>
          <w:rFonts w:asciiTheme="majorBidi" w:hAnsiTheme="majorBidi" w:cstheme="majorBidi"/>
          <w:b/>
          <w:bCs/>
          <w:position w:val="-6"/>
          <w:sz w:val="28"/>
          <w:szCs w:val="28"/>
          <w:lang w:val="en-US" w:bidi="ar-DZ"/>
        </w:rPr>
        <w:object w:dxaOrig="220" w:dyaOrig="240">
          <v:shape id="_x0000_i1040" type="#_x0000_t75" style="width:11.25pt;height:12pt" o:ole="">
            <v:imagedata r:id="rId46" o:title=""/>
          </v:shape>
          <o:OLEObject Type="Embed" ProgID="Equation.DSMT4" ShapeID="_x0000_i1040" DrawAspect="Content" ObjectID="_1429493714" r:id="rId47"/>
        </w:object>
      </w:r>
      <w:r w:rsidR="00004B39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؟</w:t>
      </w:r>
    </w:p>
    <w:p w:rsidR="004639F7" w:rsidRDefault="00FA6115" w:rsidP="004639F7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9289" style="position:absolute;left:0;text-align:left;margin-left:84.1pt;margin-top:26.7pt;width:39.75pt;height:25.9pt;z-index:251959296" filled="f" stroked="f">
            <v:textbox style="mso-next-textbox:#_x0000_s9289">
              <w:txbxContent>
                <w:p w:rsidR="000600A9" w:rsidRDefault="000600A9" w:rsidP="000447EF">
                  <w:pPr>
                    <w:pStyle w:val="Paragraphedeliste"/>
                    <w:numPr>
                      <w:ilvl w:val="0"/>
                      <w:numId w:val="5"/>
                    </w:numPr>
                    <w:jc w:val="right"/>
                  </w:pPr>
                </w:p>
              </w:txbxContent>
            </v:textbox>
          </v:rect>
        </w:pict>
      </w:r>
      <w:r w:rsidR="00004B39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ج- تحقق </w:t>
      </w:r>
      <w:proofErr w:type="gramStart"/>
      <w:r w:rsidR="00004B39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أن</w:t>
      </w:r>
      <w:proofErr w:type="gramEnd"/>
      <w:r w:rsidR="00004B39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حل المعادلة التفاضلية هو:</w:t>
      </w:r>
      <w:r w:rsidR="00004B39" w:rsidRPr="00004B39">
        <w:rPr>
          <w:rFonts w:asciiTheme="majorBidi" w:hAnsiTheme="majorBidi" w:cstheme="majorBidi"/>
          <w:b/>
          <w:bCs/>
          <w:position w:val="-26"/>
          <w:sz w:val="28"/>
          <w:szCs w:val="28"/>
          <w:lang w:val="en-US" w:bidi="ar-DZ"/>
        </w:rPr>
        <w:object w:dxaOrig="2340" w:dyaOrig="680">
          <v:shape id="_x0000_i1041" type="#_x0000_t75" style="width:117pt;height:33.75pt" o:ole="">
            <v:imagedata r:id="rId48" o:title=""/>
          </v:shape>
          <o:OLEObject Type="Embed" ProgID="Equation.DSMT4" ShapeID="_x0000_i1041" DrawAspect="Content" ObjectID="_1429493715" r:id="rId49"/>
        </w:object>
      </w:r>
    </w:p>
    <w:p w:rsidR="00004B39" w:rsidRDefault="00FA6115" w:rsidP="004639F7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9278" type="#_x0000_t32" style="position:absolute;left:0;text-align:left;margin-left:44.4pt;margin-top:5pt;width:71.95pt;height:0;z-index:251949056" o:connectortype="straight" strokeweight="1.5pt"/>
        </w:pict>
      </w:r>
      <w:r w:rsidR="004639F7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د- استنتج العبارة اللحظية </w:t>
      </w:r>
      <w:r w:rsidR="004639F7" w:rsidRPr="004639F7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520" w:dyaOrig="360">
          <v:shape id="_x0000_i1042" type="#_x0000_t75" style="width:26.25pt;height:18pt" o:ole="">
            <v:imagedata r:id="rId50" o:title=""/>
          </v:shape>
          <o:OLEObject Type="Embed" ProgID="Equation.DSMT4" ShapeID="_x0000_i1042" DrawAspect="Content" ObjectID="_1429493716" r:id="rId51"/>
        </w:object>
      </w:r>
      <w:r w:rsidR="004639F7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لشدة التيار المار في الدارة أثناء عملية الشحن ؟</w:t>
      </w:r>
    </w:p>
    <w:p w:rsidR="004639F7" w:rsidRDefault="00FA6115" w:rsidP="004639F7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9290" style="position:absolute;left:0;text-align:left;margin-left:46pt;margin-top:11.65pt;width:69pt;height:28.5pt;z-index:251960320" filled="f" stroked="f">
            <v:textbox>
              <w:txbxContent>
                <w:p w:rsidR="000600A9" w:rsidRPr="008C594A" w:rsidRDefault="000600A9" w:rsidP="00391FE5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الشكل</w:t>
                  </w:r>
                  <w:proofErr w:type="gram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-4 )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)</w:t>
                  </w:r>
                </w:p>
              </w:txbxContent>
            </v:textbox>
          </v:rect>
        </w:pict>
      </w:r>
      <w:r w:rsidR="004639F7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2/ نعاين بواسطة </w:t>
      </w:r>
      <w:proofErr w:type="gramStart"/>
      <w:r w:rsidR="004639F7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راسم</w:t>
      </w:r>
      <w:proofErr w:type="gramEnd"/>
      <w:r w:rsidR="004639F7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اهتزاز مهبطي ذو ذاكرة تغيرات التوتر </w:t>
      </w:r>
      <w:r w:rsidR="004639F7" w:rsidRPr="004639F7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820" w:dyaOrig="380">
          <v:shape id="_x0000_i1043" type="#_x0000_t75" style="width:41.25pt;height:18.75pt" o:ole="">
            <v:imagedata r:id="rId52" o:title=""/>
          </v:shape>
          <o:OLEObject Type="Embed" ProgID="Equation.DSMT4" ShapeID="_x0000_i1043" DrawAspect="Content" ObjectID="_1429493717" r:id="rId53"/>
        </w:object>
      </w:r>
      <w:r w:rsidR="004639F7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فنحصل على </w:t>
      </w:r>
    </w:p>
    <w:p w:rsidR="004639F7" w:rsidRDefault="004639F7" w:rsidP="00391FE5">
      <w:pPr>
        <w:tabs>
          <w:tab w:val="left" w:pos="9780"/>
        </w:tabs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المنحنى الموضح في الشكل-4 .</w:t>
      </w:r>
      <w:r w:rsidR="00391FE5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ab/>
      </w:r>
    </w:p>
    <w:p w:rsidR="004639F7" w:rsidRDefault="004639F7" w:rsidP="004639F7">
      <w:pPr>
        <w:pStyle w:val="Paragraphedeliste"/>
        <w:numPr>
          <w:ilvl w:val="0"/>
          <w:numId w:val="6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أ</w:t>
      </w:r>
      <w:r w:rsidR="00783211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ن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قل الشكل-5 على ورقة الإجابة و مثل عليه كيفية وصل راسم الاهتزاز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المهبطي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للحصول على البيان الموضح في </w:t>
      </w:r>
    </w:p>
    <w:p w:rsidR="004639F7" w:rsidRDefault="004639F7" w:rsidP="004639F7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الشكل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-5 ؟</w:t>
      </w:r>
    </w:p>
    <w:p w:rsidR="004639F7" w:rsidRDefault="004639F7" w:rsidP="001D17DA">
      <w:pPr>
        <w:bidi/>
        <w:spacing w:after="0"/>
        <w:jc w:val="center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الصفحة</w:t>
      </w:r>
      <w:r w:rsidR="00883311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2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من </w:t>
      </w:r>
      <w:r w:rsidR="001D17DA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10</w:t>
      </w:r>
    </w:p>
    <w:p w:rsidR="00653734" w:rsidRDefault="00653734" w:rsidP="00653734">
      <w:pPr>
        <w:bidi/>
        <w:spacing w:after="0"/>
        <w:jc w:val="center"/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</w:pPr>
    </w:p>
    <w:p w:rsidR="00A07E3A" w:rsidRDefault="00A07E3A" w:rsidP="00A07E3A">
      <w:pPr>
        <w:bidi/>
        <w:spacing w:after="0"/>
        <w:jc w:val="center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</w:p>
    <w:p w:rsidR="008829B2" w:rsidRDefault="00FA6115" w:rsidP="008829B2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lastRenderedPageBreak/>
        <w:pict>
          <v:rect id="_x0000_s9888" style="position:absolute;left:0;text-align:left;margin-left:449.2pt;margin-top:308.3pt;width:63.15pt;height:37.05pt;z-index:252240896" filled="f" stroked="f">
            <v:textbox style="mso-next-textbox:#_x0000_s9888">
              <w:txbxContent>
                <w:p w:rsidR="000600A9" w:rsidRPr="00C065E6" w:rsidRDefault="000600A9" w:rsidP="00054B8B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054B8B"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</w:rPr>
                    <w:object w:dxaOrig="660" w:dyaOrig="420">
                      <v:shape id="_x0000_i1189" type="#_x0000_t75" style="width:33pt;height:21pt" o:ole="">
                        <v:imagedata r:id="rId54" o:title=""/>
                      </v:shape>
                      <o:OLEObject Type="Embed" ProgID="Equation.DSMT4" ShapeID="_x0000_i1189" DrawAspect="Content" ObjectID="_1429493863" r:id="rId55"/>
                    </w:objec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9887" style="position:absolute;left:0;text-align:left;margin-left:18.35pt;margin-top:-8.05pt;width:63.15pt;height:37.05pt;z-index:252239872" filled="f" stroked="f">
            <v:textbox style="mso-next-textbox:#_x0000_s9887">
              <w:txbxContent>
                <w:p w:rsidR="000600A9" w:rsidRPr="00C065E6" w:rsidRDefault="000600A9" w:rsidP="00054B8B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054B8B">
                    <w:rPr>
                      <w:rFonts w:asciiTheme="majorBidi" w:hAnsiTheme="majorBidi" w:cstheme="majorBidi"/>
                      <w:b/>
                      <w:bCs/>
                      <w:position w:val="-14"/>
                      <w:sz w:val="28"/>
                      <w:szCs w:val="28"/>
                    </w:rPr>
                    <w:object w:dxaOrig="1080" w:dyaOrig="480">
                      <v:shape id="_x0000_i1190" type="#_x0000_t75" style="width:54pt;height:24pt" o:ole="">
                        <v:imagedata r:id="rId56" o:title=""/>
                      </v:shape>
                      <o:OLEObject Type="Embed" ProgID="Equation.DSMT4" ShapeID="_x0000_i1190" DrawAspect="Content" ObjectID="_1429493864" r:id="rId57"/>
                    </w:objec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9886" style="position:absolute;left:0;text-align:left;margin-left:47pt;margin-top:285.5pt;width:48.75pt;height:37.05pt;z-index:252238848" filled="f" stroked="f">
            <v:textbox style="mso-next-textbox:#_x0000_s9886">
              <w:txbxContent>
                <w:p w:rsidR="000600A9" w:rsidRPr="00C065E6" w:rsidRDefault="000600A9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1.5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group id="_x0000_s9885" style="position:absolute;left:0;text-align:left;margin-left:42.35pt;margin-top:3.95pt;width:428.2pt;height:339.95pt;z-index:252237824" coordorigin="1994,3371" coordsize="8564,6799">
            <v:line id="_x0000_s9616" style="position:absolute;flip:y" from="2777,3530" to="2777,9800" strokecolor="silver" strokeweight=".3pt"/>
            <v:line id="_x0000_s9617" style="position:absolute;flip:y" from="2834,3530" to="2834,9800" strokecolor="silver" strokeweight=".3pt"/>
            <v:line id="_x0000_s9618" style="position:absolute;flip:y" from="2891,3530" to="2891,9800" strokecolor="silver" strokeweight=".3pt"/>
            <v:line id="_x0000_s9619" style="position:absolute;flip:y" from="2948,3530" to="2948,9800" strokecolor="silver" strokeweight=".3pt"/>
            <v:line id="_x0000_s9620" style="position:absolute;flip:y" from="3005,3530" to="3005,9800" strokecolor="silver" strokeweight=".3pt"/>
            <v:line id="_x0000_s9621" style="position:absolute;flip:y" from="3062,3530" to="3062,9800" strokecolor="silver" strokeweight=".3pt"/>
            <v:line id="_x0000_s9622" style="position:absolute;flip:y" from="3119,3530" to="3119,9800" strokecolor="silver" strokeweight=".3pt"/>
            <v:line id="_x0000_s9623" style="position:absolute;flip:y" from="3176,3530" to="3176,9800" strokecolor="silver" strokeweight=".3pt"/>
            <v:line id="_x0000_s9624" style="position:absolute;flip:y" from="3233,3530" to="3233,9800" strokecolor="silver" strokeweight=".3pt"/>
            <v:line id="_x0000_s9625" style="position:absolute;flip:y" from="3347,3530" to="3347,9800" strokecolor="silver" strokeweight=".3pt"/>
            <v:line id="_x0000_s9626" style="position:absolute;flip:y" from="3404,3530" to="3404,9800" strokecolor="silver" strokeweight=".3pt"/>
            <v:line id="_x0000_s9627" style="position:absolute;flip:y" from="3461,3530" to="3461,9800" strokecolor="silver" strokeweight=".3pt"/>
            <v:line id="_x0000_s9628" style="position:absolute;flip:y" from="3518,3530" to="3518,9800" strokecolor="silver" strokeweight=".3pt"/>
            <v:line id="_x0000_s9629" style="position:absolute;flip:y" from="3575,3530" to="3575,9800" strokecolor="silver" strokeweight=".3pt"/>
            <v:line id="_x0000_s9630" style="position:absolute;flip:y" from="3632,3530" to="3632,9800" strokecolor="silver" strokeweight=".3pt"/>
            <v:line id="_x0000_s9631" style="position:absolute;flip:y" from="3689,3530" to="3689,9800" strokecolor="silver" strokeweight=".3pt"/>
            <v:line id="_x0000_s9632" style="position:absolute;flip:y" from="3746,3530" to="3746,9800" strokecolor="silver" strokeweight=".3pt"/>
            <v:line id="_x0000_s9633" style="position:absolute;flip:y" from="3803,3530" to="3803,9800" strokecolor="silver" strokeweight=".3pt"/>
            <v:line id="_x0000_s9634" style="position:absolute;flip:y" from="3917,3530" to="3917,9800" strokecolor="silver" strokeweight=".3pt"/>
            <v:line id="_x0000_s9635" style="position:absolute;flip:y" from="3974,3530" to="3974,9800" strokecolor="silver" strokeweight=".3pt"/>
            <v:line id="_x0000_s9636" style="position:absolute;flip:y" from="4031,3530" to="4031,9800" strokecolor="silver" strokeweight=".3pt"/>
            <v:line id="_x0000_s9637" style="position:absolute;flip:y" from="4088,3530" to="4088,9800" strokecolor="silver" strokeweight=".3pt"/>
            <v:line id="_x0000_s9638" style="position:absolute;flip:y" from="4145,3530" to="4145,9800" strokecolor="silver" strokeweight=".3pt"/>
            <v:line id="_x0000_s9639" style="position:absolute;flip:y" from="4202,3530" to="4202,9800" strokecolor="silver" strokeweight=".3pt"/>
            <v:line id="_x0000_s9640" style="position:absolute;flip:y" from="4259,3530" to="4259,9800" strokecolor="silver" strokeweight=".3pt"/>
            <v:line id="_x0000_s9641" style="position:absolute;flip:y" from="4316,3530" to="4316,9800" strokecolor="silver" strokeweight=".3pt"/>
            <v:line id="_x0000_s9642" style="position:absolute;flip:y" from="4373,3530" to="4373,9800" strokecolor="silver" strokeweight=".3pt"/>
            <v:line id="_x0000_s9643" style="position:absolute;flip:y" from="4487,3530" to="4487,9800" strokecolor="silver" strokeweight=".3pt"/>
            <v:line id="_x0000_s9644" style="position:absolute;flip:y" from="4544,3530" to="4544,9800" strokecolor="silver" strokeweight=".3pt"/>
            <v:line id="_x0000_s9645" style="position:absolute;flip:y" from="4601,3530" to="4601,9800" strokecolor="silver" strokeweight=".3pt"/>
            <v:line id="_x0000_s9646" style="position:absolute;flip:y" from="4658,3530" to="4658,9800" strokecolor="silver" strokeweight=".3pt"/>
            <v:line id="_x0000_s9647" style="position:absolute;flip:y" from="4715,3530" to="4715,9800" strokecolor="silver" strokeweight=".3pt"/>
            <v:line id="_x0000_s9648" style="position:absolute;flip:y" from="4772,3530" to="4772,9800" strokecolor="silver" strokeweight=".3pt"/>
            <v:line id="_x0000_s9649" style="position:absolute;flip:y" from="4829,3530" to="4829,9800" strokecolor="silver" strokeweight=".3pt"/>
            <v:line id="_x0000_s9650" style="position:absolute;flip:y" from="4886,3530" to="4886,9800" strokecolor="silver" strokeweight=".3pt"/>
            <v:line id="_x0000_s9651" style="position:absolute;flip:y" from="4943,3530" to="4943,9800" strokecolor="silver" strokeweight=".3pt"/>
            <v:line id="_x0000_s9652" style="position:absolute;flip:y" from="5057,3530" to="5057,9800" strokecolor="silver" strokeweight=".3pt"/>
            <v:line id="_x0000_s9653" style="position:absolute;flip:y" from="5114,3530" to="5114,9800" strokecolor="silver" strokeweight=".3pt"/>
            <v:line id="_x0000_s9654" style="position:absolute;flip:y" from="5171,3530" to="5171,9800" strokecolor="silver" strokeweight=".3pt"/>
            <v:line id="_x0000_s9655" style="position:absolute;flip:y" from="5228,3530" to="5228,9800" strokecolor="silver" strokeweight=".3pt"/>
            <v:line id="_x0000_s9656" style="position:absolute;flip:y" from="5285,3530" to="5285,9800" strokecolor="silver" strokeweight=".3pt"/>
            <v:line id="_x0000_s9657" style="position:absolute;flip:y" from="5342,3530" to="5342,9800" strokecolor="silver" strokeweight=".3pt"/>
            <v:line id="_x0000_s9658" style="position:absolute;flip:y" from="5399,3530" to="5399,9800" strokecolor="silver" strokeweight=".3pt"/>
            <v:line id="_x0000_s9659" style="position:absolute;flip:y" from="5456,3530" to="5456,9800" strokecolor="silver" strokeweight=".3pt"/>
            <v:line id="_x0000_s9660" style="position:absolute;flip:y" from="5513,3530" to="5513,9800" strokecolor="silver" strokeweight=".3pt"/>
            <v:line id="_x0000_s9661" style="position:absolute;flip:y" from="5627,3530" to="5627,9800" strokecolor="silver" strokeweight=".3pt"/>
            <v:line id="_x0000_s9662" style="position:absolute;flip:y" from="5684,3530" to="5684,9800" strokecolor="silver" strokeweight=".3pt"/>
            <v:line id="_x0000_s9663" style="position:absolute;flip:y" from="5741,3530" to="5741,9800" strokecolor="silver" strokeweight=".3pt"/>
            <v:line id="_x0000_s9664" style="position:absolute;flip:y" from="5798,3530" to="5798,9800" strokecolor="silver" strokeweight=".3pt"/>
            <v:line id="_x0000_s9665" style="position:absolute;flip:y" from="5855,3530" to="5855,9800" strokecolor="silver" strokeweight=".3pt"/>
            <v:line id="_x0000_s9666" style="position:absolute;flip:y" from="5912,3530" to="5912,9800" strokecolor="silver" strokeweight=".3pt"/>
            <v:line id="_x0000_s9667" style="position:absolute;flip:y" from="5969,3530" to="5969,9800" strokecolor="silver" strokeweight=".3pt"/>
            <v:line id="_x0000_s9668" style="position:absolute;flip:y" from="6026,3530" to="6026,9800" strokecolor="silver" strokeweight=".3pt"/>
            <v:line id="_x0000_s9669" style="position:absolute;flip:y" from="6083,3530" to="6083,9800" strokecolor="silver" strokeweight=".3pt"/>
            <v:line id="_x0000_s9670" style="position:absolute;flip:y" from="6197,3530" to="6197,9800" strokecolor="silver" strokeweight=".3pt"/>
            <v:line id="_x0000_s9671" style="position:absolute;flip:y" from="6254,3530" to="6254,9800" strokecolor="silver" strokeweight=".3pt"/>
            <v:line id="_x0000_s9672" style="position:absolute;flip:y" from="6311,3530" to="6311,9800" strokecolor="silver" strokeweight=".3pt"/>
            <v:line id="_x0000_s9673" style="position:absolute;flip:y" from="6368,3530" to="6368,9800" strokecolor="silver" strokeweight=".3pt"/>
            <v:line id="_x0000_s9674" style="position:absolute;flip:y" from="6425,3530" to="6425,9800" strokecolor="silver" strokeweight=".3pt"/>
            <v:line id="_x0000_s9675" style="position:absolute;flip:y" from="6482,3530" to="6482,9800" strokecolor="silver" strokeweight=".3pt"/>
            <v:line id="_x0000_s9676" style="position:absolute;flip:y" from="6539,3530" to="6539,9800" strokecolor="silver" strokeweight=".3pt"/>
            <v:line id="_x0000_s9677" style="position:absolute;flip:y" from="6596,3530" to="6596,9800" strokecolor="silver" strokeweight=".3pt"/>
            <v:line id="_x0000_s9678" style="position:absolute;flip:y" from="6653,3530" to="6653,9800" strokecolor="silver" strokeweight=".3pt"/>
            <v:line id="_x0000_s9679" style="position:absolute;flip:y" from="6767,3530" to="6767,9800" strokecolor="silver" strokeweight=".3pt"/>
            <v:line id="_x0000_s9680" style="position:absolute;flip:y" from="6824,3530" to="6824,9800" strokecolor="silver" strokeweight=".3pt"/>
            <v:line id="_x0000_s9681" style="position:absolute;flip:y" from="6881,3530" to="6881,9800" strokecolor="silver" strokeweight=".3pt"/>
            <v:line id="_x0000_s9682" style="position:absolute;flip:y" from="6938,3530" to="6938,9800" strokecolor="silver" strokeweight=".3pt"/>
            <v:line id="_x0000_s9683" style="position:absolute;flip:y" from="6995,3530" to="6995,9800" strokecolor="silver" strokeweight=".3pt"/>
            <v:line id="_x0000_s9684" style="position:absolute;flip:y" from="7052,3530" to="7052,9800" strokecolor="silver" strokeweight=".3pt"/>
            <v:line id="_x0000_s9685" style="position:absolute;flip:y" from="7109,3530" to="7109,9800" strokecolor="silver" strokeweight=".3pt"/>
            <v:line id="_x0000_s9686" style="position:absolute;flip:y" from="7166,3530" to="7166,9800" strokecolor="silver" strokeweight=".3pt"/>
            <v:line id="_x0000_s9687" style="position:absolute;flip:y" from="7223,3530" to="7223,9800" strokecolor="silver" strokeweight=".3pt"/>
            <v:line id="_x0000_s9688" style="position:absolute;flip:y" from="7337,3530" to="7337,9800" strokecolor="silver" strokeweight=".3pt"/>
            <v:line id="_x0000_s9689" style="position:absolute;flip:y" from="7394,3530" to="7394,9800" strokecolor="silver" strokeweight=".3pt"/>
            <v:line id="_x0000_s9690" style="position:absolute;flip:y" from="7451,3530" to="7451,9800" strokecolor="silver" strokeweight=".3pt"/>
            <v:line id="_x0000_s9691" style="position:absolute;flip:y" from="7508,3530" to="7508,9800" strokecolor="silver" strokeweight=".3pt"/>
            <v:line id="_x0000_s9692" style="position:absolute;flip:y" from="7565,3530" to="7565,9800" strokecolor="silver" strokeweight=".3pt"/>
            <v:line id="_x0000_s9693" style="position:absolute;flip:y" from="7622,3530" to="7622,9800" strokecolor="silver" strokeweight=".3pt"/>
            <v:line id="_x0000_s9694" style="position:absolute;flip:y" from="7679,3530" to="7679,9800" strokecolor="silver" strokeweight=".3pt"/>
            <v:line id="_x0000_s9695" style="position:absolute;flip:y" from="7736,3530" to="7736,9800" strokecolor="silver" strokeweight=".3pt"/>
            <v:line id="_x0000_s9696" style="position:absolute;flip:y" from="7793,3530" to="7793,9800" strokecolor="silver" strokeweight=".3pt"/>
            <v:line id="_x0000_s9697" style="position:absolute;flip:y" from="7907,3530" to="7907,9800" strokecolor="silver" strokeweight=".3pt"/>
            <v:line id="_x0000_s9698" style="position:absolute;flip:y" from="7964,3530" to="7964,9800" strokecolor="silver" strokeweight=".3pt"/>
            <v:line id="_x0000_s9699" style="position:absolute;flip:y" from="8021,3530" to="8021,9800" strokecolor="silver" strokeweight=".3pt"/>
            <v:line id="_x0000_s9700" style="position:absolute;flip:y" from="8078,3530" to="8078,9800" strokecolor="silver" strokeweight=".3pt"/>
            <v:line id="_x0000_s9701" style="position:absolute;flip:y" from="8135,3530" to="8135,9800" strokecolor="silver" strokeweight=".3pt"/>
            <v:line id="_x0000_s9702" style="position:absolute;flip:y" from="8192,3530" to="8192,9800" strokecolor="silver" strokeweight=".3pt"/>
            <v:line id="_x0000_s9703" style="position:absolute;flip:y" from="8249,3530" to="8249,9800" strokecolor="silver" strokeweight=".3pt"/>
            <v:line id="_x0000_s9704" style="position:absolute;flip:y" from="8306,3530" to="8306,9800" strokecolor="silver" strokeweight=".3pt"/>
            <v:line id="_x0000_s9705" style="position:absolute;flip:y" from="8363,3530" to="8363,9800" strokecolor="silver" strokeweight=".3pt"/>
            <v:line id="_x0000_s9706" style="position:absolute;flip:y" from="8477,3530" to="8477,9800" strokecolor="silver" strokeweight=".3pt"/>
            <v:line id="_x0000_s9707" style="position:absolute;flip:y" from="8534,3530" to="8534,9800" strokecolor="silver" strokeweight=".3pt"/>
            <v:line id="_x0000_s9708" style="position:absolute;flip:y" from="8591,3530" to="8591,9800" strokecolor="silver" strokeweight=".3pt"/>
            <v:line id="_x0000_s9709" style="position:absolute;flip:y" from="8648,3530" to="8648,9800" strokecolor="silver" strokeweight=".3pt"/>
            <v:line id="_x0000_s9710" style="position:absolute;flip:y" from="8705,3530" to="8705,9800" strokecolor="silver" strokeweight=".3pt"/>
            <v:line id="_x0000_s9711" style="position:absolute;flip:y" from="8762,3530" to="8762,9800" strokecolor="silver" strokeweight=".3pt"/>
            <v:line id="_x0000_s9712" style="position:absolute;flip:y" from="8819,3530" to="8819,9800" strokecolor="silver" strokeweight=".3pt"/>
            <v:line id="_x0000_s9713" style="position:absolute;flip:y" from="8876,3530" to="8876,9800" strokecolor="silver" strokeweight=".3pt"/>
            <v:line id="_x0000_s9714" style="position:absolute;flip:y" from="8933,3530" to="8933,9800" strokecolor="silver" strokeweight=".3pt"/>
            <v:line id="_x0000_s9715" style="position:absolute;flip:y" from="9047,3530" to="9047,9800" strokecolor="silver" strokeweight=".3pt"/>
            <v:line id="_x0000_s9716" style="position:absolute;flip:y" from="9104,3530" to="9104,9800" strokecolor="silver" strokeweight=".3pt"/>
            <v:line id="_x0000_s9717" style="position:absolute;flip:y" from="9161,3530" to="9161,9800" strokecolor="silver" strokeweight=".3pt"/>
            <v:line id="_x0000_s9718" style="position:absolute;flip:y" from="9218,3530" to="9218,9800" strokecolor="silver" strokeweight=".3pt"/>
            <v:line id="_x0000_s9719" style="position:absolute;flip:y" from="9275,3530" to="9275,9800" strokecolor="silver" strokeweight=".3pt"/>
            <v:line id="_x0000_s9720" style="position:absolute;flip:y" from="9332,3530" to="9332,9800" strokecolor="silver" strokeweight=".3pt"/>
            <v:line id="_x0000_s9721" style="position:absolute;flip:y" from="9389,3530" to="9389,9800" strokecolor="silver" strokeweight=".3pt"/>
            <v:line id="_x0000_s9722" style="position:absolute;flip:y" from="9446,3530" to="9446,9800" strokecolor="silver" strokeweight=".3pt"/>
            <v:line id="_x0000_s9723" style="position:absolute;flip:y" from="9503,3530" to="9503,9800" strokecolor="silver" strokeweight=".3pt"/>
            <v:line id="_x0000_s9724" style="position:absolute;flip:y" from="9617,3530" to="9617,9800" strokecolor="silver" strokeweight=".3pt"/>
            <v:line id="_x0000_s9725" style="position:absolute;flip:y" from="9674,3530" to="9674,9800" strokecolor="silver" strokeweight=".3pt"/>
            <v:line id="_x0000_s9726" style="position:absolute;flip:y" from="9731,3530" to="9731,9800" strokecolor="silver" strokeweight=".3pt"/>
            <v:line id="_x0000_s9727" style="position:absolute;flip:y" from="9788,3530" to="9788,9800" strokecolor="silver" strokeweight=".3pt"/>
            <v:line id="_x0000_s9728" style="position:absolute;flip:y" from="9845,3530" to="9845,9800" strokecolor="silver" strokeweight=".3pt"/>
            <v:line id="_x0000_s9729" style="position:absolute;flip:y" from="9902,3530" to="9902,9800" strokecolor="silver" strokeweight=".3pt"/>
            <v:line id="_x0000_s9730" style="position:absolute;flip:y" from="9959,3530" to="9959,9800" strokecolor="silver" strokeweight=".3pt"/>
            <v:line id="_x0000_s9731" style="position:absolute;flip:y" from="10016,3530" to="10016,9800" strokecolor="silver" strokeweight=".3pt"/>
            <v:line id="_x0000_s9732" style="position:absolute;flip:y" from="10073,3530" to="10073,9800" strokecolor="silver" strokeweight=".3pt"/>
            <v:line id="_x0000_s9733" style="position:absolute" from="2720,9743" to="10130,9743" strokecolor="silver" strokeweight=".3pt"/>
            <v:line id="_x0000_s9734" style="position:absolute" from="2720,9686" to="10130,9686" strokecolor="silver" strokeweight=".3pt"/>
            <v:line id="_x0000_s9735" style="position:absolute" from="2720,9629" to="10130,9629" strokecolor="silver" strokeweight=".3pt"/>
            <v:line id="_x0000_s9736" style="position:absolute" from="2720,9572" to="10130,9572" strokecolor="silver" strokeweight=".3pt"/>
            <v:line id="_x0000_s9737" style="position:absolute" from="2720,9515" to="10130,9515" strokecolor="silver" strokeweight=".3pt"/>
            <v:line id="_x0000_s9738" style="position:absolute" from="2720,9458" to="10130,9458" strokecolor="silver" strokeweight=".3pt"/>
            <v:line id="_x0000_s9739" style="position:absolute" from="2720,9401" to="10130,9401" strokecolor="silver" strokeweight=".3pt"/>
            <v:line id="_x0000_s9740" style="position:absolute" from="2720,9344" to="10130,9344" strokecolor="silver" strokeweight=".3pt"/>
            <v:line id="_x0000_s9741" style="position:absolute" from="2720,9287" to="10130,9287" strokecolor="silver" strokeweight=".3pt"/>
            <v:line id="_x0000_s9742" style="position:absolute" from="2720,9173" to="10130,9173" strokecolor="silver" strokeweight=".3pt"/>
            <v:line id="_x0000_s9743" style="position:absolute" from="2720,9116" to="10130,9116" strokecolor="silver" strokeweight=".3pt"/>
            <v:line id="_x0000_s9744" style="position:absolute" from="2720,9059" to="10130,9059" strokecolor="silver" strokeweight=".3pt"/>
            <v:line id="_x0000_s9745" style="position:absolute" from="2720,9002" to="10130,9002" strokecolor="silver" strokeweight=".3pt"/>
            <v:line id="_x0000_s9746" style="position:absolute" from="2720,8945" to="10130,8945" strokecolor="silver" strokeweight=".3pt"/>
            <v:line id="_x0000_s9747" style="position:absolute" from="2720,8888" to="10130,8888" strokecolor="silver" strokeweight=".3pt"/>
            <v:line id="_x0000_s9748" style="position:absolute" from="2720,8831" to="10130,8831" strokecolor="silver" strokeweight=".3pt"/>
            <v:line id="_x0000_s9749" style="position:absolute" from="2720,8774" to="10130,8774" strokecolor="silver" strokeweight=".3pt"/>
            <v:line id="_x0000_s9750" style="position:absolute" from="2720,8717" to="10130,8717" strokecolor="silver" strokeweight=".3pt"/>
            <v:line id="_x0000_s9751" style="position:absolute" from="2720,8603" to="10130,8603" strokecolor="silver" strokeweight=".3pt"/>
            <v:line id="_x0000_s9752" style="position:absolute" from="2720,8546" to="10130,8546" strokecolor="silver" strokeweight=".3pt"/>
            <v:line id="_x0000_s9753" style="position:absolute" from="2720,8489" to="10130,8489" strokecolor="silver" strokeweight=".3pt"/>
            <v:line id="_x0000_s9754" style="position:absolute" from="2720,8432" to="10130,8432" strokecolor="silver" strokeweight=".3pt"/>
            <v:line id="_x0000_s9755" style="position:absolute" from="2720,8375" to="10130,8375" strokecolor="silver" strokeweight=".3pt"/>
            <v:line id="_x0000_s9756" style="position:absolute" from="2720,8318" to="10130,8318" strokecolor="silver" strokeweight=".3pt"/>
            <v:line id="_x0000_s9757" style="position:absolute" from="2720,8261" to="10130,8261" strokecolor="silver" strokeweight=".3pt"/>
            <v:line id="_x0000_s9758" style="position:absolute" from="2720,8204" to="10130,8204" strokecolor="silver" strokeweight=".3pt"/>
            <v:line id="_x0000_s9759" style="position:absolute" from="2720,8147" to="10130,8147" strokecolor="silver" strokeweight=".3pt"/>
            <v:line id="_x0000_s9760" style="position:absolute" from="2720,8033" to="10130,8033" strokecolor="silver" strokeweight=".3pt"/>
            <v:line id="_x0000_s9761" style="position:absolute" from="2720,7976" to="10130,7976" strokecolor="silver" strokeweight=".3pt"/>
            <v:line id="_x0000_s9762" style="position:absolute" from="2720,7919" to="10130,7919" strokecolor="silver" strokeweight=".3pt"/>
            <v:line id="_x0000_s9763" style="position:absolute" from="2720,7862" to="10130,7862" strokecolor="silver" strokeweight=".3pt"/>
            <v:line id="_x0000_s9764" style="position:absolute" from="2720,7805" to="10130,7805" strokecolor="silver" strokeweight=".3pt"/>
            <v:line id="_x0000_s9765" style="position:absolute" from="2720,7748" to="10130,7748" strokecolor="silver" strokeweight=".3pt"/>
            <v:line id="_x0000_s9766" style="position:absolute" from="2720,7691" to="10130,7691" strokecolor="silver" strokeweight=".3pt"/>
            <v:line id="_x0000_s9767" style="position:absolute" from="2720,7634" to="10130,7634" strokecolor="silver" strokeweight=".3pt"/>
            <v:line id="_x0000_s9768" style="position:absolute" from="2720,7577" to="10130,7577" strokecolor="silver" strokeweight=".3pt"/>
            <v:line id="_x0000_s9769" style="position:absolute" from="2720,7463" to="10130,7463" strokecolor="silver" strokeweight=".3pt"/>
            <v:line id="_x0000_s9770" style="position:absolute" from="2720,7406" to="10130,7406" strokecolor="silver" strokeweight=".3pt"/>
            <v:line id="_x0000_s9771" style="position:absolute" from="2720,7349" to="10130,7349" strokecolor="silver" strokeweight=".3pt"/>
            <v:line id="_x0000_s9772" style="position:absolute" from="2720,7292" to="10130,7292" strokecolor="silver" strokeweight=".3pt"/>
            <v:line id="_x0000_s9773" style="position:absolute" from="2720,7235" to="10130,7235" strokecolor="silver" strokeweight=".3pt"/>
            <v:line id="_x0000_s9774" style="position:absolute" from="2720,7178" to="10130,7178" strokecolor="silver" strokeweight=".3pt"/>
            <v:line id="_x0000_s9775" style="position:absolute" from="2720,7121" to="10130,7121" strokecolor="silver" strokeweight=".3pt"/>
            <v:line id="_x0000_s9776" style="position:absolute" from="2720,7064" to="10130,7064" strokecolor="silver" strokeweight=".3pt"/>
            <v:line id="_x0000_s9777" style="position:absolute" from="2720,7007" to="10130,7007" strokecolor="silver" strokeweight=".3pt"/>
            <v:line id="_x0000_s9778" style="position:absolute" from="2720,6893" to="10130,6893" strokecolor="silver" strokeweight=".3pt"/>
            <v:line id="_x0000_s9779" style="position:absolute" from="2720,6836" to="10130,6836" strokecolor="silver" strokeweight=".3pt"/>
            <v:line id="_x0000_s9780" style="position:absolute" from="2720,6779" to="10130,6779" strokecolor="silver" strokeweight=".3pt"/>
            <v:line id="_x0000_s9781" style="position:absolute" from="2720,6722" to="10130,6722" strokecolor="silver" strokeweight=".3pt"/>
            <v:line id="_x0000_s9782" style="position:absolute" from="2720,6665" to="10130,6665" strokecolor="silver" strokeweight=".3pt"/>
            <v:line id="_x0000_s9783" style="position:absolute" from="2720,6608" to="10130,6608" strokecolor="silver" strokeweight=".3pt"/>
            <v:line id="_x0000_s9784" style="position:absolute" from="2720,6551" to="10130,6551" strokecolor="silver" strokeweight=".3pt"/>
            <v:line id="_x0000_s9785" style="position:absolute" from="2720,6494" to="10130,6494" strokecolor="silver" strokeweight=".3pt"/>
            <v:line id="_x0000_s9786" style="position:absolute" from="2720,6437" to="10130,6437" strokecolor="silver" strokeweight=".3pt"/>
            <v:line id="_x0000_s9787" style="position:absolute" from="2720,6323" to="10130,6323" strokecolor="silver" strokeweight=".3pt"/>
            <v:line id="_x0000_s9788" style="position:absolute" from="2720,6266" to="10130,6266" strokecolor="silver" strokeweight=".3pt"/>
            <v:line id="_x0000_s9789" style="position:absolute" from="2720,6209" to="10130,6209" strokecolor="silver" strokeweight=".3pt"/>
            <v:line id="_x0000_s9790" style="position:absolute" from="2720,6152" to="10130,6152" strokecolor="silver" strokeweight=".3pt"/>
            <v:line id="_x0000_s9791" style="position:absolute" from="2720,6095" to="10130,6095" strokecolor="silver" strokeweight=".3pt"/>
            <v:line id="_x0000_s9792" style="position:absolute" from="2720,6038" to="10130,6038" strokecolor="silver" strokeweight=".3pt"/>
            <v:line id="_x0000_s9793" style="position:absolute" from="2720,5981" to="10130,5981" strokecolor="silver" strokeweight=".3pt"/>
            <v:line id="_x0000_s9794" style="position:absolute" from="2720,5924" to="10130,5924" strokecolor="silver" strokeweight=".3pt"/>
            <v:line id="_x0000_s9795" style="position:absolute" from="2720,5867" to="10130,5867" strokecolor="silver" strokeweight=".3pt"/>
            <v:line id="_x0000_s9796" style="position:absolute" from="2720,5753" to="10130,5753" strokecolor="silver" strokeweight=".3pt"/>
            <v:line id="_x0000_s9797" style="position:absolute" from="2720,5696" to="10130,5696" strokecolor="silver" strokeweight=".3pt"/>
            <v:line id="_x0000_s9798" style="position:absolute" from="2720,5639" to="10130,5639" strokecolor="silver" strokeweight=".3pt"/>
            <v:line id="_x0000_s9799" style="position:absolute" from="2720,5582" to="10130,5582" strokecolor="silver" strokeweight=".3pt"/>
            <v:line id="_x0000_s9800" style="position:absolute" from="2720,5525" to="10130,5525" strokecolor="silver" strokeweight=".3pt"/>
            <v:line id="_x0000_s9801" style="position:absolute" from="2720,5468" to="10130,5468" strokecolor="silver" strokeweight=".3pt"/>
            <v:line id="_x0000_s9802" style="position:absolute" from="2720,5411" to="10130,5411" strokecolor="silver" strokeweight=".3pt"/>
            <v:line id="_x0000_s9803" style="position:absolute" from="2720,5354" to="10130,5354" strokecolor="silver" strokeweight=".3pt"/>
            <v:line id="_x0000_s9804" style="position:absolute" from="2720,5297" to="10130,5297" strokecolor="silver" strokeweight=".3pt"/>
            <v:line id="_x0000_s9805" style="position:absolute" from="2720,5183" to="10130,5183" strokecolor="silver" strokeweight=".3pt"/>
            <v:line id="_x0000_s9806" style="position:absolute" from="2720,5126" to="10130,5126" strokecolor="silver" strokeweight=".3pt"/>
            <v:line id="_x0000_s9807" style="position:absolute" from="2720,5069" to="10130,5069" strokecolor="silver" strokeweight=".3pt"/>
            <v:line id="_x0000_s9808" style="position:absolute" from="2720,5012" to="10130,5012" strokecolor="silver" strokeweight=".3pt"/>
            <v:line id="_x0000_s9809" style="position:absolute" from="2720,4955" to="10130,4955" strokecolor="silver" strokeweight=".3pt"/>
            <v:line id="_x0000_s9810" style="position:absolute" from="2720,4898" to="10130,4898" strokecolor="silver" strokeweight=".3pt"/>
            <v:line id="_x0000_s9811" style="position:absolute" from="2720,4841" to="10130,4841" strokecolor="silver" strokeweight=".3pt"/>
            <v:line id="_x0000_s9812" style="position:absolute" from="2720,4784" to="10130,4784" strokecolor="silver" strokeweight=".3pt"/>
            <v:line id="_x0000_s9813" style="position:absolute" from="2720,4727" to="10130,4727" strokecolor="silver" strokeweight=".3pt"/>
            <v:line id="_x0000_s9814" style="position:absolute" from="2720,4613" to="10130,4613" strokecolor="silver" strokeweight=".3pt"/>
            <v:line id="_x0000_s9815" style="position:absolute" from="2720,4556" to="10130,4556" strokecolor="silver" strokeweight=".3pt"/>
            <v:line id="_x0000_s9816" style="position:absolute" from="2720,4499" to="10130,4499" strokecolor="silver" strokeweight=".3pt"/>
            <v:line id="_x0000_s9817" style="position:absolute" from="2720,4442" to="10130,4442" strokecolor="silver" strokeweight=".3pt"/>
            <v:line id="_x0000_s9818" style="position:absolute" from="2720,4385" to="10130,4385" strokecolor="silver" strokeweight=".3pt"/>
            <v:line id="_x0000_s9819" style="position:absolute" from="2720,4328" to="10130,4328" strokecolor="silver" strokeweight=".3pt"/>
            <v:line id="_x0000_s9820" style="position:absolute" from="2720,4271" to="10130,4271" strokecolor="silver" strokeweight=".3pt"/>
            <v:line id="_x0000_s9821" style="position:absolute" from="2720,4214" to="10130,4214" strokecolor="silver" strokeweight=".3pt"/>
            <v:line id="_x0000_s9822" style="position:absolute" from="2720,4157" to="10130,4157" strokecolor="silver" strokeweight=".3pt"/>
            <v:line id="_x0000_s9823" style="position:absolute" from="2720,4043" to="10130,4043" strokecolor="silver" strokeweight=".3pt"/>
            <v:line id="_x0000_s9824" style="position:absolute" from="2720,3986" to="10130,3986" strokecolor="silver" strokeweight=".3pt"/>
            <v:line id="_x0000_s9825" style="position:absolute" from="2720,3929" to="10130,3929" strokecolor="silver" strokeweight=".3pt"/>
            <v:line id="_x0000_s9826" style="position:absolute" from="2720,3872" to="10130,3872" strokecolor="silver" strokeweight=".3pt"/>
            <v:line id="_x0000_s9827" style="position:absolute" from="2720,3815" to="10130,3815" strokecolor="silver" strokeweight=".3pt"/>
            <v:line id="_x0000_s9828" style="position:absolute" from="2720,3758" to="10130,3758" strokecolor="silver" strokeweight=".3pt"/>
            <v:line id="_x0000_s9829" style="position:absolute" from="2720,3701" to="10130,3701" strokecolor="silver" strokeweight=".3pt"/>
            <v:line id="_x0000_s9830" style="position:absolute" from="2720,3644" to="10130,3644" strokecolor="silver" strokeweight=".3pt"/>
            <v:line id="_x0000_s9831" style="position:absolute" from="2720,3587" to="10130,3587" strokecolor="silver" strokeweight=".3pt"/>
            <v:line id="_x0000_s9832" style="position:absolute;flip:y" from="2720,3530" to="2720,9800" strokeweight="1.5pt">
              <v:stroke endarrow="open"/>
            </v:line>
            <v:line id="_x0000_s9833" style="position:absolute;flip:y" from="3290,3530" to="3290,9800" strokeweight=".5pt"/>
            <v:line id="_x0000_s9834" style="position:absolute;flip:y" from="3860,3530" to="3860,9800" strokeweight=".5pt"/>
            <v:line id="_x0000_s9835" style="position:absolute;flip:y" from="4430,3530" to="4430,9800" strokeweight=".5pt"/>
            <v:line id="_x0000_s9836" style="position:absolute;flip:y" from="5000,3530" to="5000,9800" strokeweight=".5pt"/>
            <v:line id="_x0000_s9837" style="position:absolute;flip:y" from="5570,3530" to="5570,9800" strokeweight=".8pt"/>
            <v:line id="_x0000_s9838" style="position:absolute;flip:y" from="6140,3530" to="6140,9800" strokeweight=".5pt"/>
            <v:line id="_x0000_s9839" style="position:absolute;flip:y" from="6710,3530" to="6710,9800" strokeweight=".5pt"/>
            <v:line id="_x0000_s9840" style="position:absolute;flip:y" from="7280,3530" to="7280,9800" strokeweight=".5pt"/>
            <v:line id="_x0000_s9841" style="position:absolute;flip:y" from="7850,3530" to="7850,9800" strokeweight=".5pt"/>
            <v:line id="_x0000_s9842" style="position:absolute;flip:y" from="8420,3530" to="8420,9800" strokeweight=".8pt"/>
            <v:line id="_x0000_s9843" style="position:absolute;flip:y" from="8990,3530" to="8990,9800" strokeweight=".5pt"/>
            <v:line id="_x0000_s9844" style="position:absolute;flip:y" from="9560,3530" to="9560,9800" strokeweight=".5pt"/>
            <v:line id="_x0000_s9845" style="position:absolute;flip:y" from="10130,3530" to="10130,9800" strokeweight=".5pt"/>
            <v:shape id="_x0000_s9846" type="#_x0000_t202" style="position:absolute;left:2292;top:9743;width:856;height:427" filled="f" stroked="f">
              <v:textbox style="mso-next-textbox:#_x0000_s9846">
                <w:txbxContent>
                  <w:p w:rsidR="000600A9" w:rsidRPr="00C065E6" w:rsidRDefault="000600A9" w:rsidP="00C065E6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</w:rPr>
                    </w:pPr>
                    <w:r w:rsidRPr="00C065E6">
                      <w:rPr>
                        <w:rFonts w:ascii="Times New Roman" w:hAnsi="Times New Roman" w:cs="Times New Roman"/>
                        <w:b/>
                        <w:bCs/>
                        <w:sz w:val="28"/>
                      </w:rPr>
                      <w:t>0</w:t>
                    </w:r>
                  </w:p>
                </w:txbxContent>
              </v:textbox>
            </v:shape>
            <v:shape id="_x0000_s9847" type="#_x0000_t202" style="position:absolute;left:2862;top:9743;width:856;height:427" filled="f" stroked="f">
              <v:textbox style="mso-next-textbox:#_x0000_s9847">
                <w:txbxContent>
                  <w:p w:rsidR="000600A9" w:rsidRPr="00C065E6" w:rsidRDefault="000600A9" w:rsidP="00C065E6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</w:rPr>
                    </w:pPr>
                    <w:r w:rsidRPr="00C065E6">
                      <w:rPr>
                        <w:rFonts w:ascii="Times New Roman" w:hAnsi="Times New Roman" w:cs="Times New Roman"/>
                        <w:b/>
                        <w:bCs/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9848" type="#_x0000_t202" style="position:absolute;left:3432;top:9743;width:856;height:427" filled="f" stroked="f">
              <v:textbox style="mso-next-textbox:#_x0000_s9848">
                <w:txbxContent>
                  <w:p w:rsidR="000600A9" w:rsidRPr="00C065E6" w:rsidRDefault="000600A9" w:rsidP="00C065E6"/>
                </w:txbxContent>
              </v:textbox>
            </v:shape>
            <v:shape id="_x0000_s9849" type="#_x0000_t202" style="position:absolute;left:4002;top:9743;width:856;height:427" filled="f" stroked="f">
              <v:textbox style="mso-next-textbox:#_x0000_s9849">
                <w:txbxContent>
                  <w:p w:rsidR="000600A9" w:rsidRPr="00C065E6" w:rsidRDefault="000600A9" w:rsidP="00C065E6"/>
                </w:txbxContent>
              </v:textbox>
            </v:shape>
            <v:shape id="_x0000_s9850" type="#_x0000_t202" style="position:absolute;left:4572;top:9743;width:856;height:427" filled="f" stroked="f">
              <v:textbox style="mso-next-textbox:#_x0000_s9850">
                <w:txbxContent>
                  <w:p w:rsidR="000600A9" w:rsidRPr="00C065E6" w:rsidRDefault="000600A9" w:rsidP="00C065E6"/>
                </w:txbxContent>
              </v:textbox>
            </v:shape>
            <v:shape id="_x0000_s9851" type="#_x0000_t202" style="position:absolute;left:5142;top:9743;width:856;height:427" filled="f" stroked="f">
              <v:textbox style="mso-next-textbox:#_x0000_s9851">
                <w:txbxContent>
                  <w:p w:rsidR="000600A9" w:rsidRPr="00C065E6" w:rsidRDefault="000600A9" w:rsidP="00C065E6"/>
                </w:txbxContent>
              </v:textbox>
            </v:shape>
            <v:shape id="_x0000_s9852" type="#_x0000_t202" style="position:absolute;left:5712;top:9743;width:856;height:427" filled="f" stroked="f">
              <v:textbox style="mso-next-textbox:#_x0000_s9852">
                <w:txbxContent>
                  <w:p w:rsidR="000600A9" w:rsidRPr="00C065E6" w:rsidRDefault="000600A9" w:rsidP="00C065E6"/>
                </w:txbxContent>
              </v:textbox>
            </v:shape>
            <v:shape id="_x0000_s9853" type="#_x0000_t202" style="position:absolute;left:6282;top:9743;width:856;height:427" filled="f" stroked="f">
              <v:textbox style="mso-next-textbox:#_x0000_s9853">
                <w:txbxContent>
                  <w:p w:rsidR="000600A9" w:rsidRPr="00C065E6" w:rsidRDefault="000600A9" w:rsidP="00C065E6"/>
                </w:txbxContent>
              </v:textbox>
            </v:shape>
            <v:shape id="_x0000_s9854" type="#_x0000_t202" style="position:absolute;left:6852;top:9743;width:856;height:427" filled="f" stroked="f">
              <v:textbox style="mso-next-textbox:#_x0000_s9854">
                <w:txbxContent>
                  <w:p w:rsidR="000600A9" w:rsidRPr="00C065E6" w:rsidRDefault="000600A9" w:rsidP="00C065E6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</w:p>
                </w:txbxContent>
              </v:textbox>
            </v:shape>
            <v:shape id="_x0000_s9855" type="#_x0000_t202" style="position:absolute;left:7422;top:9743;width:856;height:427" filled="f" stroked="f">
              <v:textbox style="mso-next-textbox:#_x0000_s9855">
                <w:txbxContent>
                  <w:p w:rsidR="000600A9" w:rsidRPr="00C065E6" w:rsidRDefault="000600A9" w:rsidP="00C065E6"/>
                </w:txbxContent>
              </v:textbox>
            </v:shape>
            <v:shape id="_x0000_s9856" type="#_x0000_t202" style="position:absolute;left:7992;top:9743;width:856;height:427" filled="f" stroked="f">
              <v:textbox style="mso-next-textbox:#_x0000_s9856">
                <w:txbxContent>
                  <w:p w:rsidR="000600A9" w:rsidRPr="00C065E6" w:rsidRDefault="000600A9" w:rsidP="00C065E6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</w:p>
                </w:txbxContent>
              </v:textbox>
            </v:shape>
            <v:shape id="_x0000_s9857" type="#_x0000_t202" style="position:absolute;left:8562;top:9743;width:856;height:427" filled="f" stroked="f">
              <v:textbox style="mso-next-textbox:#_x0000_s9857">
                <w:txbxContent>
                  <w:p w:rsidR="000600A9" w:rsidRPr="00C065E6" w:rsidRDefault="000600A9" w:rsidP="00C065E6"/>
                </w:txbxContent>
              </v:textbox>
            </v:shape>
            <v:shape id="_x0000_s9858" type="#_x0000_t202" style="position:absolute;left:9132;top:9743;width:856;height:427" filled="f" stroked="f">
              <v:textbox style="mso-next-textbox:#_x0000_s9858">
                <w:txbxContent>
                  <w:p w:rsidR="000600A9" w:rsidRPr="00C065E6" w:rsidRDefault="000600A9" w:rsidP="00C065E6"/>
                </w:txbxContent>
              </v:textbox>
            </v:shape>
            <v:shape id="_x0000_s9859" type="#_x0000_t202" style="position:absolute;left:9702;top:9743;width:856;height:427" filled="f" stroked="f">
              <v:textbox style="mso-next-textbox:#_x0000_s9859">
                <w:txbxContent>
                  <w:p w:rsidR="000600A9" w:rsidRPr="00C065E6" w:rsidRDefault="000600A9" w:rsidP="00C065E6"/>
                </w:txbxContent>
              </v:textbox>
            </v:shape>
            <v:line id="_x0000_s9860" style="position:absolute" from="2720,9800" to="10130,9800" strokeweight="1.5pt">
              <v:stroke endarrow="open"/>
            </v:line>
            <v:line id="_x0000_s9861" style="position:absolute" from="2720,9230" to="10130,9230" strokeweight=".5pt"/>
            <v:line id="_x0000_s9862" style="position:absolute" from="2720,8660" to="10130,8660" strokeweight=".5pt"/>
            <v:line id="_x0000_s9863" style="position:absolute" from="2720,8090" to="10130,8090" strokeweight=".5pt"/>
            <v:line id="_x0000_s9864" style="position:absolute" from="2720,7520" to="10130,7520" strokeweight=".5pt"/>
            <v:line id="_x0000_s9865" style="position:absolute" from="2720,6950" to="10130,6950" strokeweight=".8pt"/>
            <v:line id="_x0000_s9866" style="position:absolute" from="2720,6380" to="10130,6380" strokeweight=".5pt"/>
            <v:line id="_x0000_s9867" style="position:absolute" from="2720,5810" to="10130,5810" strokeweight=".5pt"/>
            <v:line id="_x0000_s9868" style="position:absolute" from="2720,5240" to="10130,5240" strokeweight=".5pt"/>
            <v:line id="_x0000_s9869" style="position:absolute" from="2720,4670" to="10130,4670" strokeweight=".5pt"/>
            <v:line id="_x0000_s9870" style="position:absolute" from="2720,4100" to="10130,4100" strokeweight=".8pt"/>
            <v:line id="_x0000_s9871" style="position:absolute" from="2720,3530" to="10130,3530" strokeweight=".5pt"/>
            <v:shape id="_x0000_s9872" type="#_x0000_t202" style="position:absolute;left:1994;top:9641;width:855;height:427" filled="f" stroked="f">
              <v:textbox style="mso-next-textbox:#_x0000_s9872">
                <w:txbxContent>
                  <w:p w:rsidR="000600A9" w:rsidRPr="00C065E6" w:rsidRDefault="000600A9" w:rsidP="00C065E6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9873" type="#_x0000_t202" style="position:absolute;left:1994;top:9071;width:855;height:427" filled="f" stroked="f">
              <v:textbox style="mso-next-textbox:#_x0000_s9873">
                <w:txbxContent>
                  <w:p w:rsidR="000600A9" w:rsidRPr="00C065E6" w:rsidRDefault="000600A9" w:rsidP="00C065E6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9874" type="#_x0000_t202" style="position:absolute;left:1994;top:8501;width:855;height:427" filled="f" stroked="f">
              <v:textbox style="mso-next-textbox:#_x0000_s9874">
                <w:txbxContent>
                  <w:p w:rsidR="000600A9" w:rsidRPr="00C065E6" w:rsidRDefault="000600A9" w:rsidP="00C065E6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9875" type="#_x0000_t202" style="position:absolute;left:1994;top:7931;width:855;height:427" filled="f" stroked="f">
              <v:textbox style="mso-next-textbox:#_x0000_s9875">
                <w:txbxContent>
                  <w:p w:rsidR="000600A9" w:rsidRPr="00C065E6" w:rsidRDefault="000600A9" w:rsidP="00C065E6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9876" type="#_x0000_t202" style="position:absolute;left:1994;top:7361;width:855;height:427" filled="f" stroked="f">
              <v:textbox style="mso-next-textbox:#_x0000_s9876">
                <w:txbxContent>
                  <w:p w:rsidR="000600A9" w:rsidRPr="00C065E6" w:rsidRDefault="000600A9" w:rsidP="00C065E6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9877" type="#_x0000_t202" style="position:absolute;left:1994;top:6791;width:855;height:427" filled="f" stroked="f">
              <v:textbox style="mso-next-textbox:#_x0000_s9877">
                <w:txbxContent>
                  <w:p w:rsidR="000600A9" w:rsidRPr="00C065E6" w:rsidRDefault="000600A9" w:rsidP="00C065E6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9878" type="#_x0000_t202" style="position:absolute;left:1994;top:6221;width:855;height:427" filled="f" stroked="f">
              <v:textbox style="mso-next-textbox:#_x0000_s9878">
                <w:txbxContent>
                  <w:p w:rsidR="000600A9" w:rsidRPr="00C065E6" w:rsidRDefault="000600A9" w:rsidP="00C065E6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9879" type="#_x0000_t202" style="position:absolute;left:1994;top:5651;width:855;height:427" filled="f" stroked="f">
              <v:textbox style="mso-next-textbox:#_x0000_s9879">
                <w:txbxContent>
                  <w:p w:rsidR="000600A9" w:rsidRPr="00C065E6" w:rsidRDefault="000600A9" w:rsidP="00C065E6"/>
                </w:txbxContent>
              </v:textbox>
            </v:shape>
            <v:shape id="_x0000_s9880" type="#_x0000_t202" style="position:absolute;left:1994;top:5081;width:855;height:427" filled="f" stroked="f">
              <v:textbox style="mso-next-textbox:#_x0000_s9880">
                <w:txbxContent>
                  <w:p w:rsidR="000600A9" w:rsidRPr="00C065E6" w:rsidRDefault="000600A9" w:rsidP="00C065E6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9881" type="#_x0000_t202" style="position:absolute;left:1994;top:4511;width:855;height:428" filled="f" stroked="f">
              <v:textbox style="mso-next-textbox:#_x0000_s9881">
                <w:txbxContent>
                  <w:p w:rsidR="000600A9" w:rsidRPr="00C065E6" w:rsidRDefault="000600A9" w:rsidP="00C065E6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9882" type="#_x0000_t202" style="position:absolute;left:1994;top:3941;width:855;height:428" filled="f" stroked="f">
              <v:textbox style="mso-next-textbox:#_x0000_s9882">
                <w:txbxContent>
                  <w:p w:rsidR="000600A9" w:rsidRPr="00C065E6" w:rsidRDefault="000600A9" w:rsidP="00C065E6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9883" type="#_x0000_t202" style="position:absolute;left:1994;top:3371;width:855;height:428" filled="f" stroked="f">
              <v:textbox style="mso-next-textbox:#_x0000_s9883">
                <w:txbxContent>
                  <w:p w:rsidR="000600A9" w:rsidRPr="00C065E6" w:rsidRDefault="000600A9" w:rsidP="00C065E6"/>
                </w:txbxContent>
              </v:textbox>
            </v:shape>
            <v:shape id="_x0000_s9884" style="position:absolute;left:2720;top:4100;width:7411;height:5480" coordsize="7411,5480" path="m,l29,72r29,72l88,215r29,69l146,353r29,68l204,489r29,66l263,620r29,65l321,749r29,63l379,874r30,61l438,996r29,60l496,1115r29,58l554,1231r30,56l613,1344r29,55l671,1454r29,54l730,1561r29,53l788,1666r29,51l846,1768r30,50l905,1867r29,49l966,1969r32,52l1030,2072r32,51l1094,2173r33,49l1159,2271r32,48l1223,2366r32,47l1290,2463r36,50l1361,2562r35,48l1431,2658r36,46l1502,2750r35,46l1573,2840r39,49l1650,2936r39,47l1728,3029r39,45l1806,3118r39,44l1883,3205r39,42l1961,3288r43,45l2047,3377r42,43l2132,3463r43,41l2218,3545r42,40l2303,3624r43,39l2388,3700r43,38l2478,3778r47,39l2572,3855r47,38l2666,3930r47,36l2760,4001r47,35l2854,4070r47,33l2948,4136r47,32l3047,4202r52,34l3150,4268r52,33l3254,4332r51,31l3357,4393r52,29l3461,4451r51,28l3564,4506r52,27l3667,4559r52,25l3771,4609r51,25l3874,4658r57,26l3988,4709r57,24l4102,4757r56,23l4215,4803r57,22l4329,4846r57,21l4443,4888r57,20l4557,4927r56,19l4670,4965r57,18l4784,5001r57,17l4898,5035r57,16l5012,5067r56,16l5125,5098r57,15l5239,5127r57,14l5353,5155r57,14l5467,5182r56,12l5580,5207r57,12l5694,5231r57,11l5808,5254r57,11l5921,5275r57,11l6035,5296r57,10l6149,5316r57,9l6263,5334r57,9l6376,5352r57,9l6490,5369r57,8l6604,5385r57,8l6718,5401r57,7l6831,5415r57,7l6945,5429r57,7l7059,5442r57,7l7173,5455r57,6l7286,5467r57,5l7400,5478r10,1e" filled="f" strokeweight="1.5pt">
              <v:path arrowok="t"/>
            </v:shape>
          </v:group>
        </w:pict>
      </w:r>
    </w:p>
    <w:p w:rsidR="008829B2" w:rsidRPr="008829B2" w:rsidRDefault="008829B2" w:rsidP="008829B2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8829B2" w:rsidRPr="008829B2" w:rsidRDefault="008829B2" w:rsidP="008829B2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8829B2" w:rsidRPr="008829B2" w:rsidRDefault="008829B2" w:rsidP="008829B2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8829B2" w:rsidRPr="008829B2" w:rsidRDefault="008829B2" w:rsidP="008829B2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8829B2" w:rsidRPr="008829B2" w:rsidRDefault="008829B2" w:rsidP="008829B2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8829B2" w:rsidRPr="008829B2" w:rsidRDefault="008829B2" w:rsidP="008829B2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8829B2" w:rsidRPr="008829B2" w:rsidRDefault="008829B2" w:rsidP="008829B2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8829B2" w:rsidRPr="008829B2" w:rsidRDefault="008829B2" w:rsidP="008829B2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8829B2" w:rsidRPr="008829B2" w:rsidRDefault="008829B2" w:rsidP="008829B2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8829B2" w:rsidRPr="008829B2" w:rsidRDefault="008829B2" w:rsidP="008829B2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8829B2" w:rsidRDefault="00FA6115" w:rsidP="008829B2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ect id="_x0000_s10006" style="position:absolute;left:0;text-align:left;margin-left:234.8pt;margin-top:26.8pt;width:69pt;height:28.5pt;z-index:252275712" filled="f" stroked="f">
            <v:textbox>
              <w:txbxContent>
                <w:p w:rsidR="000600A9" w:rsidRPr="008C594A" w:rsidRDefault="000600A9" w:rsidP="00434EB9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الشكل</w:t>
                  </w:r>
                  <w:proofErr w:type="gram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-5 )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)</w:t>
                  </w:r>
                </w:p>
              </w:txbxContent>
            </v:textbox>
          </v:rect>
        </w:pict>
      </w:r>
    </w:p>
    <w:p w:rsidR="008829B2" w:rsidRDefault="008829B2" w:rsidP="008829B2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4639F7" w:rsidRDefault="008829B2" w:rsidP="008829B2">
      <w:pPr>
        <w:pStyle w:val="Paragraphedeliste"/>
        <w:numPr>
          <w:ilvl w:val="0"/>
          <w:numId w:val="6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عين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بيانيا قيمة كل من </w:t>
      </w:r>
      <w:r w:rsidRPr="008829B2">
        <w:rPr>
          <w:rFonts w:asciiTheme="majorBidi" w:hAnsiTheme="majorBidi" w:cstheme="majorBidi"/>
          <w:b/>
          <w:bCs/>
          <w:position w:val="-4"/>
          <w:sz w:val="28"/>
          <w:szCs w:val="28"/>
          <w:lang w:val="en-US" w:bidi="ar-DZ"/>
        </w:rPr>
        <w:object w:dxaOrig="300" w:dyaOrig="279">
          <v:shape id="_x0000_i1044" type="#_x0000_t75" style="width:15pt;height:14.25pt" o:ole="">
            <v:imagedata r:id="rId58" o:title=""/>
          </v:shape>
          <o:OLEObject Type="Embed" ProgID="Equation.DSMT4" ShapeID="_x0000_i1044" DrawAspect="Content" ObjectID="_1429493718" r:id="rId59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وثابت الزمن </w:t>
      </w:r>
      <w:r w:rsidRPr="008829B2">
        <w:rPr>
          <w:rFonts w:asciiTheme="majorBidi" w:hAnsiTheme="majorBidi" w:cstheme="majorBidi"/>
          <w:b/>
          <w:bCs/>
          <w:position w:val="-6"/>
          <w:sz w:val="28"/>
          <w:szCs w:val="28"/>
          <w:lang w:val="en-US" w:bidi="ar-DZ"/>
        </w:rPr>
        <w:object w:dxaOrig="220" w:dyaOrig="240">
          <v:shape id="_x0000_i1045" type="#_x0000_t75" style="width:11.25pt;height:12pt" o:ole="">
            <v:imagedata r:id="rId60" o:title=""/>
          </v:shape>
          <o:OLEObject Type="Embed" ProgID="Equation.DSMT4" ShapeID="_x0000_i1045" DrawAspect="Content" ObjectID="_1429493719" r:id="rId61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ثم استنتج قيمة المقاومة </w:t>
      </w:r>
      <w:r w:rsidRPr="008829B2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360" w:dyaOrig="380">
          <v:shape id="_x0000_i1046" type="#_x0000_t75" style="width:18pt;height:18.75pt" o:ole="">
            <v:imagedata r:id="rId62" o:title=""/>
          </v:shape>
          <o:OLEObject Type="Embed" ProgID="Equation.DSMT4" ShapeID="_x0000_i1046" DrawAspect="Content" ObjectID="_1429493720" r:id="rId63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؟</w:t>
      </w:r>
    </w:p>
    <w:p w:rsidR="008829B2" w:rsidRDefault="008829B2" w:rsidP="0074753B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3/ يمثل الشكل-6 التركيب المبسط لنموذج من مؤقت الإنارة حيث تم ضبط مقاومة الناقل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الأومي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عل</w:t>
      </w:r>
      <w:r w:rsidR="0074753B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ى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القيمة </w:t>
      </w:r>
      <w:r w:rsidRPr="008829B2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360" w:dyaOrig="380">
          <v:shape id="_x0000_i1047" type="#_x0000_t75" style="width:18pt;height:18.75pt" o:ole="">
            <v:imagedata r:id="rId62" o:title=""/>
          </v:shape>
          <o:OLEObject Type="Embed" ProgID="Equation.DSMT4" ShapeID="_x0000_i1047" DrawAspect="Content" ObjectID="_1429493721" r:id="rId64"/>
        </w:object>
      </w:r>
      <w:r w:rsidR="0072646E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. </w:t>
      </w:r>
      <w:proofErr w:type="gramStart"/>
      <w:r w:rsidR="0072646E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الزر</w:t>
      </w:r>
      <w:proofErr w:type="gramEnd"/>
      <w:r w:rsidR="0072646E" w:rsidRPr="0072646E">
        <w:rPr>
          <w:rFonts w:asciiTheme="majorBidi" w:hAnsiTheme="majorBidi" w:cstheme="majorBidi"/>
          <w:b/>
          <w:bCs/>
          <w:position w:val="-4"/>
          <w:sz w:val="28"/>
          <w:szCs w:val="28"/>
          <w:lang w:val="en-US" w:bidi="ar-DZ"/>
        </w:rPr>
        <w:object w:dxaOrig="300" w:dyaOrig="279">
          <v:shape id="_x0000_i1048" type="#_x0000_t75" style="width:15pt;height:14.25pt" o:ole="">
            <v:imagedata r:id="rId65" o:title=""/>
          </v:shape>
          <o:OLEObject Type="Embed" ProgID="Equation.DSMT4" ShapeID="_x0000_i1048" DrawAspect="Content" ObjectID="_1429493722" r:id="rId66"/>
        </w:object>
      </w:r>
    </w:p>
    <w:p w:rsidR="0072646E" w:rsidRDefault="0072646E" w:rsidP="0072646E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يلعب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دور قاطع التيار، و المركبة الإلكترونية لا تسمح بإضاءة المصابيح إلا إذا كان التوتر بين طرفي المكثفة أصغر من قيمة </w:t>
      </w:r>
    </w:p>
    <w:p w:rsidR="0072646E" w:rsidRDefault="0072646E" w:rsidP="0072646E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حدية .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عند صعود شخص سلالم العمارة يض</w:t>
      </w:r>
      <w:r w:rsidR="0074753B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غ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ط على الزر </w:t>
      </w:r>
      <w:r w:rsidRPr="0072646E">
        <w:rPr>
          <w:rFonts w:asciiTheme="majorBidi" w:hAnsiTheme="majorBidi" w:cstheme="majorBidi"/>
          <w:b/>
          <w:bCs/>
          <w:position w:val="-4"/>
          <w:sz w:val="28"/>
          <w:szCs w:val="28"/>
          <w:lang w:val="en-US" w:bidi="ar-DZ"/>
        </w:rPr>
        <w:object w:dxaOrig="300" w:dyaOrig="279">
          <v:shape id="_x0000_i1049" type="#_x0000_t75" style="width:15pt;height:14.25pt" o:ole="">
            <v:imagedata r:id="rId67" o:title=""/>
          </v:shape>
          <o:OLEObject Type="Embed" ProgID="Equation.DSMT4" ShapeID="_x0000_i1049" DrawAspect="Content" ObjectID="_1429493723" r:id="rId68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، فتضئ مصابيح السلالم ، وعند تحرير للزر عند اللحظة </w:t>
      </w:r>
      <w:r w:rsidRPr="0072646E">
        <w:rPr>
          <w:rFonts w:asciiTheme="majorBidi" w:hAnsiTheme="majorBidi" w:cstheme="majorBidi"/>
          <w:b/>
          <w:bCs/>
          <w:position w:val="-6"/>
          <w:sz w:val="28"/>
          <w:szCs w:val="28"/>
          <w:lang w:val="en-US" w:bidi="ar-DZ"/>
        </w:rPr>
        <w:object w:dxaOrig="600" w:dyaOrig="300">
          <v:shape id="_x0000_i1050" type="#_x0000_t75" style="width:30pt;height:15pt" o:ole="">
            <v:imagedata r:id="rId69" o:title=""/>
          </v:shape>
          <o:OLEObject Type="Embed" ProgID="Equation.DSMT4" ShapeID="_x0000_i1050" DrawAspect="Content" ObjectID="_1429493724" r:id="rId70"/>
        </w:object>
      </w:r>
    </w:p>
    <w:p w:rsidR="0072646E" w:rsidRDefault="0072646E" w:rsidP="0072646E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تبقى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المصابيح مضيئة حتى يبلغ التوتر بين طرفي المكثفة القيمة </w:t>
      </w:r>
      <w:r w:rsidRPr="0072646E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1120" w:dyaOrig="380">
          <v:shape id="_x0000_i1051" type="#_x0000_t75" style="width:56.25pt;height:18.75pt" o:ole="">
            <v:imagedata r:id="rId71" o:title=""/>
          </v:shape>
          <o:OLEObject Type="Embed" ProgID="Equation.DSMT4" ShapeID="_x0000_i1051" DrawAspect="Content" ObjectID="_1429493725" r:id="rId72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عند اللحظة </w:t>
      </w:r>
      <w:r w:rsidRPr="0072646E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240" w:dyaOrig="380">
          <v:shape id="_x0000_i1052" type="#_x0000_t75" style="width:12pt;height:18.75pt" o:ole="">
            <v:imagedata r:id="rId73" o:title=""/>
          </v:shape>
          <o:OLEObject Type="Embed" ProgID="Equation.DSMT4" ShapeID="_x0000_i1052" DrawAspect="Content" ObjectID="_1429493726" r:id="rId74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. تستغرق عملية وصول الشخص </w:t>
      </w:r>
    </w:p>
    <w:p w:rsidR="0072646E" w:rsidRDefault="0072646E" w:rsidP="0072646E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إلى منزله مدة زمنية </w:t>
      </w:r>
      <w:r w:rsidRPr="0072646E">
        <w:rPr>
          <w:rFonts w:asciiTheme="majorBidi" w:hAnsiTheme="majorBidi" w:cstheme="majorBidi"/>
          <w:b/>
          <w:bCs/>
          <w:position w:val="-6"/>
          <w:sz w:val="28"/>
          <w:szCs w:val="28"/>
          <w:lang w:val="en-US" w:bidi="ar-DZ"/>
        </w:rPr>
        <w:object w:dxaOrig="1320" w:dyaOrig="300">
          <v:shape id="_x0000_i1053" type="#_x0000_t75" style="width:66pt;height:15pt" o:ole="">
            <v:imagedata r:id="rId75" o:title=""/>
          </v:shape>
          <o:OLEObject Type="Embed" ProgID="Equation.DSMT4" ShapeID="_x0000_i1053" DrawAspect="Content" ObjectID="_1429493727" r:id="rId76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.</w:t>
      </w:r>
    </w:p>
    <w:p w:rsidR="0072646E" w:rsidRDefault="0072646E" w:rsidP="00C77A3E">
      <w:pPr>
        <w:pStyle w:val="Paragraphedeliste"/>
        <w:numPr>
          <w:ilvl w:val="0"/>
          <w:numId w:val="7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بين أن عبارة </w:t>
      </w:r>
      <w:r w:rsidRPr="0072646E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240" w:dyaOrig="380">
          <v:shape id="_x0000_i1054" type="#_x0000_t75" style="width:12pt;height:18.75pt" o:ole="">
            <v:imagedata r:id="rId73" o:title=""/>
          </v:shape>
          <o:OLEObject Type="Embed" ProgID="Equation.DSMT4" ShapeID="_x0000_i1054" DrawAspect="Content" ObjectID="_1429493728" r:id="rId77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تعطى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بالع</w:t>
      </w:r>
      <w:r w:rsidR="00C77A3E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لاقة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r w:rsidR="00207419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:</w:t>
      </w:r>
      <w:proofErr w:type="gramEnd"/>
      <w:r w:rsidR="00207419" w:rsidRPr="00207419">
        <w:rPr>
          <w:rFonts w:asciiTheme="majorBidi" w:hAnsiTheme="majorBidi" w:cstheme="majorBidi"/>
          <w:b/>
          <w:bCs/>
          <w:position w:val="-36"/>
          <w:sz w:val="28"/>
          <w:szCs w:val="28"/>
          <w:lang w:val="en-US" w:bidi="ar-DZ"/>
        </w:rPr>
        <w:object w:dxaOrig="2160" w:dyaOrig="859">
          <v:shape id="_x0000_i1055" type="#_x0000_t75" style="width:108pt;height:42.75pt" o:ole="">
            <v:imagedata r:id="rId78" o:title=""/>
          </v:shape>
          <o:OLEObject Type="Embed" ProgID="Equation.DSMT4" ShapeID="_x0000_i1055" DrawAspect="Content" ObjectID="_1429493729" r:id="rId79"/>
        </w:object>
      </w:r>
      <w:r w:rsidR="00207419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؟ ثم  أحسب قيمة </w:t>
      </w:r>
      <w:r w:rsidR="00207419" w:rsidRPr="0072646E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240" w:dyaOrig="380">
          <v:shape id="_x0000_i1056" type="#_x0000_t75" style="width:12pt;height:18.75pt" o:ole="">
            <v:imagedata r:id="rId73" o:title=""/>
          </v:shape>
          <o:OLEObject Type="Embed" ProgID="Equation.DSMT4" ShapeID="_x0000_i1056" DrawAspect="Content" ObjectID="_1429493730" r:id="rId80"/>
        </w:object>
      </w:r>
      <w:r w:rsidR="00207419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؟</w:t>
      </w:r>
    </w:p>
    <w:p w:rsidR="006C1928" w:rsidRDefault="00207419" w:rsidP="00207419">
      <w:pPr>
        <w:pStyle w:val="Paragraphedeliste"/>
        <w:numPr>
          <w:ilvl w:val="0"/>
          <w:numId w:val="7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هل تنطفئ المصابيح قبل وصول الشخص إلى منزله ؟ اقترح طريقة تمكن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عمليا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من زيادة مدة إضاءة المصابيح ؟</w:t>
      </w:r>
    </w:p>
    <w:p w:rsidR="006C1928" w:rsidRDefault="00FA6115" w:rsidP="006C1928">
      <w:pPr>
        <w:rPr>
          <w:rtl/>
          <w:lang w:val="en-US" w:bidi="ar-DZ"/>
        </w:rPr>
      </w:pPr>
      <w:r w:rsidRPr="00FA6115">
        <w:rPr>
          <w:rFonts w:asciiTheme="majorBidi" w:hAnsiTheme="majorBidi" w:cstheme="majorBidi"/>
          <w:b/>
          <w:bCs/>
          <w:noProof/>
          <w:sz w:val="32"/>
          <w:szCs w:val="32"/>
          <w:rtl/>
          <w:lang w:val="en-US" w:bidi="ar-DZ"/>
        </w:rPr>
        <w:pict>
          <v:group id="_x0000_s9933" style="position:absolute;margin-left:73.05pt;margin-top:5.85pt;width:70.75pt;height:49.55pt;z-index:252244992;mso-position-horizontal-relative:char" coordorigin="1277,2270" coordsize="1415,852" o:allowincell="f">
            <v:rect id="_x0000_s9934" style="position:absolute;left:1556;top:1991;width:852;height:1409;rotation:90" stroked="f"/>
            <v:line id="_x0000_s9935" style="position:absolute" from="1277,2836" to="1644,2837" strokeweight="1pt">
              <v:stroke startarrowwidth="wide" startarrowlength="short" endarrowwidth="wide" endarrowlength="short"/>
            </v:line>
            <v:rect id="_x0000_s9936" style="position:absolute;left:1679;top:2742;width:559;height:56" strokecolor="white"/>
            <v:line id="_x0000_s9937" style="position:absolute;flip:y" from="1643,2791" to="2266,2824" strokeweight="1pt">
              <v:stroke startarrowwidth="wide" startarrowlength="short" endarrowwidth="wide" endarrowlength="short"/>
            </v:line>
            <v:line id="_x0000_s9938" style="position:absolute" from="2244,2836" to="2692,2836" strokeweight="1pt">
              <v:stroke startarrowwidth="wide" startarrowlength="short" endarrowwidth="wide" endarrowlength="short"/>
            </v:line>
            <v:oval id="_x0000_s9939" style="position:absolute;left:1620;top:2804;width:61;height:61" fillcolor="black"/>
            <v:oval id="_x0000_s9940" style="position:absolute;left:2210;top:2805;width:61;height:61" fillcolor="black"/>
            <v:rect id="_x0000_s9941" style="position:absolute;left:1735;top:2334;width:439;height:220" filled="f" stroked="f" strokecolor="white">
              <v:textbox style="mso-next-textbox:#_x0000_s9941" inset="1pt,1pt,1pt,1pt">
                <w:txbxContent>
                  <w:p w:rsidR="000600A9" w:rsidRPr="00303850" w:rsidRDefault="000600A9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6"/>
                        <w:szCs w:val="36"/>
                      </w:rPr>
                    </w:pPr>
                    <w:r w:rsidRPr="0030385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36"/>
                      </w:rPr>
                      <w:t>K</w:t>
                    </w:r>
                  </w:p>
                </w:txbxContent>
              </v:textbox>
            </v:rect>
          </v:group>
        </w:pict>
      </w:r>
    </w:p>
    <w:p w:rsidR="00434EB9" w:rsidRDefault="00FA6115" w:rsidP="00E53147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</w:pPr>
      <w:r w:rsidRPr="00FA6115">
        <w:rPr>
          <w:rFonts w:asciiTheme="majorBidi" w:hAnsiTheme="majorBidi" w:cstheme="majorBidi"/>
          <w:b/>
          <w:bCs/>
          <w:noProof/>
          <w:sz w:val="20"/>
          <w:szCs w:val="32"/>
          <w:rtl/>
          <w:lang w:val="en-US" w:bidi="ar-DZ"/>
        </w:rPr>
        <w:pict>
          <v:group id="_x0000_s9942" style="position:absolute;margin-left:-434.5pt;margin-top:14.25pt;width:56.6pt;height:56.7pt;rotation:90;z-index:252247040;mso-position-horizontal-relative:char" coordorigin="2524,2883" coordsize="1132,1134" o:allowincell="f">
            <v:rect id="_x0000_s9943" style="position:absolute;left:2523;top:2884;width:1134;height:1132;rotation:90" stroked="f"/>
            <v:rect id="_x0000_s9944" style="position:absolute;left:2920;top:3031;width:369;height:251" filled="f" stroked="f">
              <v:textbox style="mso-next-textbox:#_x0000_s9944" inset="1pt,1pt,1pt,1pt">
                <w:txbxContent>
                  <w:p w:rsidR="000600A9" w:rsidRPr="000549E3" w:rsidRDefault="000600A9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6"/>
                        <w:szCs w:val="36"/>
                      </w:rPr>
                    </w:pPr>
                    <w:r w:rsidRPr="000549E3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36"/>
                      </w:rPr>
                      <w:t>R</w:t>
                    </w:r>
                  </w:p>
                </w:txbxContent>
              </v:textbox>
            </v:rect>
            <v:rect id="_x0000_s9945" style="position:absolute;left:2752;top:3315;width:661;height:271" strokeweight="1pt"/>
            <v:line id="_x0000_s9946" style="position:absolute;flip:x" from="3422,3451" to="3656,3451" strokeweight="1pt">
              <v:stroke startarrowwidth="wide" startarrowlength="short" endarrowwidth="wide" endarrowlength="short"/>
            </v:line>
            <v:line id="_x0000_s9947" style="position:absolute;flip:x" from="2524,3449" to="2748,3451" strokeweight="1pt">
              <v:stroke startarrowwidth="wide" startarrowlength="short" endarrowwidth="wide" endarrowlength="short"/>
            </v:line>
            <v:line id="_x0000_s9948" style="position:absolute;flip:y" from="3090,3597" to="3090,4015" stroked="f" strokeweight="1pt">
              <v:stroke endarrow="open" endarrowwidth="narrow"/>
            </v:line>
          </v:group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rect id="_x0000_s10005" style="position:absolute;left:0;text-align:left;margin-left:325.35pt;margin-top:117.8pt;width:59.7pt;height:33.05pt;z-index:252274688" filled="f" stroked="f">
            <v:textbox style="mso-next-textbox:#_x0000_s10005">
              <w:txbxContent>
                <w:p w:rsidR="000600A9" w:rsidRPr="008C691F" w:rsidRDefault="000600A9" w:rsidP="008C691F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L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</w:rPr>
                    <w:t>2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rect id="_x0000_s10004" style="position:absolute;left:0;text-align:left;margin-left:286.85pt;margin-top:117.8pt;width:59.7pt;height:33.05pt;z-index:252273664" filled="f" stroked="f">
            <v:textbox style="mso-next-textbox:#_x0000_s10004">
              <w:txbxContent>
                <w:p w:rsidR="000600A9" w:rsidRPr="008C691F" w:rsidRDefault="000600A9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L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</w:rPr>
                    <w:t>1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0003" type="#_x0000_t32" style="position:absolute;left:0;text-align:left;margin-left:141.35pt;margin-top:26.95pt;width:31.35pt;height:25.85pt;flip:y;z-index:252272640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0001" type="#_x0000_t32" style="position:absolute;left:0;text-align:left;margin-left:355.1pt;margin-top:72.35pt;width:40.65pt;height:0;z-index:252270592" o:connectortype="straight">
            <v:stroke dashstyle="dash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0002" type="#_x0000_t32" style="position:absolute;left:0;text-align:left;margin-left:352.85pt;margin-top:117.8pt;width:42.15pt;height:0;z-index:252271616" o:connectortype="straight">
            <v:stroke dashstyle="dash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9966" type="#_x0000_t32" style="position:absolute;left:0;text-align:left;margin-left:138.95pt;margin-top:117.8pt;width:219pt;height:0;z-index:252252160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9967" type="#_x0000_t32" style="position:absolute;left:0;text-align:left;margin-left:138.5pt;margin-top:72.35pt;width:216.6pt;height:0;z-index:252253184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9999" type="#_x0000_t32" style="position:absolute;left:0;text-align:left;margin-left:336.9pt;margin-top:72.35pt;width:.05pt;height:13.6pt;z-index:252268544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0000" type="#_x0000_t32" style="position:absolute;left:0;text-align:left;margin-left:336.9pt;margin-top:107.1pt;width:0;height:10.7pt;z-index:252269568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9998" type="#_x0000_t32" style="position:absolute;left:0;text-align:left;margin-left:300.95pt;margin-top:107pt;width:0;height:10.8pt;z-index:252267520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9997" type="#_x0000_t32" style="position:absolute;left:0;text-align:left;margin-left:300.95pt;margin-top:72.35pt;width:.3pt;height:11.55pt;flip:x;z-index:252266496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rect id="_x0000_s9977" style="position:absolute;left:0;text-align:left;margin-left:181.25pt;margin-top:74.6pt;width:36.2pt;height:43.2pt;z-index:252260352;mso-wrap-style:none" filled="f" stroked="f">
            <v:textbox style="mso-next-textbox:#_x0000_s9977;mso-fit-shape-to-text:t">
              <w:txbxContent>
                <w:p w:rsidR="000600A9" w:rsidRPr="00E53147" w:rsidRDefault="000600A9" w:rsidP="00E53147">
                  <w:r w:rsidRPr="00E53147">
                    <w:rPr>
                      <w:position w:val="-14"/>
                    </w:rPr>
                    <w:object w:dxaOrig="440" w:dyaOrig="480">
                      <v:shape id="_x0000_i1191" type="#_x0000_t75" style="width:21.75pt;height:24pt" o:ole="">
                        <v:imagedata r:id="rId81" o:title=""/>
                      </v:shape>
                      <o:OLEObject Type="Embed" ProgID="Equation.DSMT4" ShapeID="_x0000_i1191" DrawAspect="Content" ObjectID="_1429493865" r:id="rId82"/>
                    </w:objec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rect id="_x0000_s9976" style="position:absolute;left:0;text-align:left;margin-left:164.45pt;margin-top:85.9pt;width:56.7pt;height:27.05pt;z-index:252259328" filled="f" stroked="f">
            <v:textbox style="mso-next-textbox:#_x0000_s9976">
              <w:txbxContent>
                <w:p w:rsidR="000600A9" w:rsidRPr="00E53147" w:rsidRDefault="000600A9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9975" type="#_x0000_t32" style="position:absolute;left:0;text-align:left;margin-left:55.1pt;margin-top:41.3pt;width:0;height:48pt;flip:y;z-index:252258304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9973" type="#_x0000_t32" style="position:absolute;left:0;text-align:left;margin-left:129.95pt;margin-top:14.3pt;width:24.5pt;height:0;z-index:252257280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9972" type="#_x0000_t32" style="position:absolute;left:0;text-align:left;margin-left:73.05pt;margin-top:14.3pt;width:0;height:109.05pt;flip:y;z-index:252256256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9971" type="#_x0000_t32" style="position:absolute;left:0;text-align:left;margin-left:73.05pt;margin-top:123.35pt;width:81.25pt;height:0;flip:x;z-index:252255232" o:connectortype="straight"/>
        </w:pict>
      </w:r>
    </w:p>
    <w:p w:rsidR="00434EB9" w:rsidRPr="00434EB9" w:rsidRDefault="00FA6115" w:rsidP="00434EB9">
      <w:pPr>
        <w:rPr>
          <w:rFonts w:asciiTheme="majorBidi" w:hAnsiTheme="majorBidi" w:cstheme="majorBidi"/>
          <w:sz w:val="32"/>
          <w:szCs w:val="32"/>
          <w:rtl/>
          <w:lang w:val="en-US" w:bidi="ar-DZ"/>
        </w:rPr>
      </w:pPr>
      <w:r w:rsidRPr="00FA6115"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rect id="_x0000_s9968" style="position:absolute;margin-left:218.3pt;margin-top:29.05pt;width:51.3pt;height:71.85pt;rotation:180;z-index:252254208">
            <v:textbox style="mso-next-textbox:#_x0000_s9968">
              <w:txbxContent>
                <w:p w:rsidR="000600A9" w:rsidRDefault="000600A9" w:rsidP="000C767C">
                  <w:pPr>
                    <w:bidi/>
                    <w:spacing w:after="0" w:line="240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</w:t>
                  </w:r>
                  <w:r w:rsidRPr="000C767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تركيبة</w:t>
                  </w:r>
                </w:p>
                <w:p w:rsidR="000600A9" w:rsidRPr="000C767C" w:rsidRDefault="000600A9" w:rsidP="000C767C">
                  <w:pPr>
                    <w:bidi/>
                    <w:spacing w:after="0" w:line="240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lang w:bidi="ar-DZ"/>
                    </w:rPr>
                  </w:pPr>
                  <w:r w:rsidRPr="000C767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proofErr w:type="gramStart"/>
                  <w:r w:rsidRPr="000C767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إلكترونية</w:t>
                  </w:r>
                  <w:proofErr w:type="gramEnd"/>
                  <w:r w:rsidRPr="000C767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rect>
        </w:pict>
      </w:r>
      <w:r w:rsidRPr="00FA6115">
        <w:rPr>
          <w:rFonts w:asciiTheme="majorBidi" w:hAnsiTheme="majorBidi" w:cstheme="majorBidi"/>
          <w:b/>
          <w:bCs/>
          <w:noProof/>
          <w:sz w:val="28"/>
          <w:szCs w:val="28"/>
          <w:rtl/>
          <w:lang w:val="en-US" w:bidi="ar-DZ"/>
        </w:rPr>
        <w:pict>
          <v:group id="_x0000_s9928" style="position:absolute;margin-left:44.95pt;margin-top:-3.8pt;width:42.6pt;height:70.45pt;rotation:270;z-index:252242944;mso-position-horizontal-relative:char" coordorigin="8210,9625" coordsize="852,1409" o:allowincell="f">
            <v:rect id="_x0000_s9929" style="position:absolute;left:8210;top:9625;width:852;height:1409" stroked="f"/>
            <v:oval id="_x0000_s9930" style="position:absolute;left:8354;top:10179;width:589;height:583" strokeweight="1pt"/>
            <v:line id="_x0000_s9931" style="position:absolute" from="8210,10474" to="9059,10474" stroked="f" strokeweight="1pt">
              <v:stroke startarrowwidth="wide" startarrowlength="short" endarrowwidth="wide" endarrowlength="short"/>
            </v:line>
            <v:rect id="_x0000_s9932" style="position:absolute;left:8462;top:9864;width:369;height:251" filled="f" stroked="f">
              <v:textbox style="mso-next-textbox:#_x0000_s9932" inset="1pt,1pt,1pt,1pt">
                <w:txbxContent>
                  <w:p w:rsidR="000600A9" w:rsidRPr="000549E3" w:rsidRDefault="000600A9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6"/>
                        <w:szCs w:val="36"/>
                        <w:lang w:bidi="ar-DZ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36"/>
                        <w:lang w:bidi="ar-DZ"/>
                      </w:rPr>
                      <w:t>E</w:t>
                    </w:r>
                  </w:p>
                </w:txbxContent>
              </v:textbox>
            </v:rect>
          </v:group>
        </w:pict>
      </w:r>
    </w:p>
    <w:p w:rsidR="00434EB9" w:rsidRPr="00434EB9" w:rsidRDefault="00FA6115" w:rsidP="00434EB9">
      <w:pPr>
        <w:rPr>
          <w:rFonts w:asciiTheme="majorBidi" w:hAnsiTheme="majorBidi" w:cstheme="majorBidi"/>
          <w:sz w:val="32"/>
          <w:szCs w:val="32"/>
          <w:rtl/>
          <w:lang w:val="en-US" w:bidi="ar-DZ"/>
        </w:rPr>
      </w:pPr>
      <w:r w:rsidRPr="00FA6115"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rect id="_x0000_s9980" style="position:absolute;margin-left:92.9pt;margin-top:19.35pt;width:32.45pt;height:36.45pt;z-index:252262400;mso-wrap-style:none" filled="f" stroked="f">
            <v:textbox style="mso-next-textbox:#_x0000_s9980;mso-fit-shape-to-text:t">
              <w:txbxContent>
                <w:p w:rsidR="000600A9" w:rsidRDefault="000600A9" w:rsidP="00E53147">
                  <w:r w:rsidRPr="00E53147">
                    <w:rPr>
                      <w:position w:val="-4"/>
                    </w:rPr>
                    <w:object w:dxaOrig="360" w:dyaOrig="340">
                      <v:shape id="_x0000_i1192" type="#_x0000_t75" style="width:18pt;height:17.25pt" o:ole="">
                        <v:imagedata r:id="rId83" o:title=""/>
                      </v:shape>
                      <o:OLEObject Type="Embed" ProgID="Equation.DSMT4" ShapeID="_x0000_i1192" DrawAspect="Content" ObjectID="_1429493866" r:id="rId84"/>
                    </w:object>
                  </w:r>
                </w:p>
              </w:txbxContent>
            </v:textbox>
          </v:rect>
        </w:pict>
      </w:r>
      <w:r w:rsidRPr="00FA6115"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9965" type="#_x0000_t32" style="position:absolute;margin-left:128.25pt;margin-top:8.95pt;width:.05pt;height:47.65pt;z-index:252251136" o:connectortype="straight"/>
        </w:pict>
      </w:r>
      <w:r w:rsidRPr="00FA6115"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rect id="_x0000_s9964" style="position:absolute;margin-left:119.7pt;margin-top:12.75pt;width:8.55pt;height:36.3pt;z-index:252250112"/>
        </w:pict>
      </w:r>
      <w:r w:rsidRPr="00FA6115"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9978" type="#_x0000_t32" style="position:absolute;margin-left:185.55pt;margin-top:9.5pt;width:.05pt;height:46pt;flip:y;z-index:252261376" o:connectortype="straight">
            <v:stroke endarrow="block"/>
          </v:shape>
        </w:pict>
      </w:r>
      <w:r w:rsidRPr="00FA6115">
        <w:rPr>
          <w:rFonts w:asciiTheme="majorBidi" w:hAnsiTheme="majorBidi" w:cstheme="majorBidi"/>
          <w:b/>
          <w:bCs/>
          <w:noProof/>
          <w:sz w:val="32"/>
          <w:szCs w:val="32"/>
          <w:rtl/>
          <w:lang w:val="en-US" w:bidi="ar-DZ"/>
        </w:rPr>
        <w:pict>
          <v:group id="_x0000_s9981" style="position:absolute;margin-left:286.35pt;margin-top:18.2pt;width:29.75pt;height:31.95pt;rotation:270;z-index:252264448;mso-position-horizontal-relative:char" coordorigin="8210,10474" coordsize="849,1132" o:allowincell="f">
            <v:rect id="_x0000_s9982" style="position:absolute;left:8069;top:10615;width:1132;height:849;rotation:90" stroked="f"/>
            <v:rect id="_x0000_s9983" style="position:absolute;left:8436;top:11336;width:369;height:222" filled="f" stroked="f">
              <v:textbox style="mso-next-textbox:#_x0000_s9983" inset="1pt,1pt,1pt,1pt">
                <w:txbxContent>
                  <w:p w:rsidR="000600A9" w:rsidRPr="00E53147" w:rsidRDefault="000600A9" w:rsidP="00E53147"/>
                </w:txbxContent>
              </v:textbox>
            </v:rect>
            <v:oval id="_x0000_s9984" style="position:absolute;left:8334;top:10745;width:589;height:583" strokeweight="1pt"/>
            <v:line id="_x0000_s9985" style="position:absolute" from="8210,11040" to="8333,11041" strokeweight="1pt">
              <v:stroke startarrowwidth="wide" endarrowwidth="wide"/>
            </v:line>
            <v:line id="_x0000_s9986" style="position:absolute" from="8925,11040" to="9059,11040" strokeweight="1pt">
              <v:stroke startarrowwidth="wide" endarrowwidth="wide"/>
            </v:line>
            <v:line id="_x0000_s9987" style="position:absolute" from="8422,10829" to="8835,11242" strokeweight="1pt">
              <v:stroke startarrowwidth="narrow" startarrowlength="short" endarrowwidth="narrow" endarrowlength="short"/>
            </v:line>
            <v:line id="_x0000_s9988" style="position:absolute;flip:y" from="8429,10845" to="8842,11258" strokeweight="1pt">
              <v:stroke startarrowwidth="narrow" startarrowlength="short" endarrowwidth="narrow" endarrowlength="short"/>
            </v:line>
          </v:group>
        </w:pict>
      </w:r>
      <w:r w:rsidRPr="00FA6115"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group id="_x0000_s9989" style="position:absolute;margin-left:322pt;margin-top:18.2pt;width:29.75pt;height:31.95pt;rotation:270;z-index:252265472;mso-position-horizontal-relative:char" coordorigin="8210,10474" coordsize="849,1132" o:allowincell="f">
            <v:rect id="_x0000_s9990" style="position:absolute;left:8069;top:10615;width:1132;height:849;rotation:90" stroked="f"/>
            <v:rect id="_x0000_s9991" style="position:absolute;left:8436;top:11336;width:369;height:222" filled="f" stroked="f">
              <v:textbox style="mso-next-textbox:#_x0000_s9991" inset="1pt,1pt,1pt,1pt">
                <w:txbxContent>
                  <w:p w:rsidR="000600A9" w:rsidRPr="00E53147" w:rsidRDefault="000600A9" w:rsidP="00E53147"/>
                </w:txbxContent>
              </v:textbox>
            </v:rect>
            <v:oval id="_x0000_s9992" style="position:absolute;left:8334;top:10745;width:589;height:583" strokeweight="1pt"/>
            <v:line id="_x0000_s9993" style="position:absolute" from="8210,11040" to="8333,11041" strokeweight="1pt">
              <v:stroke startarrowwidth="wide" endarrowwidth="wide"/>
            </v:line>
            <v:line id="_x0000_s9994" style="position:absolute" from="8925,11040" to="9059,11040" strokeweight="1pt">
              <v:stroke startarrowwidth="wide" endarrowwidth="wide"/>
            </v:line>
            <v:line id="_x0000_s9995" style="position:absolute" from="8422,10829" to="8835,11242" strokeweight="1pt">
              <v:stroke startarrowwidth="narrow" startarrowlength="short" endarrowwidth="narrow" endarrowlength="short"/>
            </v:line>
            <v:line id="_x0000_s9996" style="position:absolute;flip:y" from="8429,10845" to="8842,11258" strokeweight="1pt">
              <v:stroke startarrowwidth="narrow" startarrowlength="short" endarrowwidth="narrow" endarrowlength="short"/>
            </v:line>
          </v:group>
        </w:pict>
      </w:r>
      <w:r w:rsidRPr="00FA6115">
        <w:rPr>
          <w:rFonts w:asciiTheme="majorBidi" w:hAnsiTheme="majorBidi" w:cstheme="majorBidi"/>
          <w:b/>
          <w:bCs/>
          <w:noProof/>
          <w:sz w:val="32"/>
          <w:szCs w:val="32"/>
          <w:rtl/>
          <w:lang w:val="en-US" w:bidi="ar-DZ"/>
        </w:rPr>
        <w:pict>
          <v:group id="_x0000_s9949" style="position:absolute;margin-left:125.5pt;margin-top:4.4pt;width:56.6pt;height:56.7pt;rotation:270;z-index:252249088;mso-position-horizontal-relative:char" coordorigin="8210,10191" coordsize="1132,1134" o:allowincell="f">
            <v:rect id="_x0000_s9950" style="position:absolute;left:8209;top:10192;width:1134;height:1132;rotation:90" stroked="f"/>
            <v:rect id="_x0000_s9951" style="position:absolute;left:8246;top:10221;width:369;height:251" filled="f" stroked="f">
              <v:textbox style="mso-next-textbox:#_x0000_s9951" inset="1pt,1pt,1pt,1pt">
                <w:txbxContent>
                  <w:p w:rsidR="000600A9" w:rsidRPr="00303850" w:rsidRDefault="000600A9" w:rsidP="00303850"/>
                </w:txbxContent>
              </v:textbox>
            </v:rect>
            <v:line id="_x0000_s9952" style="position:absolute" from="8838,10474" to="8839,11043">
              <v:stroke startarrowwidth="wide" startarrowlength="short" endarrowwidth="wide" endarrowlength="short"/>
            </v:line>
            <v:line id="_x0000_s9953" style="position:absolute" from="8210,10757" to="8697,10759" strokeweight="1pt">
              <v:stroke startarrowwidth="wide" startarrowlength="short" endarrowwidth="wide" endarrowlength="short"/>
            </v:line>
            <v:line id="_x0000_s9954" style="position:absolute" from="8696,10474" to="8697,11043">
              <v:stroke startarrowwidth="wide" startarrowlength="short" endarrowwidth="wide" endarrowlength="short"/>
            </v:line>
            <v:line id="_x0000_s9955" style="position:absolute;flip:y" from="8838,10757" to="9342,10758" strokeweight="1pt">
              <v:stroke startarrowwidth="wide" startarrowlength="short" endarrowwidth="wide" endarrowlength="short"/>
            </v:line>
          </v:group>
        </w:pict>
      </w:r>
    </w:p>
    <w:p w:rsidR="00434EB9" w:rsidRPr="00434EB9" w:rsidRDefault="00434EB9" w:rsidP="00434EB9">
      <w:pPr>
        <w:rPr>
          <w:rFonts w:asciiTheme="majorBidi" w:hAnsiTheme="majorBidi" w:cstheme="majorBidi"/>
          <w:sz w:val="32"/>
          <w:szCs w:val="32"/>
          <w:rtl/>
          <w:lang w:val="en-US" w:bidi="ar-DZ"/>
        </w:rPr>
      </w:pPr>
    </w:p>
    <w:p w:rsidR="00434EB9" w:rsidRPr="00434EB9" w:rsidRDefault="00FA6115" w:rsidP="00434EB9">
      <w:pPr>
        <w:rPr>
          <w:rFonts w:asciiTheme="majorBidi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pict>
          <v:rect id="_x0000_s10007" style="position:absolute;margin-left:162.75pt;margin-top:7.45pt;width:69pt;height:28.5pt;z-index:252276736" filled="f" stroked="f">
            <v:textbox>
              <w:txbxContent>
                <w:p w:rsidR="000600A9" w:rsidRPr="008C594A" w:rsidRDefault="000600A9" w:rsidP="00434EB9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الشكل</w:t>
                  </w:r>
                  <w:proofErr w:type="gram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-6 )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)</w:t>
                  </w:r>
                </w:p>
              </w:txbxContent>
            </v:textbox>
          </v:rect>
        </w:pict>
      </w:r>
    </w:p>
    <w:p w:rsidR="00434EB9" w:rsidRDefault="00434EB9" w:rsidP="00434EB9">
      <w:pPr>
        <w:rPr>
          <w:rFonts w:asciiTheme="majorBidi" w:hAnsiTheme="majorBidi" w:cstheme="majorBidi"/>
          <w:sz w:val="32"/>
          <w:szCs w:val="32"/>
          <w:rtl/>
          <w:lang w:val="en-US" w:bidi="ar-DZ"/>
        </w:rPr>
      </w:pPr>
    </w:p>
    <w:p w:rsidR="00946650" w:rsidRDefault="00946650" w:rsidP="00FB5CA0">
      <w:pPr>
        <w:bidi/>
        <w:spacing w:after="0"/>
        <w:jc w:val="center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</w:p>
    <w:p w:rsidR="00946650" w:rsidRDefault="00946650" w:rsidP="00946650">
      <w:pPr>
        <w:bidi/>
        <w:spacing w:after="0"/>
        <w:jc w:val="center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</w:p>
    <w:p w:rsidR="00FB5CA0" w:rsidRDefault="00FB5CA0" w:rsidP="001D17DA">
      <w:pPr>
        <w:bidi/>
        <w:spacing w:after="0"/>
        <w:jc w:val="center"/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الصفحة3 من </w:t>
      </w:r>
      <w:r w:rsidR="001D17DA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10</w:t>
      </w:r>
    </w:p>
    <w:p w:rsidR="001042EB" w:rsidRPr="00946650" w:rsidRDefault="001042EB" w:rsidP="001042EB">
      <w:pPr>
        <w:bidi/>
        <w:spacing w:after="0"/>
        <w:jc w:val="center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</w:p>
    <w:p w:rsidR="001042EB" w:rsidRDefault="001042EB" w:rsidP="00D70655">
      <w:pPr>
        <w:bidi/>
        <w:spacing w:after="0"/>
        <w:rPr>
          <w:rFonts w:asciiTheme="majorBidi" w:hAnsiTheme="majorBidi" w:cstheme="majorBidi"/>
          <w:b/>
          <w:bCs/>
          <w:position w:val="-4"/>
          <w:sz w:val="32"/>
          <w:szCs w:val="32"/>
          <w:u w:val="single"/>
          <w:rtl/>
          <w:lang w:bidi="ar-DZ"/>
        </w:rPr>
      </w:pPr>
      <w:proofErr w:type="gramStart"/>
      <w:r w:rsidRPr="00A10A59">
        <w:rPr>
          <w:rFonts w:asciiTheme="majorBidi" w:hAnsiTheme="majorBidi" w:cstheme="majorBidi" w:hint="cs"/>
          <w:b/>
          <w:bCs/>
          <w:position w:val="-4"/>
          <w:sz w:val="32"/>
          <w:szCs w:val="32"/>
          <w:u w:val="single"/>
          <w:rtl/>
          <w:lang w:bidi="ar-DZ"/>
        </w:rPr>
        <w:lastRenderedPageBreak/>
        <w:t>التمرين</w:t>
      </w:r>
      <w:proofErr w:type="gramEnd"/>
      <w:r w:rsidRPr="00A10A59">
        <w:rPr>
          <w:rFonts w:asciiTheme="majorBidi" w:hAnsiTheme="majorBidi" w:cstheme="majorBidi" w:hint="cs"/>
          <w:b/>
          <w:bCs/>
          <w:position w:val="-4"/>
          <w:sz w:val="32"/>
          <w:szCs w:val="32"/>
          <w:u w:val="single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position w:val="-4"/>
          <w:sz w:val="32"/>
          <w:szCs w:val="32"/>
          <w:u w:val="single"/>
          <w:rtl/>
          <w:lang w:bidi="ar-DZ"/>
        </w:rPr>
        <w:t>الرابع</w:t>
      </w:r>
      <w:r w:rsidRPr="00A10A59">
        <w:rPr>
          <w:rFonts w:asciiTheme="majorBidi" w:hAnsiTheme="majorBidi" w:cstheme="majorBidi" w:hint="cs"/>
          <w:b/>
          <w:bCs/>
          <w:position w:val="-4"/>
          <w:sz w:val="32"/>
          <w:szCs w:val="32"/>
          <w:u w:val="single"/>
          <w:rtl/>
          <w:lang w:bidi="ar-DZ"/>
        </w:rPr>
        <w:t>(0</w:t>
      </w:r>
      <w:r w:rsidR="00D70655">
        <w:rPr>
          <w:rFonts w:asciiTheme="majorBidi" w:hAnsiTheme="majorBidi" w:cstheme="majorBidi" w:hint="cs"/>
          <w:b/>
          <w:bCs/>
          <w:position w:val="-4"/>
          <w:sz w:val="32"/>
          <w:szCs w:val="32"/>
          <w:u w:val="single"/>
          <w:rtl/>
          <w:lang w:bidi="ar-DZ"/>
        </w:rPr>
        <w:t>3.5</w:t>
      </w:r>
      <w:proofErr w:type="gramStart"/>
      <w:r w:rsidRPr="00A10A59">
        <w:rPr>
          <w:rFonts w:asciiTheme="majorBidi" w:hAnsiTheme="majorBidi" w:cstheme="majorBidi" w:hint="cs"/>
          <w:b/>
          <w:bCs/>
          <w:position w:val="-4"/>
          <w:sz w:val="32"/>
          <w:szCs w:val="32"/>
          <w:u w:val="single"/>
          <w:rtl/>
          <w:lang w:bidi="ar-DZ"/>
        </w:rPr>
        <w:t>نقاط</w:t>
      </w:r>
      <w:proofErr w:type="gramEnd"/>
      <w:r w:rsidRPr="00A10A59">
        <w:rPr>
          <w:rFonts w:asciiTheme="majorBidi" w:hAnsiTheme="majorBidi" w:cstheme="majorBidi" w:hint="cs"/>
          <w:b/>
          <w:bCs/>
          <w:position w:val="-4"/>
          <w:sz w:val="32"/>
          <w:szCs w:val="32"/>
          <w:u w:val="single"/>
          <w:rtl/>
          <w:lang w:bidi="ar-DZ"/>
        </w:rPr>
        <w:t>)</w:t>
      </w:r>
    </w:p>
    <w:p w:rsidR="001042EB" w:rsidRDefault="001042EB" w:rsidP="001042EB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يعتبر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حمض الخل من بين الأحماض كثيرة التداول ويستعمل كمتفاعل في العديد من الصناعات مثل صناعة المذيبات و البلاستيك</w:t>
      </w:r>
    </w:p>
    <w:p w:rsidR="001042EB" w:rsidRDefault="001042EB" w:rsidP="005D7D2B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و النسيج و مواد صيدلة وكذلك العطور و يشكل المكون الأساسي للخل التجاري . يهدف هذا التمرين إلى دراسة محلول حمض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الايثانويك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5D7D2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والتحقق من درجة حمض الخل التجاري.</w:t>
      </w:r>
    </w:p>
    <w:p w:rsidR="005D7D2B" w:rsidRPr="001042EB" w:rsidRDefault="005D7D2B" w:rsidP="00A65607">
      <w:pPr>
        <w:tabs>
          <w:tab w:val="center" w:pos="5670"/>
        </w:tabs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المعطيات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: </w:t>
      </w:r>
      <w:r w:rsidRPr="005D7D2B">
        <w:rPr>
          <w:rFonts w:asciiTheme="majorBidi" w:hAnsiTheme="majorBidi" w:cstheme="majorBidi"/>
          <w:b/>
          <w:bCs/>
          <w:position w:val="-16"/>
          <w:sz w:val="28"/>
          <w:szCs w:val="28"/>
          <w:lang w:bidi="ar-DZ"/>
        </w:rPr>
        <w:object w:dxaOrig="3760" w:dyaOrig="460">
          <v:shape id="_x0000_i1057" type="#_x0000_t75" style="width:188.25pt;height:23.25pt" o:ole="">
            <v:imagedata r:id="rId85" o:title=""/>
          </v:shape>
          <o:OLEObject Type="Embed" ProgID="Equation.DSMT4" ShapeID="_x0000_i1057" DrawAspect="Content" ObjectID="_1429493731" r:id="rId86"/>
        </w:object>
      </w:r>
      <w:r w:rsidR="00A65607">
        <w:rPr>
          <w:rFonts w:asciiTheme="majorBidi" w:hAnsiTheme="majorBidi" w:cstheme="majorBidi"/>
          <w:b/>
          <w:bCs/>
          <w:position w:val="-16"/>
          <w:sz w:val="28"/>
          <w:szCs w:val="28"/>
          <w:lang w:bidi="ar-DZ"/>
        </w:rPr>
        <w:tab/>
      </w:r>
    </w:p>
    <w:p w:rsidR="001042EB" w:rsidRDefault="005D7D2B" w:rsidP="00EE021D">
      <w:pPr>
        <w:bidi/>
        <w:spacing w:after="0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 w:rsidRPr="00EE021D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يعبر عن درجة حموضة الخل التجاري </w:t>
      </w:r>
      <w:proofErr w:type="spellStart"/>
      <w:r w:rsidRPr="00EE021D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بـ</w:t>
      </w:r>
      <w:proofErr w:type="spellEnd"/>
      <w:r w:rsidRPr="00EE021D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:  </w:t>
      </w:r>
      <w:r w:rsidR="00EE021D" w:rsidRPr="00EE021D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x</w:t>
      </w:r>
      <w:r w:rsidR="00EE021D" w:rsidRPr="00EE021D">
        <w:rPr>
          <w:rFonts w:asciiTheme="majorBidi" w:hAnsiTheme="majorBidi" w:cstheme="majorBidi"/>
          <w:b/>
          <w:bCs/>
          <w:position w:val="-12"/>
          <w:sz w:val="28"/>
          <w:szCs w:val="28"/>
          <w:vertAlign w:val="superscript"/>
          <w:lang w:bidi="ar-DZ"/>
        </w:rPr>
        <w:t>0</w:t>
      </w:r>
      <w:r w:rsidR="00EE021D" w:rsidRPr="00EE021D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c</w:t>
      </w:r>
      <w:r w:rsidR="00EE021D" w:rsidRPr="00EE021D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حيث </w:t>
      </w:r>
      <w:r w:rsidR="00EE021D" w:rsidRPr="00EE021D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x</w:t>
      </w:r>
      <w:r w:rsidR="00EE021D" w:rsidRPr="00EE021D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عدد يمثل كتلة حمض </w:t>
      </w:r>
      <w:proofErr w:type="spellStart"/>
      <w:r w:rsidR="00EE021D" w:rsidRPr="00EE021D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الايثانويك</w:t>
      </w:r>
      <w:proofErr w:type="spellEnd"/>
      <w:r w:rsidR="00EE021D" w:rsidRPr="00EE021D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النقي بالغرام الموجود في </w:t>
      </w:r>
      <w:r w:rsidR="00EE021D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100g</w:t>
      </w:r>
      <w:r w:rsidR="00EE021D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من </w:t>
      </w:r>
    </w:p>
    <w:p w:rsidR="00EE021D" w:rsidRDefault="00EE021D" w:rsidP="00EE021D">
      <w:pPr>
        <w:bidi/>
        <w:spacing w:after="0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proofErr w:type="gramStart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الخل</w:t>
      </w:r>
      <w:proofErr w:type="gramEnd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التجاري.</w:t>
      </w:r>
    </w:p>
    <w:p w:rsidR="000960FF" w:rsidRDefault="00EE021D" w:rsidP="000960FF">
      <w:pPr>
        <w:bidi/>
        <w:spacing w:after="0" w:line="240" w:lineRule="auto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1/ نعتبر محلولا مائيا (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S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) لحمض </w:t>
      </w:r>
      <w:proofErr w:type="spellStart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الايثانويك</w:t>
      </w:r>
      <w:proofErr w:type="spellEnd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حجمه</w:t>
      </w:r>
      <w:r w:rsidR="000960FF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</w:t>
      </w:r>
      <w:r w:rsidR="000960FF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V= 1.0L</w:t>
      </w:r>
      <w:r w:rsidR="000960FF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و تركيزه المولي </w:t>
      </w:r>
      <w:r w:rsidR="000960FF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C= 0.10 mol/L</w:t>
      </w:r>
      <w:r w:rsidR="000960FF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و له </w:t>
      </w:r>
      <w:r w:rsidR="000960FF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 xml:space="preserve">PH= 2.9 </w:t>
      </w:r>
      <w:r w:rsidR="000960FF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</w:t>
      </w:r>
    </w:p>
    <w:p w:rsidR="000960FF" w:rsidRDefault="000960FF" w:rsidP="000960FF">
      <w:pPr>
        <w:pStyle w:val="Paragraphedeliste"/>
        <w:numPr>
          <w:ilvl w:val="0"/>
          <w:numId w:val="8"/>
        </w:numPr>
        <w:bidi/>
        <w:spacing w:after="0" w:line="240" w:lineRule="auto"/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أكتب معادلة تفاعل حمض </w:t>
      </w:r>
      <w:proofErr w:type="spellStart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الايثانويك</w:t>
      </w:r>
      <w:proofErr w:type="spellEnd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مع الماء؟</w:t>
      </w:r>
    </w:p>
    <w:p w:rsidR="00C80B3A" w:rsidRPr="00C80B3A" w:rsidRDefault="00C80B3A" w:rsidP="00C80B3A">
      <w:pPr>
        <w:bidi/>
        <w:spacing w:after="0" w:line="240" w:lineRule="auto"/>
        <w:ind w:left="360"/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ب-</w:t>
      </w:r>
      <w:r w:rsidRPr="00C80B3A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أنشئ جدول التقدم للتفاعل ؟</w:t>
      </w:r>
    </w:p>
    <w:p w:rsidR="00C80B3A" w:rsidRDefault="00C80B3A" w:rsidP="00C80B3A">
      <w:pPr>
        <w:bidi/>
        <w:spacing w:after="0" w:line="240" w:lineRule="auto"/>
        <w:ind w:left="360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ج- أوجد عبارة </w:t>
      </w:r>
      <w:proofErr w:type="spellStart"/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X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vertAlign w:val="subscript"/>
          <w:lang w:bidi="ar-DZ"/>
        </w:rPr>
        <w:t>eq</w:t>
      </w:r>
      <w:proofErr w:type="spellEnd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تقدم التفاعل عند حالة توازن الجملة الكيميائية بدلالة </w:t>
      </w:r>
      <w:proofErr w:type="gramStart"/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V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PH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؟ ثم احسب قيمته ؟</w:t>
      </w:r>
    </w:p>
    <w:p w:rsidR="00EE021D" w:rsidRDefault="00C80B3A" w:rsidP="00C80B3A">
      <w:pPr>
        <w:bidi/>
        <w:spacing w:after="0" w:line="240" w:lineRule="auto"/>
        <w:ind w:left="360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د- </w:t>
      </w:r>
      <w:proofErr w:type="gramStart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بين</w:t>
      </w:r>
      <w:proofErr w:type="gramEnd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أن كسر التفاعل </w:t>
      </w:r>
      <w:proofErr w:type="spellStart"/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Q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vertAlign w:val="subscript"/>
          <w:lang w:bidi="ar-DZ"/>
        </w:rPr>
        <w:t>req</w:t>
      </w:r>
      <w:proofErr w:type="spellEnd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vertAlign w:val="subscript"/>
          <w:rtl/>
          <w:lang w:val="en-US" w:bidi="ar-DZ"/>
        </w:rPr>
        <w:t xml:space="preserve"> </w:t>
      </w:r>
      <w:r w:rsidRPr="00C80B3A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عند حالة توازن الجملة يكتب على الشكل: </w:t>
      </w:r>
      <w:r w:rsidR="000960FF" w:rsidRPr="00C80B3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Pr="00C80B3A">
        <w:rPr>
          <w:rFonts w:asciiTheme="majorBidi" w:hAnsiTheme="majorBidi" w:cstheme="majorBidi"/>
          <w:b/>
          <w:bCs/>
          <w:position w:val="-42"/>
          <w:sz w:val="28"/>
          <w:szCs w:val="28"/>
          <w:lang w:bidi="ar-DZ"/>
        </w:rPr>
        <w:object w:dxaOrig="2500" w:dyaOrig="940">
          <v:shape id="_x0000_i1058" type="#_x0000_t75" style="width:125.25pt;height:47.25pt" o:ole="">
            <v:imagedata r:id="rId87" o:title=""/>
          </v:shape>
          <o:OLEObject Type="Embed" ProgID="Equation.DSMT4" ShapeID="_x0000_i1058" DrawAspect="Content" ObjectID="_1429493732" r:id="rId88"/>
        </w:object>
      </w:r>
      <w:r w:rsidR="000960FF" w:rsidRPr="00C80B3A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="000960FF" w:rsidRPr="00C80B3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="000960FF" w:rsidRPr="00C80B3A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="000960FF" w:rsidRPr="00C80B3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؟</w:t>
      </w:r>
    </w:p>
    <w:p w:rsidR="00705D7A" w:rsidRDefault="00C80B3A" w:rsidP="00A36F5D">
      <w:pPr>
        <w:bidi/>
        <w:spacing w:after="0" w:line="240" w:lineRule="auto"/>
        <w:ind w:left="360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 w:rsidRPr="00705D7A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تحقق أن قيمة </w:t>
      </w:r>
      <w:proofErr w:type="spellStart"/>
      <w:r w:rsidRPr="00705D7A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ال</w:t>
      </w:r>
      <w:proofErr w:type="spellEnd"/>
      <w:r w:rsidR="00705D7A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</w:t>
      </w:r>
      <w:r w:rsidR="00A36F5D" w:rsidRPr="00251648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600" w:dyaOrig="380">
          <v:shape id="_x0000_i1059" type="#_x0000_t75" style="width:30pt;height:18.75pt" o:ole="">
            <v:imagedata r:id="rId89" o:title=""/>
          </v:shape>
          <o:OLEObject Type="Embed" ProgID="Equation.DSMT4" ShapeID="_x0000_i1059" DrawAspect="Content" ObjectID="_1429493733" r:id="rId90"/>
        </w:object>
      </w:r>
      <w:r w:rsidR="00DA3150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لثنائية</w:t>
      </w:r>
      <w:r w:rsidR="00DA3150"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  <w:t xml:space="preserve"> </w:t>
      </w:r>
      <w:r w:rsidR="00EA5E5B" w:rsidRPr="00DA3150">
        <w:rPr>
          <w:rFonts w:asciiTheme="majorBidi" w:hAnsiTheme="majorBidi" w:cstheme="majorBidi"/>
          <w:b/>
          <w:bCs/>
          <w:position w:val="-18"/>
          <w:sz w:val="28"/>
          <w:szCs w:val="28"/>
          <w:lang w:val="en-US" w:bidi="ar-DZ"/>
        </w:rPr>
        <w:object w:dxaOrig="3060" w:dyaOrig="499">
          <v:shape id="_x0000_i1060" type="#_x0000_t75" style="width:153pt;height:24.75pt" o:ole="">
            <v:imagedata r:id="rId91" o:title=""/>
          </v:shape>
          <o:OLEObject Type="Embed" ProgID="Equation.DSMT4" ShapeID="_x0000_i1060" DrawAspect="Content" ObjectID="_1429493734" r:id="rId92"/>
        </w:object>
      </w:r>
      <w:r w:rsidR="00DA3150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: </w:t>
      </w:r>
      <w:r w:rsidR="00DA3150" w:rsidRPr="00251648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1260" w:dyaOrig="380">
          <v:shape id="_x0000_i1061" type="#_x0000_t75" style="width:63pt;height:18.75pt" o:ole="">
            <v:imagedata r:id="rId93" o:title=""/>
          </v:shape>
          <o:OLEObject Type="Embed" ProgID="Equation.DSMT4" ShapeID="_x0000_i1061" DrawAspect="Content" ObjectID="_1429493735" r:id="rId94"/>
        </w:object>
      </w:r>
    </w:p>
    <w:p w:rsidR="00DA3150" w:rsidRDefault="00DA3150" w:rsidP="00EA5E5B">
      <w:pPr>
        <w:bidi/>
        <w:spacing w:after="0" w:line="240" w:lineRule="auto"/>
        <w:ind w:left="360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هـ - نضيف إلى حجم من المحلول المائي (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S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) لحمض </w:t>
      </w:r>
      <w:proofErr w:type="spellStart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الايثانويك</w:t>
      </w:r>
      <w:proofErr w:type="spellEnd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حجما من محلول مائي </w:t>
      </w:r>
      <w:proofErr w:type="spellStart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لايثانوات</w:t>
      </w:r>
      <w:proofErr w:type="spellEnd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الصوديوم </w:t>
      </w:r>
    </w:p>
    <w:p w:rsidR="00EA5E5B" w:rsidRDefault="00EA5E5B" w:rsidP="00EA5E5B">
      <w:pPr>
        <w:pStyle w:val="MTDisplayEquation"/>
        <w:rPr>
          <w:rtl/>
        </w:rPr>
      </w:pPr>
      <w:r w:rsidRPr="00DA3150">
        <w:rPr>
          <w:b w:val="0"/>
          <w:bCs w:val="0"/>
          <w:position w:val="-18"/>
        </w:rPr>
        <w:object w:dxaOrig="2820" w:dyaOrig="520">
          <v:shape id="_x0000_i1062" type="#_x0000_t75" style="width:141pt;height:26.25pt" o:ole="">
            <v:imagedata r:id="rId95" o:title=""/>
          </v:shape>
          <o:OLEObject Type="Embed" ProgID="Equation.DSMT4" ShapeID="_x0000_i1062" DrawAspect="Content" ObjectID="_1429493736" r:id="rId96"/>
        </w:object>
      </w:r>
      <w:r>
        <w:rPr>
          <w:rFonts w:hint="cs"/>
          <w:rtl/>
        </w:rPr>
        <w:t xml:space="preserve">فنحصل على مزيج ذي </w:t>
      </w:r>
      <w:r w:rsidR="00705D7A">
        <w:rPr>
          <w:rtl/>
        </w:rPr>
        <w:tab/>
      </w:r>
      <w:r>
        <w:t xml:space="preserve">PH= </w:t>
      </w:r>
      <w:r>
        <w:rPr>
          <w:lang w:val="fr-FR"/>
        </w:rPr>
        <w:t>6.</w:t>
      </w:r>
      <w:proofErr w:type="gramStart"/>
      <w:r>
        <w:rPr>
          <w:lang w:val="fr-FR"/>
        </w:rPr>
        <w:t>5</w:t>
      </w:r>
      <w:r>
        <w:t xml:space="preserve"> </w:t>
      </w:r>
      <w:r>
        <w:rPr>
          <w:rFonts w:hint="cs"/>
          <w:rtl/>
        </w:rPr>
        <w:t xml:space="preserve"> .</w:t>
      </w:r>
      <w:proofErr w:type="gramEnd"/>
      <w:r>
        <w:rPr>
          <w:rFonts w:hint="cs"/>
          <w:rtl/>
        </w:rPr>
        <w:t>حدد معللا جوابك النوع الكيميائي الغالب في المزيج؟</w:t>
      </w:r>
    </w:p>
    <w:p w:rsidR="00EA5E5B" w:rsidRDefault="00EA5E5B" w:rsidP="00EA5E5B">
      <w:pPr>
        <w:pStyle w:val="MTDisplayEquation"/>
        <w:ind w:left="141"/>
        <w:rPr>
          <w:rtl/>
        </w:rPr>
      </w:pPr>
      <w:r>
        <w:rPr>
          <w:rFonts w:hint="cs"/>
          <w:rtl/>
        </w:rPr>
        <w:t xml:space="preserve">2/ تشير لصيقة قارورة خل تجاري إلى درجة حموضة </w:t>
      </w:r>
      <w:r>
        <w:rPr>
          <w:rtl/>
        </w:rPr>
        <w:t xml:space="preserve"> </w:t>
      </w:r>
      <w:r w:rsidRPr="00EA5E5B">
        <w:rPr>
          <w:position w:val="-18"/>
        </w:rPr>
        <w:object w:dxaOrig="560" w:dyaOrig="499">
          <v:shape id="_x0000_i1063" type="#_x0000_t75" style="width:27.75pt;height:24.75pt" o:ole="">
            <v:imagedata r:id="rId97" o:title=""/>
          </v:shape>
          <o:OLEObject Type="Embed" ProgID="Equation.DSMT4" ShapeID="_x0000_i1063" DrawAspect="Content" ObjectID="_1429493737" r:id="rId98"/>
        </w:object>
      </w:r>
      <w:r w:rsidR="00705D7A">
        <w:rPr>
          <w:rtl/>
        </w:rPr>
        <w:t xml:space="preserve"> </w:t>
      </w:r>
      <w:r>
        <w:rPr>
          <w:rFonts w:hint="cs"/>
          <w:rtl/>
        </w:rPr>
        <w:t xml:space="preserve">.للتحقق من هذه القيمة بواسطة المعايرة . نأخذ كتلة </w:t>
      </w:r>
      <w:r>
        <w:rPr>
          <w:lang w:val="fr-FR"/>
        </w:rPr>
        <w:t>m= 50g</w:t>
      </w:r>
      <w:r>
        <w:rPr>
          <w:rFonts w:hint="cs"/>
          <w:rtl/>
        </w:rPr>
        <w:t xml:space="preserve"> </w:t>
      </w:r>
    </w:p>
    <w:p w:rsidR="00807C37" w:rsidRDefault="00EA5E5B" w:rsidP="00807C37">
      <w:pPr>
        <w:pStyle w:val="MTDisplayEquation"/>
        <w:ind w:left="141"/>
        <w:rPr>
          <w:rtl/>
        </w:rPr>
      </w:pPr>
      <w:r>
        <w:rPr>
          <w:rFonts w:hint="cs"/>
          <w:rtl/>
        </w:rPr>
        <w:t xml:space="preserve">من هذا الخل و نضعها في </w:t>
      </w:r>
      <w:proofErr w:type="spellStart"/>
      <w:r>
        <w:rPr>
          <w:rFonts w:hint="cs"/>
          <w:rtl/>
        </w:rPr>
        <w:t>حوجلة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عيارية</w:t>
      </w:r>
      <w:proofErr w:type="spellEnd"/>
      <w:r>
        <w:rPr>
          <w:rFonts w:hint="cs"/>
          <w:rtl/>
        </w:rPr>
        <w:t xml:space="preserve"> </w:t>
      </w:r>
      <w:r>
        <w:rPr>
          <w:lang w:val="fr-FR"/>
        </w:rPr>
        <w:t>500mL</w:t>
      </w:r>
      <w:r>
        <w:rPr>
          <w:rFonts w:hint="cs"/>
          <w:rtl/>
        </w:rPr>
        <w:t xml:space="preserve"> </w:t>
      </w:r>
      <w:r w:rsidR="00807C37">
        <w:rPr>
          <w:rFonts w:hint="cs"/>
          <w:rtl/>
        </w:rPr>
        <w:t xml:space="preserve">و نضيف الماء المقطر حتى الخط العيار فنحصل على محلول مائي ( </w:t>
      </w:r>
      <w:r w:rsidR="00807C37">
        <w:rPr>
          <w:lang w:val="fr-FR"/>
        </w:rPr>
        <w:t>S</w:t>
      </w:r>
      <w:r w:rsidR="00807C37">
        <w:rPr>
          <w:vertAlign w:val="subscript"/>
          <w:lang w:val="fr-FR"/>
        </w:rPr>
        <w:t>A</w:t>
      </w:r>
      <w:r w:rsidR="00807C37">
        <w:rPr>
          <w:rFonts w:hint="cs"/>
          <w:rtl/>
        </w:rPr>
        <w:t>)</w:t>
      </w:r>
    </w:p>
    <w:p w:rsidR="00C80B3A" w:rsidRDefault="00807C37" w:rsidP="00807C37">
      <w:pPr>
        <w:bidi/>
        <w:spacing w:after="0"/>
        <w:rPr>
          <w:b/>
          <w:bCs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نعاير الحجم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V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A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= 20mL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من المحلول </w:t>
      </w:r>
      <w:r>
        <w:rPr>
          <w:rFonts w:hint="cs"/>
          <w:rtl/>
        </w:rPr>
        <w:t xml:space="preserve"> </w:t>
      </w:r>
      <w:r w:rsidRPr="00807C3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( </w:t>
      </w:r>
      <w:r w:rsidRPr="00807C37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807C37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A</w:t>
      </w:r>
      <w:r w:rsidRPr="00807C37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بواسطة محلول مائي </w:t>
      </w:r>
      <w:r>
        <w:rPr>
          <w:rFonts w:hint="cs"/>
          <w:rtl/>
        </w:rPr>
        <w:t xml:space="preserve"> </w:t>
      </w:r>
      <w:r w:rsidRPr="00807C3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( </w:t>
      </w:r>
      <w:r w:rsidRPr="00807C37">
        <w:rPr>
          <w:rFonts w:asciiTheme="majorBidi" w:hAnsiTheme="majorBidi" w:cstheme="majorBidi"/>
          <w:b/>
          <w:bCs/>
          <w:sz w:val="28"/>
          <w:szCs w:val="28"/>
        </w:rPr>
        <w:t>S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B</w:t>
      </w:r>
      <w:r w:rsidRPr="00807C37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لهيدروكسيد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الصوديوم </w:t>
      </w:r>
      <w:r w:rsidRPr="00807C37">
        <w:rPr>
          <w:b/>
          <w:bCs/>
          <w:position w:val="-18"/>
        </w:rPr>
        <w:object w:dxaOrig="2100" w:dyaOrig="520">
          <v:shape id="_x0000_i1064" type="#_x0000_t75" style="width:105pt;height:26.25pt" o:ole="">
            <v:imagedata r:id="rId99" o:title=""/>
          </v:shape>
          <o:OLEObject Type="Embed" ProgID="Equation.DSMT4" ShapeID="_x0000_i1064" DrawAspect="Content" ObjectID="_1429493738" r:id="rId100"/>
        </w:object>
      </w:r>
    </w:p>
    <w:p w:rsidR="00D85B27" w:rsidRDefault="00807C37" w:rsidP="00D85B27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تركيزه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المولي </w:t>
      </w:r>
      <w:r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D85B27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B</w:t>
      </w:r>
      <w:r>
        <w:rPr>
          <w:rFonts w:asciiTheme="majorBidi" w:hAnsiTheme="majorBidi" w:cstheme="majorBidi"/>
          <w:b/>
          <w:bCs/>
          <w:sz w:val="28"/>
          <w:szCs w:val="28"/>
        </w:rPr>
        <w:t>=</w:t>
      </w:r>
      <w:r w:rsidR="00D85B27">
        <w:rPr>
          <w:rFonts w:asciiTheme="majorBidi" w:hAnsiTheme="majorBidi" w:cstheme="majorBidi"/>
          <w:b/>
          <w:bCs/>
          <w:sz w:val="28"/>
          <w:szCs w:val="28"/>
        </w:rPr>
        <w:t>0.20mol/</w:t>
      </w:r>
      <w:proofErr w:type="gramStart"/>
      <w:r w:rsidR="00D85B27">
        <w:rPr>
          <w:rFonts w:asciiTheme="majorBidi" w:hAnsiTheme="majorBidi" w:cstheme="majorBidi"/>
          <w:b/>
          <w:bCs/>
          <w:sz w:val="28"/>
          <w:szCs w:val="28"/>
        </w:rPr>
        <w:t>L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85B27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proofErr w:type="gramEnd"/>
      <w:r w:rsidR="00D85B27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نحصل على التكافؤ عند إضافة حجم </w:t>
      </w:r>
      <w:r w:rsidR="00D85B27">
        <w:rPr>
          <w:rFonts w:asciiTheme="majorBidi" w:hAnsiTheme="majorBidi" w:cstheme="majorBidi"/>
          <w:b/>
          <w:bCs/>
          <w:sz w:val="28"/>
          <w:szCs w:val="28"/>
          <w:lang w:bidi="ar-DZ"/>
        </w:rPr>
        <w:t>V= 10mL</w:t>
      </w:r>
      <w:r w:rsidR="00D85B27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من المحلول  ( </w:t>
      </w:r>
      <w:r w:rsidR="00D85B27">
        <w:rPr>
          <w:rFonts w:asciiTheme="majorBidi" w:hAnsiTheme="majorBidi" w:cstheme="majorBidi"/>
          <w:b/>
          <w:bCs/>
          <w:sz w:val="28"/>
          <w:szCs w:val="28"/>
          <w:lang w:bidi="ar-DZ"/>
        </w:rPr>
        <w:t>S</w:t>
      </w:r>
      <w:r w:rsidR="00D85B27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B</w:t>
      </w:r>
      <w:r w:rsidR="00D85B27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) .</w:t>
      </w:r>
    </w:p>
    <w:p w:rsidR="00D85B27" w:rsidRDefault="00D85B27" w:rsidP="00D85B27">
      <w:pPr>
        <w:pStyle w:val="Paragraphedeliste"/>
        <w:numPr>
          <w:ilvl w:val="0"/>
          <w:numId w:val="10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صف بروتوكول تجريبي توضح فيه عملية المعايرة؟</w:t>
      </w:r>
    </w:p>
    <w:p w:rsidR="00D85B27" w:rsidRDefault="00D85B27" w:rsidP="00D85B27">
      <w:pPr>
        <w:pStyle w:val="Paragraphedeliste"/>
        <w:numPr>
          <w:ilvl w:val="0"/>
          <w:numId w:val="10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أكتب معادلة التفاعل الحاصل و الذي نعتبره تام؟</w:t>
      </w:r>
    </w:p>
    <w:p w:rsidR="00D85B27" w:rsidRDefault="00D85B27" w:rsidP="00D85B27">
      <w:pPr>
        <w:bidi/>
        <w:spacing w:after="0"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ج- أحسب قيمة </w:t>
      </w:r>
      <w:r>
        <w:rPr>
          <w:rFonts w:asciiTheme="majorBidi" w:hAnsiTheme="majorBidi" w:cstheme="majorBidi"/>
          <w:b/>
          <w:bCs/>
          <w:sz w:val="28"/>
          <w:szCs w:val="28"/>
        </w:rPr>
        <w:t>C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A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التركيز المولي لحمض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الايثانويك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في المحلول </w:t>
      </w:r>
      <w:r w:rsidRPr="00807C3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( </w:t>
      </w:r>
      <w:r w:rsidRPr="00807C37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807C37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A</w:t>
      </w:r>
      <w:r w:rsidRPr="00807C37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؟</w:t>
      </w:r>
    </w:p>
    <w:p w:rsidR="00D85B27" w:rsidRPr="00D85B27" w:rsidRDefault="00D85B27" w:rsidP="00D85B27">
      <w:pPr>
        <w:bidi/>
        <w:spacing w:after="0"/>
        <w:ind w:left="36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د- أوجد قيمة درجة حموضة الخل التجاري و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قارنها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مع القيمة المسجلة عللا القارورة؟</w:t>
      </w:r>
    </w:p>
    <w:p w:rsidR="00807C37" w:rsidRDefault="002B6C39" w:rsidP="00603E10">
      <w:pPr>
        <w:bidi/>
        <w:spacing w:after="0"/>
        <w:jc w:val="highKashida"/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bidi="ar-DZ"/>
        </w:rPr>
      </w:pPr>
      <w:r w:rsidRPr="00A10A59">
        <w:rPr>
          <w:rFonts w:asciiTheme="majorBidi" w:hAnsiTheme="majorBidi" w:cstheme="majorBidi" w:hint="cs"/>
          <w:b/>
          <w:bCs/>
          <w:position w:val="-4"/>
          <w:sz w:val="32"/>
          <w:szCs w:val="32"/>
          <w:u w:val="single"/>
          <w:rtl/>
          <w:lang w:bidi="ar-DZ"/>
        </w:rPr>
        <w:t xml:space="preserve">التمرين </w:t>
      </w:r>
      <w:r>
        <w:rPr>
          <w:rFonts w:asciiTheme="majorBidi" w:hAnsiTheme="majorBidi" w:cstheme="majorBidi" w:hint="cs"/>
          <w:b/>
          <w:bCs/>
          <w:position w:val="-4"/>
          <w:sz w:val="32"/>
          <w:szCs w:val="32"/>
          <w:u w:val="single"/>
          <w:rtl/>
          <w:lang w:bidi="ar-DZ"/>
        </w:rPr>
        <w:t>الخامس</w:t>
      </w:r>
      <w:r w:rsidRPr="00A10A59">
        <w:rPr>
          <w:rFonts w:asciiTheme="majorBidi" w:hAnsiTheme="majorBidi" w:cstheme="majorBidi" w:hint="cs"/>
          <w:b/>
          <w:bCs/>
          <w:position w:val="-4"/>
          <w:sz w:val="32"/>
          <w:szCs w:val="32"/>
          <w:u w:val="single"/>
          <w:rtl/>
          <w:lang w:bidi="ar-DZ"/>
        </w:rPr>
        <w:t>(03نقاط)</w:t>
      </w:r>
    </w:p>
    <w:p w:rsidR="00A07E3A" w:rsidRDefault="00A07E3A" w:rsidP="00A07E3A">
      <w:pPr>
        <w:bidi/>
        <w:spacing w:after="0"/>
        <w:jc w:val="highKashida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تعتبر رياضة التزحلق على الجليد من </w:t>
      </w:r>
      <w:proofErr w:type="spellStart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الرياضات</w:t>
      </w:r>
      <w:proofErr w:type="spellEnd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الشتوية الأكثر انتشارا في المناطق الجبلية ، حيث يسعى </w:t>
      </w:r>
      <w:proofErr w:type="spellStart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ممارسوا</w:t>
      </w:r>
      <w:proofErr w:type="spellEnd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هذه الرياضة إلى تحقيق نتائج إيجابية و تحطيم أرقام قياسية . تتكون حلبة التزحلق الممثلة في الشكل -7 من ثلاثة أجزاء:</w:t>
      </w:r>
    </w:p>
    <w:p w:rsidR="00A07E3A" w:rsidRDefault="00A07E3A" w:rsidP="00A07E3A">
      <w:pPr>
        <w:pStyle w:val="Paragraphedeliste"/>
        <w:numPr>
          <w:ilvl w:val="0"/>
          <w:numId w:val="11"/>
        </w:numPr>
        <w:bidi/>
        <w:spacing w:after="0"/>
        <w:jc w:val="highKashida"/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جزء 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AB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مستقيم طوله 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AB= 82.7m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يميل بزاوية 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α= 14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vertAlign w:val="superscript"/>
          <w:lang w:bidi="ar-DZ"/>
        </w:rPr>
        <w:t>0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بالنسبة للمستوى الأفقي</w:t>
      </w:r>
    </w:p>
    <w:p w:rsidR="00A07E3A" w:rsidRPr="00946650" w:rsidRDefault="00A07E3A" w:rsidP="00946650">
      <w:pPr>
        <w:pStyle w:val="Paragraphedeliste"/>
        <w:numPr>
          <w:ilvl w:val="0"/>
          <w:numId w:val="11"/>
        </w:numPr>
        <w:bidi/>
        <w:spacing w:after="0"/>
        <w:jc w:val="highKashida"/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جزء </w:t>
      </w:r>
      <w:r w:rsidR="00636DCA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BC</w:t>
      </w:r>
      <w:r w:rsidR="00636DCA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مستقيم أفقي طوله </w:t>
      </w:r>
      <w:r w:rsidR="00636DCA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 xml:space="preserve">L= </w:t>
      </w:r>
      <w:proofErr w:type="gramStart"/>
      <w:r w:rsidR="00636DCA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100m</w:t>
      </w:r>
      <w:r w:rsidR="00636DCA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</w:t>
      </w:r>
      <w:r w:rsidR="00946650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،</w:t>
      </w:r>
      <w:proofErr w:type="gramEnd"/>
      <w:r w:rsidR="00946650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جزء </w:t>
      </w:r>
      <w:r w:rsidR="00946650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CD</w:t>
      </w:r>
      <w:r w:rsidR="00946650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دائري</w:t>
      </w:r>
    </w:p>
    <w:p w:rsidR="00636DCA" w:rsidRDefault="00FA6115" w:rsidP="00636DCA">
      <w:pPr>
        <w:bidi/>
        <w:spacing w:after="0"/>
        <w:jc w:val="highKashida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 w:rsidRPr="00FA6115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0098" style="position:absolute;left:0;text-align:left;margin-left:348.35pt;margin-top:6pt;width:39.75pt;height:25.9pt;z-index:252310528" filled="f" stroked="f">
            <v:textbox style="mso-next-textbox:#_x0000_s10098">
              <w:txbxContent>
                <w:p w:rsidR="000600A9" w:rsidRPr="00D50666" w:rsidRDefault="000600A9" w:rsidP="00D50666">
                  <w:pPr>
                    <w:ind w:left="425"/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Y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shape id="_x0000_s10062" type="#_x0000_t32" style="position:absolute;left:0;text-align:left;margin-left:369.5pt;margin-top:14.35pt;width:0;height:102.75pt;flip:y;z-index:252282880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shape id="_x0000_s10056" type="#_x0000_t202" style="position:absolute;left:0;text-align:left;margin-left:6.8pt;margin-top:9.1pt;width:555pt;height:115.5pt;z-index:252277760">
            <v:textbox>
              <w:txbxContent>
                <w:p w:rsidR="000600A9" w:rsidRDefault="000600A9"/>
              </w:txbxContent>
            </v:textbox>
          </v:shape>
        </w:pict>
      </w:r>
    </w:p>
    <w:p w:rsidR="00636DCA" w:rsidRDefault="00636DCA" w:rsidP="00636DCA">
      <w:pPr>
        <w:bidi/>
        <w:spacing w:after="0"/>
        <w:jc w:val="highKashida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</w:p>
    <w:p w:rsidR="00636DCA" w:rsidRDefault="00FA6115" w:rsidP="00636DCA">
      <w:pPr>
        <w:bidi/>
        <w:spacing w:after="0"/>
        <w:jc w:val="highKashida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rect id="_x0000_s10093" style="position:absolute;left:0;text-align:left;margin-left:-7.2pt;margin-top:14.4pt;width:39.75pt;height:25.9pt;z-index:252305408" filled="f" stroked="f">
            <v:textbox style="mso-next-textbox:#_x0000_s10093">
              <w:txbxContent>
                <w:p w:rsidR="000600A9" w:rsidRDefault="000600A9" w:rsidP="00D50666">
                  <w:pPr>
                    <w:pStyle w:val="Paragraphedeliste"/>
                    <w:numPr>
                      <w:ilvl w:val="0"/>
                      <w:numId w:val="5"/>
                    </w:numPr>
                    <w:jc w:val="right"/>
                  </w:pPr>
                </w:p>
              </w:txbxContent>
            </v:textbox>
          </v:rect>
        </w:pict>
      </w:r>
      <w:r w:rsidRPr="00FA6115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0096" style="position:absolute;left:0;text-align:left;margin-left:349.35pt;margin-top:1.3pt;width:49.4pt;height:25.9pt;z-index:252308480" filled="f" stroked="f">
            <v:textbox style="mso-next-textbox:#_x0000_s10096">
              <w:txbxContent>
                <w:p w:rsidR="000600A9" w:rsidRPr="00D50666" w:rsidRDefault="000600A9" w:rsidP="005868CE">
                  <w:pPr>
                    <w:ind w:left="360"/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</w:rPr>
                  </w:pPr>
                  <w:r w:rsidRPr="00D5066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V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</w:rPr>
                    <w:t>D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rect id="_x0000_s10084" style="position:absolute;left:0;text-align:left;margin-left:13.1pt;margin-top:2.85pt;width:29.25pt;height:27.75pt;z-index:252296192" filled="f" stroked="f">
            <v:textbox>
              <w:txbxContent>
                <w:p w:rsidR="000600A9" w:rsidRPr="00C12D88" w:rsidRDefault="000600A9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C12D88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A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shape id="_x0000_s10083" type="#_x0000_t32" style="position:absolute;left:0;text-align:left;margin-left:77.3pt;margin-top:15.55pt;width:19.25pt;height:18.8pt;flip:x;z-index:252295168" o:connectortype="straight"/>
        </w:pict>
      </w: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shape id="_x0000_s10082" type="#_x0000_t32" style="position:absolute;left:0;text-align:left;margin-left:102.45pt;margin-top:6.55pt;width:16.85pt;height:9pt;flip:y;z-index:252294144" o:connectortype="straight" strokeweight="1.5pt"/>
        </w:pict>
      </w: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oval id="_x0000_s10075" style="position:absolute;left:0;text-align:left;margin-left:97.4pt;margin-top:.45pt;width:9.1pt;height:10.75pt;rotation:-3934154fd;z-index:252290048" strokeweight="1.5pt"/>
        </w:pict>
      </w: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oval id="_x0000_s10074" style="position:absolute;left:0;text-align:left;margin-left:84.65pt;margin-top:8.6pt;width:19.85pt;height:15.75pt;rotation:-3934154fd;z-index:252289024" strokeweight="1.5pt"/>
        </w:pict>
      </w:r>
    </w:p>
    <w:p w:rsidR="00636DCA" w:rsidRDefault="00FA6115" w:rsidP="00636DCA">
      <w:pPr>
        <w:bidi/>
        <w:spacing w:after="0"/>
        <w:jc w:val="highKashida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102" type="#_x0000_t19" style="position:absolute;left:0;text-align:left;margin-left:388.1pt;margin-top:10.4pt;width:11pt;height:13.2pt;z-index:252312576" coordsize="21600,22395" adj="-5248845,194260,,21278" path="wr-21600,-322,21600,42878,3717,,21571,22395nfewr-21600,-322,21600,42878,3717,,21571,22395l,21278nsxe" strokeweight="1pt">
            <v:path o:connectlocs="3717,0;21571,22395;0,21278"/>
          </v:shape>
        </w:pict>
      </w: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rect id="_x0000_s10089" style="position:absolute;left:0;text-align:left;margin-left:393.1pt;margin-top:.8pt;width:30.75pt;height:25.5pt;z-index:252301312" filled="f" stroked="f">
            <v:textbox>
              <w:txbxContent>
                <w:p w:rsidR="000600A9" w:rsidRPr="00C12D88" w:rsidRDefault="000600A9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C12D88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θ</w:t>
                  </w:r>
                  <w:proofErr w:type="gramEnd"/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shape id="_x0000_s10064" type="#_x0000_t32" style="position:absolute;left:0;text-align:left;margin-left:373.45pt;margin-top:.8pt;width:29.25pt;height:21pt;flip:y;z-index:252284928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rect id="_x0000_s10097" style="position:absolute;left:0;text-align:left;margin-left:510.8pt;margin-top:.8pt;width:39.75pt;height:25.9pt;z-index:252309504" filled="f" stroked="f">
            <v:textbox style="mso-next-textbox:#_x0000_s10097">
              <w:txbxContent>
                <w:p w:rsidR="000600A9" w:rsidRPr="00D50666" w:rsidRDefault="000600A9" w:rsidP="00D50666">
                  <w:pPr>
                    <w:ind w:left="425"/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D5066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X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rect id="_x0000_s10094" style="position:absolute;left:0;text-align:left;margin-left:339.5pt;margin-top:9.75pt;width:39.75pt;height:25.9pt;z-index:252306432" filled="f" stroked="f">
            <v:textbox style="mso-next-textbox:#_x0000_s10094">
              <w:txbxContent>
                <w:p w:rsidR="000600A9" w:rsidRDefault="000600A9" w:rsidP="00D50666">
                  <w:pPr>
                    <w:pStyle w:val="Paragraphedeliste"/>
                    <w:numPr>
                      <w:ilvl w:val="0"/>
                      <w:numId w:val="5"/>
                    </w:numPr>
                    <w:jc w:val="right"/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rect id="_x0000_s10087" style="position:absolute;left:0;text-align:left;margin-left:348.35pt;margin-top:7.9pt;width:29.25pt;height:27.75pt;z-index:252299264" filled="f" stroked="f">
            <v:textbox>
              <w:txbxContent>
                <w:p w:rsidR="000600A9" w:rsidRPr="00C12D88" w:rsidRDefault="000600A9" w:rsidP="00C12D88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D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shape id="_x0000_s10081" type="#_x0000_t32" style="position:absolute;left:0;text-align:left;margin-left:96.55pt;margin-top:12.1pt;width:11.25pt;height:9.7pt;flip:x;z-index:252293120" o:connectortype="straight" strokeweight="1.5pt"/>
        </w:pict>
      </w: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shape id="_x0000_s10058" type="#_x0000_t32" style="position:absolute;left:0;text-align:left;margin-left:21.8pt;margin-top:7.9pt;width:198.45pt;height:38.25pt;z-index:252279808" o:connectortype="straight" strokeweight="1.5pt"/>
        </w:pict>
      </w: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shape id="_x0000_s10080" type="#_x0000_t32" style="position:absolute;left:0;text-align:left;margin-left:89.3pt;margin-top:7.9pt;width:18pt;height:4.2pt;z-index:252292096" o:connectortype="straight" strokeweight="1.5pt"/>
        </w:pict>
      </w:r>
    </w:p>
    <w:p w:rsidR="00636DCA" w:rsidRDefault="00FA6115" w:rsidP="00636DCA">
      <w:pPr>
        <w:bidi/>
        <w:spacing w:after="0"/>
        <w:jc w:val="highKashida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shape id="_x0000_s10100" type="#_x0000_t19" style="position:absolute;left:0;text-align:left;margin-left:117.7pt;margin-top:9.4pt;width:7.15pt;height:18.2pt;flip:x;z-index:252311552" coordsize="21600,20265" adj="-4571330,,,20265" path="wr-21600,-1335,21600,41865,7475,,21600,20265nfewr-21600,-1335,21600,41865,7475,,21600,20265l,20265nsxe" strokeweight="1.5pt">
            <v:path o:connectlocs="7475,0;21600,20265;0,20265"/>
          </v:shape>
        </w:pict>
      </w: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rect id="_x0000_s10095" style="position:absolute;left:0;text-align:left;margin-left:482.3pt;margin-top:13.75pt;width:39.75pt;height:25.9pt;z-index:252307456" filled="f" stroked="f">
            <v:textbox style="mso-next-textbox:#_x0000_s10095">
              <w:txbxContent>
                <w:p w:rsidR="000600A9" w:rsidRDefault="000600A9" w:rsidP="00D50666">
                  <w:pPr>
                    <w:pStyle w:val="Paragraphedeliste"/>
                    <w:numPr>
                      <w:ilvl w:val="0"/>
                      <w:numId w:val="5"/>
                    </w:numPr>
                    <w:jc w:val="right"/>
                  </w:pPr>
                </w:p>
              </w:txbxContent>
            </v:textbox>
          </v:rect>
        </w:pict>
      </w:r>
      <w:r w:rsidRPr="00FA6115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0091" style="position:absolute;left:0;text-align:left;margin-left:299.75pt;margin-top:13.75pt;width:39.75pt;height:25.9pt;z-index:252303360" filled="f" stroked="f">
            <v:textbox style="mso-next-textbox:#_x0000_s10091">
              <w:txbxContent>
                <w:p w:rsidR="000600A9" w:rsidRDefault="000600A9" w:rsidP="00D50666">
                  <w:pPr>
                    <w:pStyle w:val="Paragraphedeliste"/>
                    <w:numPr>
                      <w:ilvl w:val="0"/>
                      <w:numId w:val="5"/>
                    </w:numPr>
                    <w:jc w:val="right"/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rect id="_x0000_s10092" style="position:absolute;left:0;text-align:left;margin-left:190.45pt;margin-top:13.75pt;width:39.75pt;height:25.9pt;z-index:252304384" filled="f" stroked="f">
            <v:textbox style="mso-next-textbox:#_x0000_s10092">
              <w:txbxContent>
                <w:p w:rsidR="000600A9" w:rsidRDefault="000600A9" w:rsidP="00D50666">
                  <w:pPr>
                    <w:pStyle w:val="Paragraphedeliste"/>
                    <w:numPr>
                      <w:ilvl w:val="0"/>
                      <w:numId w:val="5"/>
                    </w:numPr>
                    <w:jc w:val="right"/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rect id="_x0000_s10090" style="position:absolute;left:0;text-align:left;margin-left:498.8pt;margin-top:7.8pt;width:30.75pt;height:25.5pt;z-index:252302336" filled="f" stroked="f">
            <v:textbox>
              <w:txbxContent>
                <w:p w:rsidR="000600A9" w:rsidRPr="00C12D88" w:rsidRDefault="000600A9" w:rsidP="00C12D88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P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rect id="_x0000_s10088" style="position:absolute;left:0;text-align:left;margin-left:124.85pt;margin-top:4.4pt;width:29.25pt;height:27.75pt;z-index:252300288" filled="f" stroked="f">
            <v:textbox>
              <w:txbxContent>
                <w:p w:rsidR="000600A9" w:rsidRPr="00C12D88" w:rsidRDefault="000600A9" w:rsidP="00C12D88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C12D88">
                    <w:rPr>
                      <w:rFonts w:asciiTheme="majorBidi" w:hAnsiTheme="majorBidi" w:cstheme="majorBidi"/>
                      <w:b/>
                      <w:bCs/>
                      <w:position w:val="-12"/>
                      <w:sz w:val="32"/>
                      <w:szCs w:val="32"/>
                      <w:lang w:bidi="ar-DZ"/>
                    </w:rPr>
                    <w:t>α</w:t>
                  </w:r>
                  <w:proofErr w:type="gramEnd"/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shape id="_x0000_s10063" type="#_x0000_t32" style="position:absolute;left:0;text-align:left;margin-left:369.5pt;margin-top:4.4pt;width:174.75pt;height:0;z-index:252283904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shape id="_x0000_s10061" type="#_x0000_t19" style="position:absolute;left:0;text-align:left;margin-left:320.75pt;margin-top:4.4pt;width:48.75pt;height:23.25pt;flip:y;z-index:252281856" strokeweight="1.5pt"/>
        </w:pict>
      </w:r>
    </w:p>
    <w:p w:rsidR="00636DCA" w:rsidRDefault="00FA6115" w:rsidP="00636DCA">
      <w:pPr>
        <w:bidi/>
        <w:spacing w:after="0"/>
        <w:jc w:val="highKashida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rect id="_x0000_s10086" style="position:absolute;left:0;text-align:left;margin-left:314.6pt;margin-top:4.25pt;width:29.25pt;height:27.75pt;z-index:252298240" filled="f" stroked="f">
            <v:textbox>
              <w:txbxContent>
                <w:p w:rsidR="000600A9" w:rsidRPr="00C12D88" w:rsidRDefault="000600A9" w:rsidP="00C12D88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C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rect id="_x0000_s10085" style="position:absolute;left:0;text-align:left;margin-left:203.9pt;margin-top:4.25pt;width:29.25pt;height:27.75pt;z-index:252297216" filled="f" stroked="f">
            <v:textbox>
              <w:txbxContent>
                <w:p w:rsidR="000600A9" w:rsidRPr="00C12D88" w:rsidRDefault="000600A9" w:rsidP="00C12D88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B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shape id="_x0000_s10070" type="#_x0000_t32" style="position:absolute;left:0;text-align:left;margin-left:324.5pt;margin-top:9.05pt;width:226.05pt;height:.05pt;flip:x;z-index:252286976" o:connectortype="straight" strokeweight="1.5pt">
            <v:stroke dashstyle="1 1"/>
          </v:shape>
        </w:pict>
      </w: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shape id="_x0000_s10068" type="#_x0000_t32" style="position:absolute;left:0;text-align:left;margin-left:21.8pt;margin-top:9.1pt;width:198.45pt;height:0;flip:x;z-index:252285952" o:connectortype="straight" strokeweight="1.5pt">
            <v:stroke dashstyle="1 1"/>
          </v:shape>
        </w:pict>
      </w: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shape id="_x0000_s10059" type="#_x0000_t32" style="position:absolute;left:0;text-align:left;margin-left:220.25pt;margin-top:9.1pt;width:100.5pt;height:0;z-index:252280832" o:connectortype="straight" strokeweight="1.5pt"/>
        </w:pict>
      </w:r>
    </w:p>
    <w:p w:rsidR="00636DCA" w:rsidRDefault="00FA6115" w:rsidP="00636DCA">
      <w:pPr>
        <w:bidi/>
        <w:spacing w:after="0"/>
        <w:jc w:val="highKashida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rect id="_x0000_s10104" style="position:absolute;left:0;text-align:left;margin-left:251.75pt;margin-top:17.75pt;width:69pt;height:28.5pt;z-index:252314624" filled="f" stroked="f">
            <v:textbox>
              <w:txbxContent>
                <w:p w:rsidR="000600A9" w:rsidRPr="008C594A" w:rsidRDefault="000600A9" w:rsidP="00946650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الشكل</w:t>
                  </w:r>
                  <w:proofErr w:type="gram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-7 )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)</w:t>
                  </w:r>
                </w:p>
              </w:txbxContent>
            </v:textbox>
          </v:rect>
        </w:pict>
      </w:r>
    </w:p>
    <w:p w:rsidR="00946650" w:rsidRDefault="00946650" w:rsidP="006574D1">
      <w:pPr>
        <w:bidi/>
        <w:spacing w:after="0"/>
        <w:jc w:val="center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</w:p>
    <w:p w:rsidR="00946650" w:rsidRDefault="00946650" w:rsidP="00946650">
      <w:pPr>
        <w:bidi/>
        <w:spacing w:after="0"/>
        <w:jc w:val="center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</w:p>
    <w:p w:rsidR="006574D1" w:rsidRDefault="006574D1" w:rsidP="001D17DA">
      <w:pPr>
        <w:bidi/>
        <w:spacing w:after="0"/>
        <w:jc w:val="center"/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الصفحة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t>4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من </w:t>
      </w:r>
      <w:r w:rsidR="001D17DA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10</w:t>
      </w:r>
    </w:p>
    <w:p w:rsidR="006574D1" w:rsidRDefault="006574D1" w:rsidP="006574D1">
      <w:pPr>
        <w:bidi/>
        <w:spacing w:after="0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</w:p>
    <w:p w:rsidR="00946650" w:rsidRDefault="00946650" w:rsidP="00946650">
      <w:pPr>
        <w:bidi/>
        <w:spacing w:after="0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</w:p>
    <w:p w:rsidR="006574D1" w:rsidRDefault="006574D1" w:rsidP="00BD1520">
      <w:pPr>
        <w:bidi/>
        <w:spacing w:after="0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proofErr w:type="spellStart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ننمذج</w:t>
      </w:r>
      <w:proofErr w:type="spellEnd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</w:t>
      </w:r>
      <w:r w:rsidR="00BD1520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المتزحلق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ولوازمه بجسم صلب( 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S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) كتلته 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m= 65Kg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، نأخذ 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g= 10m.S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vertAlign w:val="superscript"/>
          <w:lang w:bidi="ar-DZ"/>
        </w:rPr>
        <w:t>-</w:t>
      </w:r>
      <w:proofErr w:type="gramStart"/>
      <w:r>
        <w:rPr>
          <w:rFonts w:asciiTheme="majorBidi" w:hAnsiTheme="majorBidi" w:cstheme="majorBidi"/>
          <w:b/>
          <w:bCs/>
          <w:position w:val="-12"/>
          <w:sz w:val="28"/>
          <w:szCs w:val="28"/>
          <w:vertAlign w:val="superscript"/>
          <w:lang w:bidi="ar-DZ"/>
        </w:rPr>
        <w:t>2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.</w:t>
      </w:r>
      <w:proofErr w:type="gramEnd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يمر المتزحلق أثناء حركته من المواضع </w:t>
      </w:r>
    </w:p>
    <w:p w:rsidR="006574D1" w:rsidRDefault="006574D1" w:rsidP="00EC7E71">
      <w:pPr>
        <w:bidi/>
        <w:spacing w:after="0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A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،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B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،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C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و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D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المبينة في الشكل -</w:t>
      </w:r>
      <w:proofErr w:type="gramStart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7 .</w:t>
      </w:r>
      <w:proofErr w:type="gramEnd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عند اللحظة 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t= 0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ينطلق المتزحلق من الموضع 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A</w:t>
      </w:r>
      <w:r w:rsidR="00EC7E71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بدون سرعة ابتدائية فينزلق دون 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احتكاك على الجزء 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AB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.</w:t>
      </w:r>
    </w:p>
    <w:p w:rsidR="00921FEA" w:rsidRDefault="006574D1" w:rsidP="00921FEA">
      <w:pPr>
        <w:bidi/>
        <w:spacing w:after="0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1/ أ- بتطبيق القانون الثاني لنيوتن </w:t>
      </w:r>
      <w:r w:rsidR="00921FEA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أوجد عبارة </w:t>
      </w:r>
      <w:proofErr w:type="gramStart"/>
      <w:r w:rsidR="00921FEA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تسارع</w:t>
      </w:r>
      <w:proofErr w:type="gramEnd"/>
      <w:r w:rsidR="00921FEA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الحركة بدلالة </w:t>
      </w:r>
      <w:r w:rsidR="00921FEA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g</w:t>
      </w:r>
      <w:r w:rsidR="00921FEA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و </w:t>
      </w:r>
      <w:r w:rsidR="00921FEA"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  <w:t>α</w:t>
      </w:r>
      <w:r w:rsidR="00921FEA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ثم حدد طبيعة الحركة مع التعليل ؟</w:t>
      </w:r>
    </w:p>
    <w:p w:rsidR="00921FEA" w:rsidRDefault="00FA6115" w:rsidP="00921FEA">
      <w:pPr>
        <w:bidi/>
        <w:spacing w:after="0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shape id="_x0000_s10103" type="#_x0000_t32" style="position:absolute;left:0;text-align:left;margin-left:81.05pt;margin-top:18.1pt;width:15pt;height:0;z-index:252313600" o:connectortype="straight">
            <v:stroke endarrow="block"/>
          </v:shape>
        </w:pict>
      </w:r>
      <w:r w:rsidR="00921FEA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  ب- اعتمادا على المعادلات الزمنية للحركة ، أوجد قيمة السرعة </w:t>
      </w:r>
      <w:r w:rsidR="00921FEA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V</w:t>
      </w:r>
      <w:r w:rsidR="00921FEA">
        <w:rPr>
          <w:rFonts w:asciiTheme="majorBidi" w:hAnsiTheme="majorBidi" w:cstheme="majorBidi"/>
          <w:b/>
          <w:bCs/>
          <w:position w:val="-12"/>
          <w:sz w:val="28"/>
          <w:szCs w:val="28"/>
          <w:vertAlign w:val="subscript"/>
          <w:lang w:bidi="ar-DZ"/>
        </w:rPr>
        <w:t>B</w:t>
      </w:r>
      <w:r w:rsidR="00921FEA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لحظة مروره بالموضع </w:t>
      </w:r>
      <w:r w:rsidR="00921FEA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B</w:t>
      </w:r>
      <w:r w:rsidR="00921FEA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؟</w:t>
      </w:r>
    </w:p>
    <w:p w:rsidR="00921FEA" w:rsidRDefault="00921FEA" w:rsidP="00921FEA">
      <w:pPr>
        <w:bidi/>
        <w:spacing w:after="0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2- يواصل المتزحلق حركته على الجزء 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BC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حيث يخضع لقوة احتكاك ثابتة الشدة و معاكسة لجهة الحركة 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 xml:space="preserve">f  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. </w:t>
      </w:r>
    </w:p>
    <w:p w:rsidR="008A5013" w:rsidRPr="008A5013" w:rsidRDefault="008A5013" w:rsidP="008A5013">
      <w:pPr>
        <w:pStyle w:val="Paragraphedeliste"/>
        <w:numPr>
          <w:ilvl w:val="0"/>
          <w:numId w:val="12"/>
        </w:numPr>
        <w:bidi/>
        <w:spacing w:after="0" w:line="240" w:lineRule="auto"/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</w:pPr>
      <w:proofErr w:type="gramStart"/>
      <w:r w:rsidRPr="008A5013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بتطبيق</w:t>
      </w:r>
      <w:proofErr w:type="gramEnd"/>
      <w:r w:rsidRPr="008A5013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نظرية الطاقة الحركية أوجد عبارة شدة قوة الاحتكاك </w:t>
      </w:r>
      <w:r w:rsidRPr="008A5013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f</w:t>
      </w:r>
      <w:r w:rsidRPr="008A5013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بدلالة كل من </w:t>
      </w:r>
      <w:r w:rsidRPr="008A5013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m</w:t>
      </w:r>
      <w:r w:rsidRPr="008A5013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، </w:t>
      </w:r>
      <w:r w:rsidRPr="008A5013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L</w:t>
      </w:r>
      <w:r w:rsidRPr="008A5013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، </w:t>
      </w:r>
      <w:r w:rsidRPr="008A5013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V</w:t>
      </w:r>
      <w:r w:rsidRPr="008A5013">
        <w:rPr>
          <w:rFonts w:asciiTheme="majorBidi" w:hAnsiTheme="majorBidi" w:cstheme="majorBidi"/>
          <w:b/>
          <w:bCs/>
          <w:position w:val="-12"/>
          <w:sz w:val="28"/>
          <w:szCs w:val="28"/>
          <w:vertAlign w:val="subscript"/>
          <w:lang w:bidi="ar-DZ"/>
        </w:rPr>
        <w:t>B</w:t>
      </w:r>
      <w:r w:rsidRPr="008A5013">
        <w:rPr>
          <w:rFonts w:asciiTheme="majorBidi" w:hAnsiTheme="majorBidi" w:cstheme="majorBidi" w:hint="cs"/>
          <w:b/>
          <w:bCs/>
          <w:position w:val="-12"/>
          <w:sz w:val="28"/>
          <w:szCs w:val="28"/>
          <w:vertAlign w:val="subscript"/>
          <w:rtl/>
          <w:lang w:bidi="ar-DZ"/>
        </w:rPr>
        <w:t xml:space="preserve"> </w:t>
      </w:r>
      <w:r w:rsidRPr="008A5013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و </w:t>
      </w:r>
      <w:r w:rsidRPr="008A5013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V</w:t>
      </w:r>
      <w:r w:rsidRPr="008A5013">
        <w:rPr>
          <w:rFonts w:asciiTheme="majorBidi" w:hAnsiTheme="majorBidi" w:cstheme="majorBidi"/>
          <w:b/>
          <w:bCs/>
          <w:position w:val="-12"/>
          <w:sz w:val="28"/>
          <w:szCs w:val="28"/>
          <w:vertAlign w:val="subscript"/>
          <w:lang w:bidi="ar-DZ"/>
        </w:rPr>
        <w:t>C</w:t>
      </w:r>
      <w:r w:rsidRPr="008A5013">
        <w:rPr>
          <w:rFonts w:asciiTheme="majorBidi" w:hAnsiTheme="majorBidi" w:cstheme="majorBidi" w:hint="cs"/>
          <w:b/>
          <w:bCs/>
          <w:position w:val="-12"/>
          <w:sz w:val="28"/>
          <w:szCs w:val="28"/>
          <w:vertAlign w:val="subscript"/>
          <w:rtl/>
          <w:lang w:bidi="ar-DZ"/>
        </w:rPr>
        <w:t xml:space="preserve"> </w:t>
      </w:r>
      <w:r w:rsidRPr="008A5013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bidi="ar-DZ"/>
        </w:rPr>
        <w:t xml:space="preserve">سرعة المتزحلق لحظة مروره بالموضع </w:t>
      </w:r>
      <w:r w:rsidRPr="008A5013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B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ثم احسب قيمتها إذا علمت أن 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V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vertAlign w:val="subscript"/>
          <w:lang w:bidi="ar-DZ"/>
        </w:rPr>
        <w:t>C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= 12m.S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vertAlign w:val="superscript"/>
          <w:lang w:bidi="ar-DZ"/>
        </w:rPr>
        <w:t>-1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vertAlign w:val="superscript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؟</w:t>
      </w:r>
    </w:p>
    <w:p w:rsidR="005868CE" w:rsidRPr="00930227" w:rsidRDefault="008A5013" w:rsidP="00930227">
      <w:pPr>
        <w:pStyle w:val="Paragraphedeliste"/>
        <w:numPr>
          <w:ilvl w:val="0"/>
          <w:numId w:val="12"/>
        </w:numPr>
        <w:bidi/>
        <w:spacing w:after="0" w:line="240" w:lineRule="auto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bidi="ar-DZ"/>
        </w:rPr>
        <w:t xml:space="preserve">عند مغادرته </w:t>
      </w:r>
      <w:proofErr w:type="gramStart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bidi="ar-DZ"/>
        </w:rPr>
        <w:t>الحلبة ،</w:t>
      </w:r>
      <w:proofErr w:type="gramEnd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bidi="ar-DZ"/>
        </w:rPr>
        <w:t xml:space="preserve"> يمر المتزحلق من الموضع 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D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بسرعة 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V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vertAlign w:val="subscript"/>
          <w:lang w:bidi="ar-DZ"/>
        </w:rPr>
        <w:t>D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حيث تكون الزاوية </w:t>
      </w:r>
      <w:r w:rsidR="005868CE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θ= 45</w:t>
      </w:r>
      <w:r w:rsidR="005868CE">
        <w:rPr>
          <w:rFonts w:asciiTheme="majorBidi" w:hAnsiTheme="majorBidi" w:cstheme="majorBidi"/>
          <w:b/>
          <w:bCs/>
          <w:position w:val="-12"/>
          <w:sz w:val="28"/>
          <w:szCs w:val="28"/>
          <w:vertAlign w:val="superscript"/>
          <w:lang w:bidi="ar-DZ"/>
        </w:rPr>
        <w:t>0</w:t>
      </w:r>
      <w:r w:rsidR="005868CE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مع المستوى الأفقي فيسقط </w:t>
      </w:r>
      <w:r w:rsidR="00946650" w:rsidRPr="00930227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bidi="ar-DZ"/>
        </w:rPr>
        <w:t xml:space="preserve"> </w:t>
      </w:r>
      <w:r w:rsidR="005868CE" w:rsidRPr="00930227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bidi="ar-DZ"/>
        </w:rPr>
        <w:t xml:space="preserve">المتزحلق في الموضع </w:t>
      </w:r>
      <w:r w:rsidR="005868CE" w:rsidRPr="00930227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P</w:t>
      </w:r>
      <w:r w:rsidR="005868CE" w:rsidRPr="00930227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. بإهمال تأثير الهواء أثناء الحركة .</w:t>
      </w:r>
    </w:p>
    <w:p w:rsidR="005868CE" w:rsidRPr="00B61918" w:rsidRDefault="00B61918" w:rsidP="00B61918">
      <w:pPr>
        <w:bidi/>
        <w:spacing w:after="0" w:line="240" w:lineRule="auto"/>
        <w:ind w:left="360"/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ج-</w:t>
      </w:r>
      <w:r w:rsidR="005868CE" w:rsidRPr="00B61918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شكل المعادلات الزمنية للحركة </w:t>
      </w:r>
      <w:r w:rsidR="005868CE" w:rsidRPr="00B61918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X(t)</w:t>
      </w:r>
      <w:r w:rsidR="005868CE" w:rsidRPr="00B61918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و</w:t>
      </w:r>
      <w:r w:rsidR="005868CE" w:rsidRPr="00B61918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Y(t)</w:t>
      </w:r>
      <w:r w:rsidR="005868CE" w:rsidRPr="00B61918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و استنتج معادلة المسار؟</w:t>
      </w:r>
    </w:p>
    <w:p w:rsidR="005868CE" w:rsidRPr="00B61918" w:rsidRDefault="005868CE" w:rsidP="00B61918">
      <w:pPr>
        <w:pStyle w:val="Paragraphedeliste"/>
        <w:numPr>
          <w:ilvl w:val="0"/>
          <w:numId w:val="15"/>
        </w:numPr>
        <w:bidi/>
        <w:spacing w:after="0" w:line="240" w:lineRule="auto"/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</w:pPr>
      <w:r w:rsidRPr="00B61918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حدد قيمة السرعة </w:t>
      </w:r>
      <w:r w:rsidRPr="00B61918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V</w:t>
      </w:r>
      <w:r w:rsidRPr="00B61918">
        <w:rPr>
          <w:rFonts w:asciiTheme="majorBidi" w:hAnsiTheme="majorBidi" w:cstheme="majorBidi"/>
          <w:b/>
          <w:bCs/>
          <w:position w:val="-12"/>
          <w:sz w:val="28"/>
          <w:szCs w:val="28"/>
          <w:vertAlign w:val="subscript"/>
          <w:lang w:bidi="ar-DZ"/>
        </w:rPr>
        <w:t>D</w:t>
      </w:r>
      <w:r w:rsidRPr="00B61918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لحظة مغادر المتزحلق الموضع </w:t>
      </w:r>
      <w:r w:rsidRPr="00B61918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D</w:t>
      </w:r>
      <w:r w:rsidRPr="00B61918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علما أن إحداثيتي مركز </w:t>
      </w:r>
      <w:proofErr w:type="spellStart"/>
      <w:r w:rsidRPr="00B61918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عطالة</w:t>
      </w:r>
      <w:proofErr w:type="spellEnd"/>
      <w:r w:rsidRPr="00B61918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</w:t>
      </w:r>
      <w:r w:rsidR="008C606B" w:rsidRPr="00B61918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المتزحلق عند الموضع </w:t>
      </w:r>
      <w:r w:rsidR="008C606B" w:rsidRPr="00B61918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P</w:t>
      </w:r>
      <w:r w:rsidR="008C606B" w:rsidRPr="00B61918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هما </w:t>
      </w:r>
    </w:p>
    <w:p w:rsidR="008C606B" w:rsidRDefault="008C606B" w:rsidP="008C606B">
      <w:pPr>
        <w:bidi/>
        <w:spacing w:after="0" w:line="240" w:lineRule="auto"/>
        <w:ind w:left="360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X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vertAlign w:val="subscript"/>
          <w:lang w:bidi="ar-DZ"/>
        </w:rPr>
        <w:t>G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= 15m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و 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Y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vertAlign w:val="subscript"/>
          <w:lang w:bidi="ar-DZ"/>
        </w:rPr>
        <w:t>G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= - 5m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</w:t>
      </w:r>
    </w:p>
    <w:p w:rsidR="008C606B" w:rsidRPr="008C606B" w:rsidRDefault="008C606B" w:rsidP="008C606B">
      <w:pPr>
        <w:bidi/>
        <w:spacing w:after="0" w:line="240" w:lineRule="auto"/>
        <w:ind w:left="360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</w:p>
    <w:p w:rsidR="008C606B" w:rsidRDefault="008C606B" w:rsidP="00D70655">
      <w:pPr>
        <w:bidi/>
        <w:spacing w:after="0"/>
        <w:jc w:val="highKashida"/>
        <w:rPr>
          <w:rFonts w:asciiTheme="majorBidi" w:hAnsiTheme="majorBidi" w:cstheme="majorBidi"/>
          <w:b/>
          <w:bCs/>
          <w:position w:val="-4"/>
          <w:sz w:val="32"/>
          <w:szCs w:val="32"/>
          <w:u w:val="single"/>
          <w:rtl/>
          <w:lang w:bidi="ar-DZ"/>
        </w:rPr>
      </w:pPr>
      <w:proofErr w:type="gramStart"/>
      <w:r w:rsidRPr="00A10A59">
        <w:rPr>
          <w:rFonts w:asciiTheme="majorBidi" w:hAnsiTheme="majorBidi" w:cstheme="majorBidi" w:hint="cs"/>
          <w:b/>
          <w:bCs/>
          <w:position w:val="-4"/>
          <w:sz w:val="32"/>
          <w:szCs w:val="32"/>
          <w:u w:val="single"/>
          <w:rtl/>
          <w:lang w:bidi="ar-DZ"/>
        </w:rPr>
        <w:t>التمرين</w:t>
      </w:r>
      <w:proofErr w:type="gramEnd"/>
      <w:r w:rsidRPr="00A10A59">
        <w:rPr>
          <w:rFonts w:asciiTheme="majorBidi" w:hAnsiTheme="majorBidi" w:cstheme="majorBidi" w:hint="cs"/>
          <w:b/>
          <w:bCs/>
          <w:position w:val="-4"/>
          <w:sz w:val="32"/>
          <w:szCs w:val="32"/>
          <w:u w:val="single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position w:val="-4"/>
          <w:sz w:val="32"/>
          <w:szCs w:val="32"/>
          <w:u w:val="single"/>
          <w:rtl/>
          <w:lang w:bidi="ar-DZ"/>
        </w:rPr>
        <w:t>السادس</w:t>
      </w:r>
      <w:r w:rsidRPr="00A10A59">
        <w:rPr>
          <w:rFonts w:asciiTheme="majorBidi" w:hAnsiTheme="majorBidi" w:cstheme="majorBidi" w:hint="cs"/>
          <w:b/>
          <w:bCs/>
          <w:position w:val="-4"/>
          <w:sz w:val="32"/>
          <w:szCs w:val="32"/>
          <w:u w:val="single"/>
          <w:rtl/>
          <w:lang w:bidi="ar-DZ"/>
        </w:rPr>
        <w:t>(0</w:t>
      </w:r>
      <w:r w:rsidR="00D70655">
        <w:rPr>
          <w:rFonts w:asciiTheme="majorBidi" w:hAnsiTheme="majorBidi" w:cstheme="majorBidi" w:hint="cs"/>
          <w:b/>
          <w:bCs/>
          <w:position w:val="-4"/>
          <w:sz w:val="32"/>
          <w:szCs w:val="32"/>
          <w:u w:val="single"/>
          <w:rtl/>
          <w:lang w:bidi="ar-DZ"/>
        </w:rPr>
        <w:t>3.5</w:t>
      </w:r>
      <w:proofErr w:type="gramStart"/>
      <w:r w:rsidRPr="00A10A59">
        <w:rPr>
          <w:rFonts w:asciiTheme="majorBidi" w:hAnsiTheme="majorBidi" w:cstheme="majorBidi" w:hint="cs"/>
          <w:b/>
          <w:bCs/>
          <w:position w:val="-4"/>
          <w:sz w:val="32"/>
          <w:szCs w:val="32"/>
          <w:u w:val="single"/>
          <w:rtl/>
          <w:lang w:bidi="ar-DZ"/>
        </w:rPr>
        <w:t>نقاط</w:t>
      </w:r>
      <w:proofErr w:type="gramEnd"/>
      <w:r w:rsidRPr="00A10A59">
        <w:rPr>
          <w:rFonts w:asciiTheme="majorBidi" w:hAnsiTheme="majorBidi" w:cstheme="majorBidi" w:hint="cs"/>
          <w:b/>
          <w:bCs/>
          <w:position w:val="-4"/>
          <w:sz w:val="32"/>
          <w:szCs w:val="32"/>
          <w:u w:val="single"/>
          <w:rtl/>
          <w:lang w:bidi="ar-DZ"/>
        </w:rPr>
        <w:t>)</w:t>
      </w:r>
    </w:p>
    <w:p w:rsidR="008C606B" w:rsidRPr="00CD3A3C" w:rsidRDefault="00953291" w:rsidP="00AF377A">
      <w:pPr>
        <w:bidi/>
        <w:spacing w:after="0" w:line="240" w:lineRule="auto"/>
        <w:jc w:val="mediumKashida"/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val="en-US" w:bidi="ar-DZ"/>
        </w:rPr>
      </w:pPr>
      <w:r w:rsidRPr="003F1886"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val="en-US" w:bidi="ar-DZ"/>
        </w:rPr>
        <w:t xml:space="preserve">ننجز عمودا باستعمال كأسين ، يحتوي الأول على صفيحة من الرصاص </w:t>
      </w:r>
      <w:r w:rsidRPr="003F1886">
        <w:rPr>
          <w:rFonts w:asciiTheme="majorBidi" w:hAnsiTheme="majorBidi" w:cstheme="majorBidi"/>
          <w:b/>
          <w:bCs/>
          <w:position w:val="-20"/>
          <w:sz w:val="28"/>
          <w:szCs w:val="28"/>
          <w:lang w:val="en-US" w:bidi="ar-DZ"/>
        </w:rPr>
        <w:object w:dxaOrig="660" w:dyaOrig="460">
          <v:shape id="_x0000_i1065" type="#_x0000_t75" style="width:33pt;height:23.25pt" o:ole="">
            <v:imagedata r:id="rId101" o:title=""/>
          </v:shape>
          <o:OLEObject Type="Embed" ProgID="Equation.DSMT4" ShapeID="_x0000_i1065" DrawAspect="Content" ObjectID="_1429493739" r:id="rId102"/>
        </w:object>
      </w:r>
      <w:r w:rsidRPr="003F1886"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val="en-US" w:bidi="ar-DZ"/>
        </w:rPr>
        <w:t xml:space="preserve"> مغمورة جزئيا في محلول مائي </w:t>
      </w:r>
      <w:proofErr w:type="spellStart"/>
      <w:r w:rsidRPr="003F1886"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val="en-US" w:bidi="ar-DZ"/>
        </w:rPr>
        <w:t>لنترات</w:t>
      </w:r>
      <w:proofErr w:type="spellEnd"/>
      <w:r w:rsidRPr="003F1886"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val="en-US" w:bidi="ar-DZ"/>
        </w:rPr>
        <w:t xml:space="preserve"> الرصاص </w:t>
      </w:r>
      <w:r w:rsidR="00AF377A" w:rsidRPr="003F1886">
        <w:rPr>
          <w:rFonts w:asciiTheme="majorBidi" w:hAnsiTheme="majorBidi" w:cstheme="majorBidi"/>
          <w:b/>
          <w:bCs/>
          <w:position w:val="-22"/>
          <w:sz w:val="28"/>
          <w:szCs w:val="28"/>
          <w:lang w:val="en-US" w:bidi="ar-DZ"/>
        </w:rPr>
        <w:object w:dxaOrig="2620" w:dyaOrig="600">
          <v:shape id="_x0000_i1066" type="#_x0000_t75" style="width:131.25pt;height:30pt" o:ole="">
            <v:imagedata r:id="rId103" o:title=""/>
          </v:shape>
          <o:OLEObject Type="Embed" ProgID="Equation.DSMT4" ShapeID="_x0000_i1066" DrawAspect="Content" ObjectID="_1429493740" r:id="rId104"/>
        </w:object>
      </w:r>
      <w:r w:rsidRPr="003F1886"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val="en-US" w:bidi="ar-DZ"/>
        </w:rPr>
        <w:t xml:space="preserve"> تركيزه المولي </w:t>
      </w:r>
      <w:r w:rsidRPr="003F1886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1900" w:dyaOrig="380">
          <v:shape id="_x0000_i1067" type="#_x0000_t75" style="width:95.25pt;height:18.75pt" o:ole="">
            <v:imagedata r:id="rId105" o:title=""/>
          </v:shape>
          <o:OLEObject Type="Embed" ProgID="Equation.DSMT4" ShapeID="_x0000_i1067" DrawAspect="Content" ObjectID="_1429493741" r:id="rId106"/>
        </w:object>
      </w:r>
      <w:r w:rsidRPr="003F1886"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val="en-US" w:bidi="ar-DZ"/>
        </w:rPr>
        <w:t xml:space="preserve">وحجمه </w:t>
      </w:r>
      <w:r w:rsidR="0058678A" w:rsidRPr="003F1886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1460" w:dyaOrig="380">
          <v:shape id="_x0000_i1068" type="#_x0000_t75" style="width:72.75pt;height:18.75pt" o:ole="">
            <v:imagedata r:id="rId107" o:title=""/>
          </v:shape>
          <o:OLEObject Type="Embed" ProgID="Equation.DSMT4" ShapeID="_x0000_i1068" DrawAspect="Content" ObjectID="_1429493742" r:id="rId108"/>
        </w:object>
      </w:r>
      <w:r w:rsidR="0058678A" w:rsidRPr="003F1886"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val="en-US" w:bidi="ar-DZ"/>
        </w:rPr>
        <w:t xml:space="preserve"> والثاني مكون من سلك فضة </w:t>
      </w:r>
      <w:r w:rsidR="0058678A" w:rsidRPr="003F1886">
        <w:rPr>
          <w:rFonts w:asciiTheme="majorBidi" w:hAnsiTheme="majorBidi" w:cstheme="majorBidi"/>
          <w:b/>
          <w:bCs/>
          <w:position w:val="-20"/>
          <w:sz w:val="28"/>
          <w:szCs w:val="28"/>
          <w:lang w:val="en-US" w:bidi="ar-DZ"/>
        </w:rPr>
        <w:object w:dxaOrig="720" w:dyaOrig="460">
          <v:shape id="_x0000_i1069" type="#_x0000_t75" style="width:36pt;height:23.25pt" o:ole="">
            <v:imagedata r:id="rId109" o:title=""/>
          </v:shape>
          <o:OLEObject Type="Embed" ProgID="Equation.DSMT4" ShapeID="_x0000_i1069" DrawAspect="Content" ObjectID="_1429493743" r:id="rId110"/>
        </w:object>
      </w:r>
      <w:r w:rsidR="003F1886" w:rsidRPr="003F1886"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val="en-US" w:bidi="ar-DZ"/>
        </w:rPr>
        <w:t xml:space="preserve"> مغمور جزئيا في محلول من </w:t>
      </w:r>
      <w:proofErr w:type="spellStart"/>
      <w:r w:rsidR="003F1886" w:rsidRPr="003F1886"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val="en-US" w:bidi="ar-DZ"/>
        </w:rPr>
        <w:t>نترات</w:t>
      </w:r>
      <w:proofErr w:type="spellEnd"/>
      <w:r w:rsidR="003F1886" w:rsidRPr="003F1886"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val="en-US" w:bidi="ar-DZ"/>
        </w:rPr>
        <w:t xml:space="preserve"> الفضة  </w:t>
      </w:r>
      <w:r w:rsidR="003F1886" w:rsidRPr="003F1886">
        <w:rPr>
          <w:rFonts w:asciiTheme="majorBidi" w:hAnsiTheme="majorBidi" w:cstheme="majorBidi"/>
          <w:b/>
          <w:bCs/>
          <w:position w:val="-22"/>
          <w:sz w:val="28"/>
          <w:szCs w:val="28"/>
          <w:lang w:val="en-US" w:bidi="ar-DZ"/>
        </w:rPr>
        <w:object w:dxaOrig="2420" w:dyaOrig="600">
          <v:shape id="_x0000_i1070" type="#_x0000_t75" style="width:120.75pt;height:30pt" o:ole="">
            <v:imagedata r:id="rId111" o:title=""/>
          </v:shape>
          <o:OLEObject Type="Embed" ProgID="Equation.DSMT4" ShapeID="_x0000_i1070" DrawAspect="Content" ObjectID="_1429493744" r:id="rId112"/>
        </w:object>
      </w:r>
      <w:r w:rsidR="003F1886" w:rsidRPr="003F1886"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val="en-US" w:bidi="ar-DZ"/>
        </w:rPr>
        <w:t xml:space="preserve"> تركيزه المولي </w:t>
      </w:r>
      <w:r w:rsidR="003F1886" w:rsidRPr="003F1886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2420" w:dyaOrig="420">
          <v:shape id="_x0000_i1071" type="#_x0000_t75" style="width:120.75pt;height:21pt" o:ole="">
            <v:imagedata r:id="rId113" o:title=""/>
          </v:shape>
          <o:OLEObject Type="Embed" ProgID="Equation.DSMT4" ShapeID="_x0000_i1071" DrawAspect="Content" ObjectID="_1429493745" r:id="rId114"/>
        </w:object>
      </w:r>
      <w:r w:rsidR="003F1886" w:rsidRPr="003F1886"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val="en-US" w:bidi="ar-DZ"/>
        </w:rPr>
        <w:t xml:space="preserve"> وحجمه </w:t>
      </w:r>
      <w:r w:rsidR="003F1886" w:rsidRPr="003F1886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1480" w:dyaOrig="380">
          <v:shape id="_x0000_i1072" type="#_x0000_t75" style="width:74.25pt;height:18.75pt" o:ole="">
            <v:imagedata r:id="rId115" o:title=""/>
          </v:shape>
          <o:OLEObject Type="Embed" ProgID="Equation.DSMT4" ShapeID="_x0000_i1072" DrawAspect="Content" ObjectID="_1429493746" r:id="rId116"/>
        </w:object>
      </w:r>
      <w:r w:rsidR="003F1886" w:rsidRPr="003F1886"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val="en-US" w:bidi="ar-DZ"/>
        </w:rPr>
        <w:t xml:space="preserve"> . نوصل المحلولين بواسطة جسر شاردي </w:t>
      </w:r>
      <w:proofErr w:type="spellStart"/>
      <w:r w:rsidR="003F1886" w:rsidRPr="003F1886"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val="en-US" w:bidi="ar-DZ"/>
        </w:rPr>
        <w:t>لنترات</w:t>
      </w:r>
      <w:proofErr w:type="spellEnd"/>
      <w:r w:rsidR="003F1886" w:rsidRPr="003F1886"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val="en-US" w:bidi="ar-DZ"/>
        </w:rPr>
        <w:t xml:space="preserve"> </w:t>
      </w:r>
      <w:proofErr w:type="spellStart"/>
      <w:r w:rsidR="003F1886" w:rsidRPr="00CD3A3C"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val="en-US" w:bidi="ar-DZ"/>
        </w:rPr>
        <w:t>البوتاسيوم</w:t>
      </w:r>
      <w:proofErr w:type="spellEnd"/>
      <w:r w:rsidR="003F1886" w:rsidRPr="00CD3A3C"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val="en-US" w:bidi="ar-DZ"/>
        </w:rPr>
        <w:t xml:space="preserve"> . يشير جهاز </w:t>
      </w:r>
      <w:proofErr w:type="spellStart"/>
      <w:r w:rsidR="003F1886" w:rsidRPr="00CD3A3C"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val="en-US" w:bidi="ar-DZ"/>
        </w:rPr>
        <w:t>الفولط</w:t>
      </w:r>
      <w:proofErr w:type="spellEnd"/>
      <w:r w:rsidR="003F1886" w:rsidRPr="00CD3A3C"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val="en-US" w:bidi="ar-DZ"/>
        </w:rPr>
        <w:t xml:space="preserve"> عند تركيبه بين طرفي العمود </w:t>
      </w:r>
      <w:r w:rsidR="003F1886" w:rsidRPr="008D35E3">
        <w:rPr>
          <w:rFonts w:asciiTheme="majorBidi" w:hAnsiTheme="majorBidi" w:cstheme="majorBidi"/>
          <w:b/>
          <w:bCs/>
          <w:position w:val="-4"/>
          <w:sz w:val="28"/>
          <w:szCs w:val="28"/>
          <w:u w:val="single"/>
          <w:rtl/>
          <w:lang w:val="en-US" w:bidi="ar-DZ"/>
        </w:rPr>
        <w:t>أن القطب الموجب هو سلك الفضة</w:t>
      </w:r>
      <w:r w:rsidR="003F1886" w:rsidRPr="00CD3A3C"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val="en-US" w:bidi="ar-DZ"/>
        </w:rPr>
        <w:t xml:space="preserve"> .</w:t>
      </w:r>
    </w:p>
    <w:p w:rsidR="003F1886" w:rsidRPr="00CD3A3C" w:rsidRDefault="003F1886" w:rsidP="003F1886">
      <w:pPr>
        <w:bidi/>
        <w:spacing w:after="0" w:line="240" w:lineRule="auto"/>
        <w:jc w:val="highKashida"/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val="en-US" w:bidi="ar-DZ"/>
        </w:rPr>
      </w:pPr>
      <w:r w:rsidRPr="00CD3A3C">
        <w:rPr>
          <w:rFonts w:asciiTheme="majorBidi" w:hAnsiTheme="majorBidi" w:cstheme="majorBidi"/>
          <w:b/>
          <w:bCs/>
          <w:position w:val="-4"/>
          <w:sz w:val="28"/>
          <w:szCs w:val="28"/>
          <w:rtl/>
          <w:lang w:val="en-US" w:bidi="ar-DZ"/>
        </w:rPr>
        <w:t xml:space="preserve">نعطي قيمة ثابت التوازن للتفاعل داخل العمود </w:t>
      </w:r>
      <w:r w:rsidR="00CD3A3C" w:rsidRPr="00CD3A3C">
        <w:rPr>
          <w:rFonts w:asciiTheme="majorBidi" w:hAnsiTheme="majorBidi" w:cstheme="majorBidi"/>
          <w:b/>
          <w:bCs/>
          <w:position w:val="-6"/>
          <w:sz w:val="28"/>
          <w:szCs w:val="28"/>
          <w:lang w:val="en-US" w:bidi="ar-DZ"/>
        </w:rPr>
        <w:object w:dxaOrig="1660" w:dyaOrig="360">
          <v:shape id="_x0000_i1073" type="#_x0000_t75" style="width:83.25pt;height:18pt" o:ole="">
            <v:imagedata r:id="rId117" o:title=""/>
          </v:shape>
          <o:OLEObject Type="Embed" ProgID="Equation.DSMT4" ShapeID="_x0000_i1073" DrawAspect="Content" ObjectID="_1429493747" r:id="rId118"/>
        </w:object>
      </w:r>
    </w:p>
    <w:p w:rsidR="00AF377A" w:rsidRDefault="00AF377A" w:rsidP="00B61918">
      <w:pPr>
        <w:bidi/>
        <w:spacing w:after="0"/>
        <w:jc w:val="highKashida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1/أ-  ضع تمثيلا لهذا ال</w:t>
      </w:r>
      <w:r w:rsidR="008D35E3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ع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مود </w:t>
      </w:r>
      <w:r w:rsidR="00B61918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وأعط رمزه ؟</w:t>
      </w:r>
    </w:p>
    <w:p w:rsidR="00AF377A" w:rsidRDefault="00AF377A" w:rsidP="00AF377A">
      <w:pPr>
        <w:bidi/>
        <w:spacing w:after="0"/>
        <w:jc w:val="lowKashida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ب-أ كتب المعادلات النصفية الالكترونية التي تحدث عند المسريين وكذلك معادلة تفاعل الأكسدة و </w:t>
      </w:r>
      <w:proofErr w:type="spellStart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الارجاع</w:t>
      </w:r>
      <w:proofErr w:type="spellEnd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؟</w:t>
      </w:r>
    </w:p>
    <w:p w:rsidR="00AF377A" w:rsidRDefault="00AF377A" w:rsidP="00E47658">
      <w:pPr>
        <w:bidi/>
        <w:spacing w:after="0" w:line="240" w:lineRule="auto"/>
        <w:jc w:val="mediumKashida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2/ احسب كسر التفاعل الابتدائي </w:t>
      </w:r>
      <w:proofErr w:type="spellStart"/>
      <w:r w:rsidR="00E47658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Q</w:t>
      </w:r>
      <w:r w:rsidR="00E47658">
        <w:rPr>
          <w:rFonts w:asciiTheme="majorBidi" w:hAnsiTheme="majorBidi" w:cstheme="majorBidi"/>
          <w:b/>
          <w:bCs/>
          <w:position w:val="-12"/>
          <w:sz w:val="28"/>
          <w:szCs w:val="28"/>
          <w:vertAlign w:val="subscript"/>
          <w:lang w:bidi="ar-DZ"/>
        </w:rPr>
        <w:t>ri</w:t>
      </w:r>
      <w:proofErr w:type="spellEnd"/>
      <w:r w:rsidR="00E47658">
        <w:rPr>
          <w:rFonts w:asciiTheme="majorBidi" w:hAnsiTheme="majorBidi" w:cstheme="majorBidi" w:hint="cs"/>
          <w:b/>
          <w:bCs/>
          <w:position w:val="-12"/>
          <w:sz w:val="28"/>
          <w:szCs w:val="28"/>
          <w:vertAlign w:val="subscript"/>
          <w:rtl/>
          <w:lang w:val="en-US" w:bidi="ar-DZ"/>
        </w:rPr>
        <w:t xml:space="preserve"> </w:t>
      </w:r>
      <w:r w:rsidR="00E47658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ثم حدد جهة التطور التلقائي للعمود؟</w:t>
      </w:r>
    </w:p>
    <w:p w:rsidR="00E47658" w:rsidRDefault="00E47658" w:rsidP="001A7936">
      <w:pPr>
        <w:bidi/>
        <w:spacing w:after="0" w:line="240" w:lineRule="auto"/>
        <w:jc w:val="mediumKashida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3/ نوصل بين طرفي العمود ناقل </w:t>
      </w:r>
      <w:proofErr w:type="spellStart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أومي</w:t>
      </w:r>
      <w:proofErr w:type="spellEnd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و نقيس شدة التيار المار خلال مدة زمنية</w:t>
      </w:r>
      <w:r w:rsidR="001A7936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</w:t>
      </w:r>
      <w:proofErr w:type="spellStart"/>
      <w:r w:rsidR="001A7936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Δt</w:t>
      </w:r>
      <w:proofErr w:type="spellEnd"/>
      <w:r w:rsidR="001A7936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=60min</w:t>
      </w:r>
      <w:r w:rsidR="001A7936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فنجد </w:t>
      </w:r>
      <w:r w:rsidR="001A7936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I = 100</w:t>
      </w:r>
      <w:r w:rsidR="00695C33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m</w:t>
      </w:r>
      <w:r w:rsidR="001A7936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</w:t>
      </w:r>
    </w:p>
    <w:p w:rsidR="001A7936" w:rsidRDefault="001A7936" w:rsidP="001A7936">
      <w:pPr>
        <w:pStyle w:val="Paragraphedeliste"/>
        <w:numPr>
          <w:ilvl w:val="0"/>
          <w:numId w:val="14"/>
        </w:numPr>
        <w:bidi/>
        <w:spacing w:after="0" w:line="240" w:lineRule="auto"/>
        <w:jc w:val="mediumKashida"/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احسب كمية الكهرباء المارة عبر الناقل </w:t>
      </w:r>
      <w:proofErr w:type="spellStart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الأومي</w:t>
      </w:r>
      <w:proofErr w:type="spellEnd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خلال هذه المدة ؟</w:t>
      </w:r>
    </w:p>
    <w:p w:rsidR="001A7936" w:rsidRDefault="001A7936" w:rsidP="001A7936">
      <w:pPr>
        <w:pStyle w:val="Paragraphedeliste"/>
        <w:numPr>
          <w:ilvl w:val="0"/>
          <w:numId w:val="14"/>
        </w:numPr>
        <w:bidi/>
        <w:spacing w:after="0" w:line="240" w:lineRule="auto"/>
        <w:jc w:val="mediumKashida"/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أنشئ جدول لتقدم التحول ، حدد تركيز الأنواع الكيميائية خلال ساعة من اشتغال العمود ؟</w:t>
      </w:r>
    </w:p>
    <w:p w:rsidR="001A7936" w:rsidRDefault="001A7936" w:rsidP="001A7936">
      <w:pPr>
        <w:bidi/>
        <w:spacing w:after="0" w:line="240" w:lineRule="auto"/>
        <w:ind w:left="360"/>
        <w:jc w:val="mediumKashida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ج- احسب كتلة المعدن الناتج و كتلة المعدن المختفي ؟</w:t>
      </w:r>
    </w:p>
    <w:p w:rsidR="001A7936" w:rsidRDefault="008D35E3" w:rsidP="00B61918">
      <w:pPr>
        <w:bidi/>
        <w:spacing w:after="0" w:line="240" w:lineRule="auto"/>
        <w:ind w:left="360"/>
        <w:jc w:val="mediumKashida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                          </w:t>
      </w:r>
      <w:r w:rsidR="001A7936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نعطي : </w:t>
      </w:r>
      <w:r w:rsidR="00B61918">
        <w:rPr>
          <w:rFonts w:asciiTheme="majorBidi" w:hAnsiTheme="majorBidi" w:cstheme="majorBidi" w:hint="cs"/>
          <w:b/>
          <w:bCs/>
          <w:position w:val="-12"/>
          <w:sz w:val="28"/>
          <w:szCs w:val="28"/>
          <w:lang w:bidi="ar-DZ"/>
        </w:rPr>
        <w:t>|</w:t>
      </w:r>
      <w:r w:rsidR="00B61918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e|= 1.6x10</w:t>
      </w:r>
      <w:r w:rsidR="00B61918">
        <w:rPr>
          <w:rFonts w:asciiTheme="majorBidi" w:hAnsiTheme="majorBidi" w:cstheme="majorBidi"/>
          <w:b/>
          <w:bCs/>
          <w:position w:val="-12"/>
          <w:sz w:val="28"/>
          <w:szCs w:val="28"/>
          <w:vertAlign w:val="superscript"/>
          <w:lang w:bidi="ar-DZ"/>
        </w:rPr>
        <w:t>-19</w:t>
      </w:r>
      <w:r w:rsidR="00B61918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C</w:t>
      </w:r>
      <w:r w:rsidR="00B61918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، </w:t>
      </w:r>
      <w:r w:rsidR="00B61918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N</w:t>
      </w:r>
      <w:r w:rsidR="00B61918">
        <w:rPr>
          <w:rFonts w:asciiTheme="majorBidi" w:hAnsiTheme="majorBidi" w:cstheme="majorBidi"/>
          <w:b/>
          <w:bCs/>
          <w:position w:val="-12"/>
          <w:sz w:val="28"/>
          <w:szCs w:val="28"/>
          <w:vertAlign w:val="subscript"/>
          <w:lang w:bidi="ar-DZ"/>
        </w:rPr>
        <w:t>A</w:t>
      </w:r>
      <w:r w:rsidR="00B61918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= 6.02x10</w:t>
      </w:r>
      <w:r w:rsidR="00B61918">
        <w:rPr>
          <w:rFonts w:asciiTheme="majorBidi" w:hAnsiTheme="majorBidi" w:cstheme="majorBidi"/>
          <w:b/>
          <w:bCs/>
          <w:position w:val="-12"/>
          <w:sz w:val="28"/>
          <w:szCs w:val="28"/>
          <w:vertAlign w:val="superscript"/>
          <w:lang w:bidi="ar-DZ"/>
        </w:rPr>
        <w:t>23</w:t>
      </w:r>
      <w:r w:rsidR="00B61918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 xml:space="preserve"> mol</w:t>
      </w:r>
      <w:r w:rsidR="00B61918">
        <w:rPr>
          <w:rFonts w:asciiTheme="majorBidi" w:hAnsiTheme="majorBidi" w:cstheme="majorBidi"/>
          <w:b/>
          <w:bCs/>
          <w:position w:val="-12"/>
          <w:sz w:val="28"/>
          <w:szCs w:val="28"/>
          <w:vertAlign w:val="superscript"/>
          <w:lang w:bidi="ar-DZ"/>
        </w:rPr>
        <w:t>-1</w:t>
      </w:r>
      <w:r w:rsidR="00B61918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</w:t>
      </w:r>
    </w:p>
    <w:p w:rsidR="00B61918" w:rsidRDefault="00A92C7A" w:rsidP="00B61918">
      <w:pPr>
        <w:bidi/>
        <w:spacing w:after="0" w:line="240" w:lineRule="auto"/>
        <w:ind w:left="360"/>
        <w:jc w:val="mediumKashida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rect id="_x0000_s39356" style="position:absolute;left:0;text-align:left;margin-left:315.05pt;margin-top:6.75pt;width:137.15pt;height:40.95pt;z-index:253327360;mso-wrap-style:none" filled="f" stroked="f">
            <v:textbox style="mso-fit-shape-to-text:t">
              <w:txbxContent>
                <w:p w:rsidR="00A92C7A" w:rsidRDefault="00A92C7A" w:rsidP="00A92C7A">
                  <w:r w:rsidRPr="00A92C7A">
                    <w:rPr>
                      <w:position w:val="-12"/>
                    </w:rPr>
                    <w:object w:dxaOrig="2439" w:dyaOrig="420">
                      <v:shape id="_x0000_i1245" type="#_x0000_t75" style="width:122.25pt;height:21pt" o:ole="">
                        <v:imagedata r:id="rId119" o:title=""/>
                      </v:shape>
                      <o:OLEObject Type="Embed" ProgID="Equation.DSMT4" ShapeID="_x0000_i1245" DrawAspect="Content" ObjectID="_1429493919" r:id="rId120"/>
                    </w:object>
                  </w:r>
                  <w:r>
                    <w:t xml:space="preserve"> 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rect id="_x0000_s39355" style="position:absolute;left:0;text-align:left;margin-left:183.8pt;margin-top:6.75pt;width:131.25pt;height:24.75pt;z-index:253326336" filled="f" stroked="f">
            <v:textbox style="mso-next-textbox:#_x0000_s39355">
              <w:txbxContent>
                <w:p w:rsidR="00A92C7A" w:rsidRPr="00A92C7A" w:rsidRDefault="00A92C7A" w:rsidP="00A92C7A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A92C7A"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4"/>
                      <w:szCs w:val="24"/>
                    </w:rPr>
                    <w:object w:dxaOrig="2420" w:dyaOrig="420">
                      <v:shape id="_x0000_i1244" type="#_x0000_t75" style="width:120.75pt;height:21pt" o:ole="">
                        <v:imagedata r:id="rId121" o:title=""/>
                      </v:shape>
                      <o:OLEObject Type="Embed" ProgID="Equation.DSMT4" ShapeID="_x0000_i1244" DrawAspect="Content" ObjectID="_1429493917" r:id="rId122"/>
                    </w:object>
                  </w:r>
                  <w:r w:rsidRPr="00A92C7A">
                    <w:rPr>
                      <w:rFonts w:asciiTheme="majorBidi" w:hAnsiTheme="majorBidi" w:cstheme="majorBidi"/>
                      <w:b/>
                      <w:bCs/>
                      <w:position w:val="-4"/>
                      <w:sz w:val="24"/>
                      <w:szCs w:val="24"/>
                    </w:rPr>
                    <w:object w:dxaOrig="200" w:dyaOrig="300">
                      <v:shape id="_x0000_i1243" type="#_x0000_t75" style="width:9.75pt;height:15pt" o:ole="">
                        <v:imagedata r:id="rId123" o:title=""/>
                      </v:shape>
                      <o:OLEObject Type="Embed" ProgID="Equation.DSMT4" ShapeID="_x0000_i1243" DrawAspect="Content" ObjectID="_1429493918" r:id="rId124"/>
                    </w:objec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B61918" w:rsidRDefault="00B61918" w:rsidP="00A92C7A">
      <w:pPr>
        <w:bidi/>
        <w:spacing w:after="0" w:line="240" w:lineRule="auto"/>
        <w:ind w:left="360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</w:p>
    <w:p w:rsidR="00B61918" w:rsidRDefault="00B61918" w:rsidP="00B61918">
      <w:pPr>
        <w:bidi/>
        <w:spacing w:after="0" w:line="240" w:lineRule="auto"/>
        <w:ind w:left="360"/>
        <w:jc w:val="mediumKashida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</w:p>
    <w:p w:rsidR="00B61918" w:rsidRDefault="00B61918" w:rsidP="00B61918">
      <w:pPr>
        <w:bidi/>
        <w:spacing w:after="0" w:line="240" w:lineRule="auto"/>
        <w:ind w:left="360"/>
        <w:jc w:val="mediumKashida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</w:p>
    <w:p w:rsidR="00B61918" w:rsidRDefault="00B61918" w:rsidP="00B61918">
      <w:pPr>
        <w:bidi/>
        <w:spacing w:after="0" w:line="240" w:lineRule="auto"/>
        <w:ind w:left="360"/>
        <w:jc w:val="mediumKashida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</w:p>
    <w:p w:rsidR="00B61918" w:rsidRDefault="00B61918" w:rsidP="00B61918">
      <w:pPr>
        <w:bidi/>
        <w:spacing w:after="0" w:line="240" w:lineRule="auto"/>
        <w:ind w:left="360"/>
        <w:jc w:val="mediumKashida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</w:p>
    <w:p w:rsidR="00B61918" w:rsidRDefault="00B61918" w:rsidP="00B61918">
      <w:pPr>
        <w:bidi/>
        <w:spacing w:after="0" w:line="240" w:lineRule="auto"/>
        <w:ind w:left="360"/>
        <w:jc w:val="mediumKashida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</w:p>
    <w:p w:rsidR="00B61918" w:rsidRDefault="00B61918" w:rsidP="00B61918">
      <w:pPr>
        <w:bidi/>
        <w:spacing w:after="0" w:line="240" w:lineRule="auto"/>
        <w:ind w:left="360"/>
        <w:jc w:val="mediumKashida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</w:p>
    <w:p w:rsidR="00B61918" w:rsidRDefault="00B61918" w:rsidP="00B61918">
      <w:pPr>
        <w:bidi/>
        <w:spacing w:after="0"/>
        <w:jc w:val="center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</w:p>
    <w:p w:rsidR="00695C33" w:rsidRDefault="00695C33" w:rsidP="00695C33">
      <w:pPr>
        <w:bidi/>
        <w:spacing w:after="0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</w:p>
    <w:p w:rsidR="00930227" w:rsidRDefault="00930227" w:rsidP="00930227">
      <w:pPr>
        <w:bidi/>
        <w:spacing w:after="0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</w:p>
    <w:p w:rsidR="00EC7E71" w:rsidRDefault="00EC7E71" w:rsidP="00695C33">
      <w:pPr>
        <w:bidi/>
        <w:spacing w:after="0"/>
        <w:jc w:val="center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</w:p>
    <w:p w:rsidR="00B61918" w:rsidRDefault="00B61918" w:rsidP="00EC7E71">
      <w:pPr>
        <w:bidi/>
        <w:spacing w:after="0"/>
        <w:jc w:val="center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الصفحة</w:t>
      </w:r>
      <w:r w:rsidR="001D17DA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5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من </w:t>
      </w:r>
      <w:r w:rsidR="001D17DA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10</w:t>
      </w:r>
    </w:p>
    <w:p w:rsidR="00930227" w:rsidRDefault="00930227" w:rsidP="00930227">
      <w:pPr>
        <w:bidi/>
        <w:spacing w:after="0" w:line="240" w:lineRule="auto"/>
        <w:jc w:val="mediumKashida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</w:p>
    <w:p w:rsidR="002D771F" w:rsidRPr="001E2AEB" w:rsidRDefault="002D771F" w:rsidP="002D771F">
      <w:pPr>
        <w:tabs>
          <w:tab w:val="left" w:pos="142"/>
        </w:tabs>
        <w:bidi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1E2AE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lastRenderedPageBreak/>
        <w:t xml:space="preserve">( الموضوع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الثاني</w:t>
      </w:r>
      <w:r w:rsidRPr="001E2AE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20 نقطة )</w:t>
      </w:r>
    </w:p>
    <w:p w:rsidR="00102A26" w:rsidRPr="004B66F4" w:rsidRDefault="00FA6115" w:rsidP="00102A26">
      <w:pPr>
        <w:tabs>
          <w:tab w:val="left" w:pos="142"/>
        </w:tabs>
        <w:bidi/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FA6115">
        <w:rPr>
          <w:noProof/>
          <w:rtl/>
        </w:rPr>
        <w:pict>
          <v:rect id="_x0000_s10162" style="position:absolute;left:0;text-align:left;margin-left:255.05pt;margin-top:13.55pt;width:106.5pt;height:38.25pt;z-index:252315648" filled="f" stroked="f">
            <v:textbox>
              <w:txbxContent>
                <w:p w:rsidR="000600A9" w:rsidRDefault="000600A9">
                  <w:r w:rsidRPr="000C3EC6">
                    <w:rPr>
                      <w:rFonts w:asciiTheme="majorBidi" w:hAnsiTheme="majorBidi" w:cstheme="majorBidi"/>
                      <w:b/>
                      <w:bCs/>
                      <w:position w:val="-16"/>
                      <w:sz w:val="28"/>
                      <w:szCs w:val="28"/>
                      <w:lang w:val="en-US" w:bidi="ar-DZ"/>
                    </w:rPr>
                    <w:object w:dxaOrig="1780" w:dyaOrig="460">
                      <v:shape id="_x0000_i1193" type="#_x0000_t75" style="width:91.5pt;height:23.25pt" o:ole="">
                        <v:imagedata r:id="rId125" o:title=""/>
                      </v:shape>
                      <o:OLEObject Type="Embed" ProgID="Equation.DSMT4" ShapeID="_x0000_i1193" DrawAspect="Content" ObjectID="_1429493867" r:id="rId126"/>
                    </w:object>
                  </w:r>
                </w:p>
              </w:txbxContent>
            </v:textbox>
          </v:rect>
        </w:pict>
      </w:r>
      <w:r w:rsidRPr="00FA6115">
        <w:rPr>
          <w:noProof/>
          <w:rtl/>
        </w:rPr>
        <w:pict>
          <v:rect id="_x0000_s10165" style="position:absolute;left:0;text-align:left;margin-left:20.3pt;margin-top:17.2pt;width:84.15pt;height:34.95pt;z-index:252317696;mso-wrap-style:none" filled="f" stroked="f">
            <v:textbox style="mso-next-textbox:#_x0000_s10165;mso-fit-shape-to-text:t">
              <w:txbxContent>
                <w:p w:rsidR="000600A9" w:rsidRDefault="000600A9" w:rsidP="005E4E3E">
                  <w:r w:rsidRPr="005E4E3E">
                    <w:rPr>
                      <w:rFonts w:asciiTheme="majorBidi" w:hAnsiTheme="majorBidi" w:cstheme="majorBidi"/>
                      <w:b/>
                      <w:bCs/>
                      <w:position w:val="-6"/>
                      <w:sz w:val="28"/>
                      <w:szCs w:val="28"/>
                      <w:lang w:val="en-US" w:bidi="ar-DZ"/>
                    </w:rPr>
                    <w:object w:dxaOrig="1359" w:dyaOrig="300">
                      <v:shape id="_x0000_i1194" type="#_x0000_t75" style="width:69.75pt;height:15.75pt" o:ole="">
                        <v:imagedata r:id="rId127" o:title=""/>
                      </v:shape>
                      <o:OLEObject Type="Embed" ProgID="Equation.DSMT4" ShapeID="_x0000_i1194" DrawAspect="Content" ObjectID="_1429493868" r:id="rId128"/>
                    </w:object>
                  </w:r>
                </w:p>
              </w:txbxContent>
            </v:textbox>
          </v:rect>
        </w:pict>
      </w:r>
      <w:r w:rsidR="00102A26" w:rsidRPr="004B66F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التمرين الأول(03 نقاط)</w:t>
      </w:r>
    </w:p>
    <w:p w:rsidR="00F8172A" w:rsidRDefault="00FA6115" w:rsidP="005E4E3E">
      <w:pPr>
        <w:bidi/>
        <w:spacing w:after="0"/>
        <w:ind w:left="-1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rect id="_x0000_s10166" style="position:absolute;left:0;text-align:left;margin-left:330.8pt;margin-top:11.05pt;width:92.4pt;height:39.45pt;z-index:252318720;mso-wrap-style:none" filled="f" stroked="f">
            <v:textbox style="mso-next-textbox:#_x0000_s10166;mso-fit-shape-to-text:t">
              <w:txbxContent>
                <w:p w:rsidR="000600A9" w:rsidRDefault="000600A9" w:rsidP="001E4DD2">
                  <w:r w:rsidRPr="001E4DD2"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lang w:val="en-US" w:bidi="ar-DZ"/>
                    </w:rPr>
                    <w:object w:dxaOrig="1520" w:dyaOrig="400">
                      <v:shape id="_x0000_i1195" type="#_x0000_t75" style="width:78pt;height:20.25pt" o:ole="">
                        <v:imagedata r:id="rId129" o:title=""/>
                      </v:shape>
                      <o:OLEObject Type="Embed" ProgID="Equation.DSMT4" ShapeID="_x0000_i1195" DrawAspect="Content" ObjectID="_1429493869" r:id="rId130"/>
                    </w:object>
                  </w:r>
                </w:p>
              </w:txbxContent>
            </v:textbox>
          </v:rect>
        </w:pict>
      </w:r>
      <w:r w:rsidR="00527EB7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ندرس تفاعل </w:t>
      </w:r>
      <w:proofErr w:type="spellStart"/>
      <w:r w:rsidR="00527EB7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إماهة</w:t>
      </w:r>
      <w:proofErr w:type="spellEnd"/>
      <w:r w:rsidR="00527EB7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2- </w:t>
      </w:r>
      <w:proofErr w:type="spellStart"/>
      <w:r w:rsidR="00527EB7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كلور</w:t>
      </w:r>
      <w:proofErr w:type="spellEnd"/>
      <w:r w:rsidR="00527EB7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-2 </w:t>
      </w:r>
      <w:r w:rsidR="00527EB7"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  <w:t>–</w:t>
      </w:r>
      <w:r w:rsidR="00527EB7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</w:t>
      </w:r>
      <w:proofErr w:type="spellStart"/>
      <w:r w:rsidR="00527EB7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ميثيل</w:t>
      </w:r>
      <w:proofErr w:type="spellEnd"/>
      <w:r w:rsidR="00527EB7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</w:t>
      </w:r>
      <w:proofErr w:type="spellStart"/>
      <w:r w:rsidR="00527EB7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بروبان</w:t>
      </w:r>
      <w:proofErr w:type="spellEnd"/>
      <w:r w:rsidR="005E4E3E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                        </w:t>
      </w:r>
      <w:r w:rsidR="000C3EC6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. من أجل هذا نسكب في </w:t>
      </w:r>
      <w:proofErr w:type="spellStart"/>
      <w:r w:rsidR="000C3EC6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بيشر</w:t>
      </w:r>
      <w:proofErr w:type="spellEnd"/>
      <w:r w:rsidR="000C3EC6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حجما</w:t>
      </w:r>
      <w:r w:rsidR="00F8172A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</w:t>
      </w:r>
    </w:p>
    <w:p w:rsidR="00F8172A" w:rsidRDefault="00F8172A" w:rsidP="001E4DD2">
      <w:pPr>
        <w:bidi/>
        <w:spacing w:after="0" w:line="240" w:lineRule="auto"/>
        <w:ind w:left="-1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من المحلول السابق تركيزه الكتلي</w:t>
      </w:r>
      <w:r w:rsidR="001E4DD2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                    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. في اللحظة 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t = 0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نسكب في هذا المحلول 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80mL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من </w:t>
      </w:r>
      <w:proofErr w:type="gramStart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مذيب</w:t>
      </w:r>
      <w:proofErr w:type="gramEnd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يتكون من</w:t>
      </w:r>
    </w:p>
    <w:p w:rsidR="00F8172A" w:rsidRDefault="00F8172A" w:rsidP="005E4E3E">
      <w:pPr>
        <w:bidi/>
        <w:spacing w:after="0" w:line="240" w:lineRule="auto"/>
        <w:ind w:left="-1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95%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من الماء و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5%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</w:t>
      </w:r>
      <w:proofErr w:type="gramStart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خلون(</w:t>
      </w:r>
      <w:proofErr w:type="gramEnd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t>acétone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) </w:t>
      </w:r>
      <w:r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t>.</w:t>
      </w: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نشغل جهاز الإعلام الآلي الموصول بجهاز قياس </w:t>
      </w:r>
      <w:proofErr w:type="spellStart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الناقلية</w:t>
      </w:r>
      <w:proofErr w:type="spellEnd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، بحيث يسجل جهاز</w:t>
      </w:r>
    </w:p>
    <w:p w:rsidR="00F8172A" w:rsidRDefault="005E4E3E" w:rsidP="005E4E3E">
      <w:pPr>
        <w:bidi/>
        <w:spacing w:after="0"/>
        <w:ind w:left="-1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الإعلام الآلي قيم التوتر ثم يحولها بالحساب إلى </w:t>
      </w:r>
      <w:proofErr w:type="spellStart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الناقلية</w:t>
      </w:r>
      <w:proofErr w:type="spellEnd"/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 النوعية . نتائج القياس مكنت من الحصول على البيان الموضح في </w:t>
      </w:r>
    </w:p>
    <w:p w:rsidR="005E4E3E" w:rsidRDefault="00FA6115" w:rsidP="005E4E3E">
      <w:pPr>
        <w:bidi/>
        <w:ind w:left="-1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rect id="_x0000_s21027" style="position:absolute;left:0;text-align:left;margin-left:15.55pt;margin-top:19.35pt;width:109.1pt;height:32.25pt;z-index:252324864" filled="f" stroked="f">
            <v:textbox>
              <w:txbxContent>
                <w:p w:rsidR="000600A9" w:rsidRPr="00F362D1" w:rsidRDefault="000600A9" w:rsidP="00D6113C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D6113C">
                    <w:rPr>
                      <w:rFonts w:asciiTheme="majorBidi" w:hAnsiTheme="majorBidi" w:cstheme="majorBidi"/>
                      <w:b/>
                      <w:bCs/>
                      <w:position w:val="-6"/>
                      <w:sz w:val="32"/>
                      <w:szCs w:val="32"/>
                    </w:rPr>
                    <w:object w:dxaOrig="240" w:dyaOrig="300">
                      <v:shape id="_x0000_i1196" type="#_x0000_t75" style="width:12pt;height:15pt" o:ole="">
                        <v:imagedata r:id="rId131" o:title=""/>
                      </v:shape>
                      <o:OLEObject Type="Embed" ProgID="Equation.DSMT4" ShapeID="_x0000_i1196" DrawAspect="Content" ObjectID="_1429493870" r:id="rId132"/>
                    </w:objec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F362D1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(µs/cm)</w:t>
                  </w:r>
                </w:p>
              </w:txbxContent>
            </v:textbox>
          </v:rect>
        </w:pict>
      </w:r>
      <w:proofErr w:type="gramStart"/>
      <w:r w:rsidR="005E4E3E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الشكل</w:t>
      </w:r>
      <w:proofErr w:type="gramEnd"/>
      <w:r w:rsidR="005E4E3E"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 xml:space="preserve">-8 </w:t>
      </w:r>
    </w:p>
    <w:p w:rsidR="005E2902" w:rsidRPr="00F8172A" w:rsidRDefault="005E2902" w:rsidP="005E2902">
      <w:pPr>
        <w:bidi/>
        <w:ind w:left="-1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</w:p>
    <w:p w:rsidR="00897467" w:rsidRDefault="00897467" w:rsidP="00F8172A">
      <w:pPr>
        <w:bidi/>
        <w:ind w:left="-1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</w:p>
    <w:p w:rsidR="00897467" w:rsidRDefault="00FA6115" w:rsidP="00F8172A">
      <w:pPr>
        <w:pStyle w:val="MTDisplayEquation"/>
        <w:spacing w:after="200"/>
        <w:rPr>
          <w:rtl/>
        </w:rPr>
      </w:pPr>
      <w:r w:rsidRPr="00FA6115">
        <w:rPr>
          <w:noProof/>
          <w:rtl/>
        </w:rPr>
        <w:pict>
          <v:shape id="_x0000_s10167" type="#_x0000_t75" style="position:absolute;left:0;text-align:left;margin-left:-569.65pt;margin-top:.25pt;width:9.75pt;height:15pt;z-index:252320768;mso-position-horizontal:right">
            <v:imagedata r:id="rId133" o:title=""/>
            <w10:wrap type="square" side="left"/>
          </v:shape>
          <o:OLEObject Type="Embed" ProgID="Equation.DSMT4" ShapeID="_x0000_s10167" DrawAspect="Content" ObjectID="_1429493871" r:id="rId134"/>
        </w:pict>
      </w:r>
      <w:r w:rsidR="00A01528">
        <w:rPr>
          <w:rtl/>
        </w:rPr>
        <w:br w:type="textWrapping" w:clear="all"/>
      </w:r>
    </w:p>
    <w:p w:rsidR="00B61918" w:rsidRDefault="00B61918" w:rsidP="00F8172A">
      <w:pPr>
        <w:bidi/>
        <w:spacing w:after="0" w:line="240" w:lineRule="auto"/>
        <w:ind w:left="-1"/>
        <w:jc w:val="mediumKashida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</w:p>
    <w:p w:rsidR="00B61918" w:rsidRDefault="00B61918" w:rsidP="00B61918">
      <w:pPr>
        <w:bidi/>
        <w:spacing w:after="0" w:line="240" w:lineRule="auto"/>
        <w:ind w:left="360"/>
        <w:jc w:val="mediumKashida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</w:p>
    <w:p w:rsidR="00B61918" w:rsidRDefault="00B61918" w:rsidP="00B61918">
      <w:pPr>
        <w:bidi/>
        <w:spacing w:after="0" w:line="240" w:lineRule="auto"/>
        <w:ind w:left="360"/>
        <w:jc w:val="mediumKashida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</w:p>
    <w:p w:rsidR="00F362D1" w:rsidRDefault="00FA6115" w:rsidP="00B61918">
      <w:pPr>
        <w:bidi/>
        <w:spacing w:after="0" w:line="240" w:lineRule="auto"/>
        <w:ind w:left="360"/>
        <w:jc w:val="mediumKashida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rect id="_x0000_s21026" style="position:absolute;left:0;text-align:left;margin-left:530.75pt;margin-top:164.8pt;width:42.6pt;height:32.25pt;z-index:252323840" filled="f" stroked="f">
            <v:textbox>
              <w:txbxContent>
                <w:p w:rsidR="000600A9" w:rsidRPr="00521134" w:rsidRDefault="000600A9" w:rsidP="00597E9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t(S)</w:t>
                  </w:r>
                </w:p>
                <w:p w:rsidR="000600A9" w:rsidRDefault="000600A9" w:rsidP="00597E97"/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rect id="_x0000_s21025" style="position:absolute;left:0;text-align:left;margin-left:-14.35pt;margin-top:119.75pt;width:42.6pt;height:32.25pt;z-index:252322816" filled="f" stroked="f">
            <v:textbox>
              <w:txbxContent>
                <w:p w:rsidR="000600A9" w:rsidRPr="00521134" w:rsidRDefault="000600A9" w:rsidP="00B51A2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30</w:t>
                  </w:r>
                </w:p>
                <w:p w:rsidR="000600A9" w:rsidRDefault="000600A9"/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group id="_x0000_s10229" style="position:absolute;left:0;text-align:left;margin-left:-17.4pt;margin-top:-132.4pt;width:598.05pt;height:311.45pt;z-index:252321792" coordorigin="2017,3371" coordsize="11961,6229">
            <v:line id="_x0000_s10230" style="position:absolute;flip:y" from="2777,3530" to="2777,9230" strokecolor="silver" strokeweight=".5pt"/>
            <v:line id="_x0000_s10231" style="position:absolute;flip:y" from="2834,3530" to="2834,9230" strokecolor="silver" strokeweight=".5pt"/>
            <v:line id="_x0000_s10232" style="position:absolute;flip:y" from="2891,3530" to="2891,9230" strokecolor="silver" strokeweight=".5pt"/>
            <v:line id="_x0000_s10233" style="position:absolute;flip:y" from="2948,3530" to="2948,9230" strokecolor="silver" strokeweight=".5pt"/>
            <v:line id="_x0000_s10234" style="position:absolute;flip:y" from="3005,3530" to="3005,9230" strokecolor="silver" strokeweight=".5pt"/>
            <v:line id="_x0000_s10235" style="position:absolute;flip:y" from="3062,3530" to="3062,9230" strokecolor="silver" strokeweight=".5pt"/>
            <v:line id="_x0000_s10236" style="position:absolute;flip:y" from="3119,3530" to="3119,9230" strokecolor="silver" strokeweight=".5pt"/>
            <v:line id="_x0000_s10237" style="position:absolute;flip:y" from="3176,3530" to="3176,9230" strokecolor="silver" strokeweight=".5pt"/>
            <v:line id="_x0000_s10238" style="position:absolute;flip:y" from="3233,3530" to="3233,9230" strokecolor="silver" strokeweight=".5pt"/>
            <v:line id="_x0000_s10239" style="position:absolute;flip:y" from="3347,3530" to="3347,9230" strokecolor="silver" strokeweight=".5pt"/>
            <v:line id="_x0000_s20480" style="position:absolute;flip:y" from="3404,3530" to="3404,9230" strokecolor="silver" strokeweight=".5pt"/>
            <v:line id="_x0000_s20481" style="position:absolute;flip:y" from="3461,3530" to="3461,9230" strokecolor="silver" strokeweight=".5pt"/>
            <v:line id="_x0000_s20482" style="position:absolute;flip:y" from="3518,3530" to="3518,9230" strokecolor="silver" strokeweight=".5pt"/>
            <v:line id="_x0000_s20483" style="position:absolute;flip:y" from="3575,3530" to="3575,9230" strokecolor="silver" strokeweight=".5pt"/>
            <v:line id="_x0000_s20484" style="position:absolute;flip:y" from="3632,3530" to="3632,9230" strokecolor="silver" strokeweight=".5pt"/>
            <v:line id="_x0000_s20485" style="position:absolute;flip:y" from="3689,3530" to="3689,9230" strokecolor="silver" strokeweight=".5pt"/>
            <v:line id="_x0000_s20486" style="position:absolute;flip:y" from="3746,3530" to="3746,9230" strokecolor="silver" strokeweight=".5pt"/>
            <v:line id="_x0000_s20487" style="position:absolute;flip:y" from="3803,3530" to="3803,9230" strokecolor="silver" strokeweight=".5pt"/>
            <v:line id="_x0000_s20488" style="position:absolute;flip:y" from="3917,3530" to="3917,9230" strokecolor="silver" strokeweight=".5pt"/>
            <v:line id="_x0000_s20489" style="position:absolute;flip:y" from="3974,3530" to="3974,9230" strokecolor="silver" strokeweight=".5pt"/>
            <v:line id="_x0000_s20490" style="position:absolute;flip:y" from="4031,3530" to="4031,9230" strokecolor="silver" strokeweight=".5pt"/>
            <v:line id="_x0000_s20491" style="position:absolute;flip:y" from="4088,3530" to="4088,9230" strokecolor="silver" strokeweight=".5pt"/>
            <v:line id="_x0000_s20492" style="position:absolute;flip:y" from="4145,3530" to="4145,9230" strokecolor="silver" strokeweight=".5pt"/>
            <v:line id="_x0000_s20493" style="position:absolute;flip:y" from="4202,3530" to="4202,9230" strokecolor="silver" strokeweight=".5pt"/>
            <v:line id="_x0000_s20494" style="position:absolute;flip:y" from="4259,3530" to="4259,9230" strokecolor="silver" strokeweight=".5pt"/>
            <v:line id="_x0000_s20495" style="position:absolute;flip:y" from="4316,3530" to="4316,9230" strokecolor="silver" strokeweight=".5pt"/>
            <v:line id="_x0000_s20496" style="position:absolute;flip:y" from="4373,3530" to="4373,9230" strokecolor="silver" strokeweight=".5pt"/>
            <v:line id="_x0000_s20497" style="position:absolute;flip:y" from="4487,3530" to="4487,9230" strokecolor="silver" strokeweight=".5pt"/>
            <v:line id="_x0000_s20498" style="position:absolute;flip:y" from="4544,3530" to="4544,9230" strokecolor="silver" strokeweight=".5pt"/>
            <v:line id="_x0000_s20499" style="position:absolute;flip:y" from="4601,3530" to="4601,9230" strokecolor="silver" strokeweight=".5pt"/>
            <v:line id="_x0000_s20500" style="position:absolute;flip:y" from="4658,3530" to="4658,9230" strokecolor="silver" strokeweight=".5pt"/>
            <v:line id="_x0000_s20501" style="position:absolute;flip:y" from="4715,3530" to="4715,9230" strokecolor="silver" strokeweight=".5pt"/>
            <v:line id="_x0000_s20502" style="position:absolute;flip:y" from="4772,3530" to="4772,9230" strokecolor="silver" strokeweight=".5pt"/>
            <v:line id="_x0000_s20503" style="position:absolute;flip:y" from="4829,3530" to="4829,9230" strokecolor="silver" strokeweight=".5pt"/>
            <v:line id="_x0000_s20504" style="position:absolute;flip:y" from="4886,3530" to="4886,9230" strokecolor="silver" strokeweight=".5pt"/>
            <v:line id="_x0000_s20505" style="position:absolute;flip:y" from="4943,3530" to="4943,9230" strokecolor="silver" strokeweight=".5pt"/>
            <v:line id="_x0000_s20506" style="position:absolute;flip:y" from="5057,3530" to="5057,9230" strokecolor="silver" strokeweight=".5pt"/>
            <v:line id="_x0000_s20507" style="position:absolute;flip:y" from="5114,3530" to="5114,9230" strokecolor="silver" strokeweight=".5pt"/>
            <v:line id="_x0000_s20508" style="position:absolute;flip:y" from="5171,3530" to="5171,9230" strokecolor="silver" strokeweight=".5pt"/>
            <v:line id="_x0000_s20509" style="position:absolute;flip:y" from="5228,3530" to="5228,9230" strokecolor="silver" strokeweight=".5pt"/>
            <v:line id="_x0000_s20510" style="position:absolute;flip:y" from="5285,3530" to="5285,9230" strokecolor="silver" strokeweight=".5pt"/>
            <v:line id="_x0000_s20511" style="position:absolute;flip:y" from="5342,3530" to="5342,9230" strokecolor="silver" strokeweight=".5pt"/>
            <v:line id="_x0000_s20512" style="position:absolute;flip:y" from="5399,3530" to="5399,9230" strokecolor="silver" strokeweight=".5pt"/>
            <v:line id="_x0000_s20513" style="position:absolute;flip:y" from="5456,3530" to="5456,9230" strokecolor="silver" strokeweight=".5pt"/>
            <v:line id="_x0000_s20514" style="position:absolute;flip:y" from="5513,3530" to="5513,9230" strokecolor="silver" strokeweight=".5pt"/>
            <v:line id="_x0000_s20515" style="position:absolute;flip:y" from="5627,3530" to="5627,9230" strokecolor="silver" strokeweight=".5pt"/>
            <v:line id="_x0000_s20516" style="position:absolute;flip:y" from="5684,3530" to="5684,9230" strokecolor="silver" strokeweight=".5pt"/>
            <v:line id="_x0000_s20517" style="position:absolute;flip:y" from="5741,3530" to="5741,9230" strokecolor="silver" strokeweight=".5pt"/>
            <v:line id="_x0000_s20518" style="position:absolute;flip:y" from="5798,3530" to="5798,9230" strokecolor="silver" strokeweight=".5pt"/>
            <v:line id="_x0000_s20519" style="position:absolute;flip:y" from="5855,3530" to="5855,9230" strokecolor="silver" strokeweight=".5pt"/>
            <v:line id="_x0000_s20520" style="position:absolute;flip:y" from="5912,3530" to="5912,9230" strokecolor="silver" strokeweight=".5pt"/>
            <v:line id="_x0000_s20521" style="position:absolute;flip:y" from="5969,3530" to="5969,9230" strokecolor="silver" strokeweight=".5pt"/>
            <v:line id="_x0000_s20522" style="position:absolute;flip:y" from="6026,3530" to="6026,9230" strokecolor="silver" strokeweight=".5pt"/>
            <v:line id="_x0000_s20523" style="position:absolute;flip:y" from="6083,3530" to="6083,9230" strokecolor="silver" strokeweight=".5pt"/>
            <v:line id="_x0000_s20524" style="position:absolute;flip:y" from="6197,3530" to="6197,9230" strokecolor="silver" strokeweight=".5pt"/>
            <v:line id="_x0000_s20525" style="position:absolute;flip:y" from="6254,3530" to="6254,9230" strokecolor="silver" strokeweight=".5pt"/>
            <v:line id="_x0000_s20526" style="position:absolute;flip:y" from="6311,3530" to="6311,9230" strokecolor="silver" strokeweight=".5pt"/>
            <v:line id="_x0000_s20527" style="position:absolute;flip:y" from="6368,3530" to="6368,9230" strokecolor="silver" strokeweight=".5pt"/>
            <v:line id="_x0000_s20528" style="position:absolute;flip:y" from="6425,3530" to="6425,9230" strokecolor="silver" strokeweight=".5pt"/>
            <v:line id="_x0000_s20529" style="position:absolute;flip:y" from="6482,3530" to="6482,9230" strokecolor="silver" strokeweight=".5pt"/>
            <v:line id="_x0000_s20530" style="position:absolute;flip:y" from="6539,3530" to="6539,9230" strokecolor="silver" strokeweight=".5pt"/>
            <v:line id="_x0000_s20531" style="position:absolute;flip:y" from="6596,3530" to="6596,9230" strokecolor="silver" strokeweight=".5pt"/>
            <v:line id="_x0000_s20532" style="position:absolute;flip:y" from="6653,3530" to="6653,9230" strokecolor="silver" strokeweight=".5pt"/>
            <v:line id="_x0000_s20533" style="position:absolute;flip:y" from="6767,3530" to="6767,9230" strokecolor="silver" strokeweight=".5pt"/>
            <v:line id="_x0000_s20534" style="position:absolute;flip:y" from="6824,3530" to="6824,9230" strokecolor="silver" strokeweight=".5pt"/>
            <v:line id="_x0000_s20535" style="position:absolute;flip:y" from="6881,3530" to="6881,9230" strokecolor="silver" strokeweight=".5pt"/>
            <v:line id="_x0000_s20536" style="position:absolute;flip:y" from="6938,3530" to="6938,9230" strokecolor="silver" strokeweight=".5pt"/>
            <v:line id="_x0000_s20537" style="position:absolute;flip:y" from="6995,3530" to="6995,9230" strokecolor="silver" strokeweight=".5pt"/>
            <v:line id="_x0000_s20538" style="position:absolute;flip:y" from="7052,3530" to="7052,9230" strokecolor="silver" strokeweight=".5pt"/>
            <v:line id="_x0000_s20539" style="position:absolute;flip:y" from="7109,3530" to="7109,9230" strokecolor="silver" strokeweight=".5pt"/>
            <v:line id="_x0000_s20540" style="position:absolute;flip:y" from="7166,3530" to="7166,9230" strokecolor="silver" strokeweight=".5pt"/>
            <v:line id="_x0000_s20541" style="position:absolute;flip:y" from="7223,3530" to="7223,9230" strokecolor="silver" strokeweight=".5pt"/>
            <v:line id="_x0000_s20542" style="position:absolute;flip:y" from="7337,3530" to="7337,9230" strokecolor="silver" strokeweight=".5pt"/>
            <v:line id="_x0000_s20543" style="position:absolute;flip:y" from="7394,3530" to="7394,9230" strokecolor="silver" strokeweight=".5pt"/>
            <v:line id="_x0000_s20544" style="position:absolute;flip:y" from="7451,3530" to="7451,9230" strokecolor="silver" strokeweight=".5pt"/>
            <v:line id="_x0000_s20545" style="position:absolute;flip:y" from="7508,3530" to="7508,9230" strokecolor="silver" strokeweight=".5pt"/>
            <v:line id="_x0000_s20546" style="position:absolute;flip:y" from="7565,3530" to="7565,9230" strokecolor="silver" strokeweight=".5pt"/>
            <v:line id="_x0000_s20547" style="position:absolute;flip:y" from="7622,3530" to="7622,9230" strokecolor="silver" strokeweight=".5pt"/>
            <v:line id="_x0000_s20548" style="position:absolute;flip:y" from="7679,3530" to="7679,9230" strokecolor="silver" strokeweight=".5pt"/>
            <v:line id="_x0000_s20549" style="position:absolute;flip:y" from="7736,3530" to="7736,9230" strokecolor="silver" strokeweight=".5pt"/>
            <v:line id="_x0000_s20550" style="position:absolute;flip:y" from="7793,3530" to="7793,9230" strokecolor="silver" strokeweight=".5pt"/>
            <v:line id="_x0000_s20551" style="position:absolute;flip:y" from="7907,3530" to="7907,9230" strokecolor="silver" strokeweight=".5pt"/>
            <v:line id="_x0000_s20552" style="position:absolute;flip:y" from="7964,3530" to="7964,9230" strokecolor="silver" strokeweight=".5pt"/>
            <v:line id="_x0000_s20553" style="position:absolute;flip:y" from="8021,3530" to="8021,9230" strokecolor="silver" strokeweight=".5pt"/>
            <v:line id="_x0000_s20554" style="position:absolute;flip:y" from="8078,3530" to="8078,9230" strokecolor="silver" strokeweight=".5pt"/>
            <v:line id="_x0000_s20555" style="position:absolute;flip:y" from="8135,3530" to="8135,9230" strokecolor="silver" strokeweight=".5pt"/>
            <v:line id="_x0000_s20556" style="position:absolute;flip:y" from="8192,3530" to="8192,9230" strokecolor="silver" strokeweight=".5pt"/>
            <v:line id="_x0000_s20557" style="position:absolute;flip:y" from="8249,3530" to="8249,9230" strokecolor="silver" strokeweight=".5pt"/>
            <v:line id="_x0000_s20558" style="position:absolute;flip:y" from="8306,3530" to="8306,9230" strokecolor="silver" strokeweight=".5pt"/>
            <v:line id="_x0000_s20559" style="position:absolute;flip:y" from="8363,3530" to="8363,9230" strokecolor="silver" strokeweight=".5pt"/>
            <v:line id="_x0000_s20560" style="position:absolute;flip:y" from="8477,3530" to="8477,9230" strokecolor="silver" strokeweight=".5pt"/>
            <v:line id="_x0000_s20561" style="position:absolute;flip:y" from="8534,3530" to="8534,9230" strokecolor="silver" strokeweight=".5pt"/>
            <v:line id="_x0000_s20562" style="position:absolute;flip:y" from="8591,3530" to="8591,9230" strokecolor="silver" strokeweight=".5pt"/>
            <v:line id="_x0000_s20563" style="position:absolute;flip:y" from="8648,3530" to="8648,9230" strokecolor="silver" strokeweight=".5pt"/>
            <v:line id="_x0000_s20564" style="position:absolute;flip:y" from="8705,3530" to="8705,9230" strokecolor="silver" strokeweight=".5pt"/>
            <v:line id="_x0000_s20565" style="position:absolute;flip:y" from="8762,3530" to="8762,9230" strokecolor="silver" strokeweight=".5pt"/>
            <v:line id="_x0000_s20566" style="position:absolute;flip:y" from="8819,3530" to="8819,9230" strokecolor="silver" strokeweight=".5pt"/>
            <v:line id="_x0000_s20567" style="position:absolute;flip:y" from="8876,3530" to="8876,9230" strokecolor="silver" strokeweight=".5pt"/>
            <v:line id="_x0000_s20568" style="position:absolute;flip:y" from="8933,3530" to="8933,9230" strokecolor="silver" strokeweight=".5pt"/>
            <v:line id="_x0000_s20569" style="position:absolute;flip:y" from="9047,3530" to="9047,9230" strokecolor="silver" strokeweight=".5pt"/>
            <v:line id="_x0000_s20570" style="position:absolute;flip:y" from="9104,3530" to="9104,9230" strokecolor="silver" strokeweight=".5pt"/>
            <v:line id="_x0000_s20571" style="position:absolute;flip:y" from="9161,3530" to="9161,9230" strokecolor="silver" strokeweight=".5pt"/>
            <v:line id="_x0000_s20572" style="position:absolute;flip:y" from="9218,3530" to="9218,9230" strokecolor="silver" strokeweight=".5pt"/>
            <v:line id="_x0000_s20573" style="position:absolute;flip:y" from="9275,3530" to="9275,9230" strokecolor="silver" strokeweight=".5pt"/>
            <v:line id="_x0000_s20574" style="position:absolute;flip:y" from="9332,3530" to="9332,9230" strokecolor="silver" strokeweight=".5pt"/>
            <v:line id="_x0000_s20575" style="position:absolute;flip:y" from="9389,3530" to="9389,9230" strokecolor="silver" strokeweight=".5pt"/>
            <v:line id="_x0000_s20576" style="position:absolute;flip:y" from="9446,3530" to="9446,9230" strokecolor="silver" strokeweight=".5pt"/>
            <v:line id="_x0000_s20577" style="position:absolute;flip:y" from="9503,3530" to="9503,9230" strokecolor="silver" strokeweight=".5pt"/>
            <v:line id="_x0000_s20578" style="position:absolute;flip:y" from="9617,3530" to="9617,9230" strokecolor="silver" strokeweight=".5pt"/>
            <v:line id="_x0000_s20579" style="position:absolute;flip:y" from="9674,3530" to="9674,9230" strokecolor="silver" strokeweight=".5pt"/>
            <v:line id="_x0000_s20580" style="position:absolute;flip:y" from="9731,3530" to="9731,9230" strokecolor="silver" strokeweight=".5pt"/>
            <v:line id="_x0000_s20581" style="position:absolute;flip:y" from="9788,3530" to="9788,9230" strokecolor="silver" strokeweight=".5pt"/>
            <v:line id="_x0000_s20582" style="position:absolute;flip:y" from="9845,3530" to="9845,9230" strokecolor="silver" strokeweight=".5pt"/>
            <v:line id="_x0000_s20583" style="position:absolute;flip:y" from="9902,3530" to="9902,9230" strokecolor="silver" strokeweight=".5pt"/>
            <v:line id="_x0000_s20584" style="position:absolute;flip:y" from="9959,3530" to="9959,9230" strokecolor="silver" strokeweight=".5pt"/>
            <v:line id="_x0000_s20585" style="position:absolute;flip:y" from="10016,3530" to="10016,9230" strokecolor="silver" strokeweight=".5pt"/>
            <v:line id="_x0000_s20586" style="position:absolute;flip:y" from="10073,3530" to="10073,9230" strokecolor="silver" strokeweight=".5pt"/>
            <v:line id="_x0000_s20587" style="position:absolute;flip:y" from="10187,3530" to="10187,9230" strokecolor="silver" strokeweight=".5pt"/>
            <v:line id="_x0000_s20588" style="position:absolute;flip:y" from="10244,3530" to="10244,9230" strokecolor="silver" strokeweight=".5pt"/>
            <v:line id="_x0000_s20589" style="position:absolute;flip:y" from="10301,3530" to="10301,9230" strokecolor="silver" strokeweight=".5pt"/>
            <v:line id="_x0000_s20590" style="position:absolute;flip:y" from="10358,3530" to="10358,9230" strokecolor="silver" strokeweight=".5pt"/>
            <v:line id="_x0000_s20591" style="position:absolute;flip:y" from="10415,3530" to="10415,9230" strokecolor="silver" strokeweight=".5pt"/>
            <v:line id="_x0000_s20592" style="position:absolute;flip:y" from="10472,3530" to="10472,9230" strokecolor="silver" strokeweight=".5pt"/>
            <v:line id="_x0000_s20593" style="position:absolute;flip:y" from="10529,3530" to="10529,9230" strokecolor="silver" strokeweight=".5pt"/>
            <v:line id="_x0000_s20594" style="position:absolute;flip:y" from="10586,3530" to="10586,9230" strokecolor="silver" strokeweight=".5pt"/>
            <v:line id="_x0000_s20595" style="position:absolute;flip:y" from="10643,3530" to="10643,9230" strokecolor="silver" strokeweight=".5pt"/>
            <v:line id="_x0000_s20596" style="position:absolute;flip:y" from="10757,3530" to="10757,9230" strokecolor="silver" strokeweight=".5pt"/>
            <v:line id="_x0000_s20597" style="position:absolute;flip:y" from="10814,3530" to="10814,9230" strokecolor="silver" strokeweight=".5pt"/>
            <v:line id="_x0000_s20598" style="position:absolute;flip:y" from="10871,3530" to="10871,9230" strokecolor="silver" strokeweight=".5pt"/>
            <v:line id="_x0000_s20599" style="position:absolute;flip:y" from="10928,3530" to="10928,9230" strokecolor="silver" strokeweight=".5pt"/>
            <v:line id="_x0000_s20600" style="position:absolute;flip:y" from="10985,3530" to="10985,9230" strokecolor="silver" strokeweight=".5pt"/>
            <v:line id="_x0000_s20601" style="position:absolute;flip:y" from="11042,3530" to="11042,9230" strokecolor="silver" strokeweight=".5pt"/>
            <v:line id="_x0000_s20602" style="position:absolute;flip:y" from="11099,3530" to="11099,9230" strokecolor="silver" strokeweight=".5pt"/>
            <v:line id="_x0000_s20603" style="position:absolute;flip:y" from="11156,3530" to="11156,9230" strokecolor="silver" strokeweight=".5pt"/>
            <v:line id="_x0000_s20604" style="position:absolute;flip:y" from="11213,3530" to="11213,9230" strokecolor="silver" strokeweight=".5pt"/>
            <v:line id="_x0000_s20605" style="position:absolute;flip:y" from="11327,3530" to="11327,9230" strokecolor="silver" strokeweight=".5pt"/>
            <v:line id="_x0000_s20606" style="position:absolute;flip:y" from="11384,3530" to="11384,9230" strokecolor="silver" strokeweight=".5pt"/>
            <v:line id="_x0000_s20607" style="position:absolute;flip:y" from="11441,3530" to="11441,9230" strokecolor="silver" strokeweight=".5pt"/>
            <v:line id="_x0000_s20608" style="position:absolute;flip:y" from="11498,3530" to="11498,9230" strokecolor="silver" strokeweight=".5pt"/>
            <v:line id="_x0000_s20609" style="position:absolute;flip:y" from="11555,3530" to="11555,9230" strokecolor="silver" strokeweight=".5pt"/>
            <v:line id="_x0000_s20610" style="position:absolute;flip:y" from="11612,3530" to="11612,9230" strokecolor="silver" strokeweight=".5pt"/>
            <v:line id="_x0000_s20611" style="position:absolute;flip:y" from="11669,3530" to="11669,9230" strokecolor="silver" strokeweight=".5pt"/>
            <v:line id="_x0000_s20612" style="position:absolute;flip:y" from="11726,3530" to="11726,9230" strokecolor="silver" strokeweight=".5pt"/>
            <v:line id="_x0000_s20613" style="position:absolute;flip:y" from="11783,3530" to="11783,9230" strokecolor="silver" strokeweight=".5pt"/>
            <v:line id="_x0000_s20614" style="position:absolute;flip:y" from="11897,3530" to="11897,9230" strokecolor="silver" strokeweight=".5pt"/>
            <v:line id="_x0000_s20615" style="position:absolute;flip:y" from="11954,3530" to="11954,9230" strokecolor="silver" strokeweight=".5pt"/>
            <v:line id="_x0000_s20616" style="position:absolute;flip:y" from="12011,3530" to="12011,9230" strokecolor="silver" strokeweight=".5pt"/>
            <v:line id="_x0000_s20617" style="position:absolute;flip:y" from="12068,3530" to="12068,9230" strokecolor="silver" strokeweight=".5pt"/>
            <v:line id="_x0000_s20618" style="position:absolute;flip:y" from="12125,3530" to="12125,9230" strokecolor="silver" strokeweight=".5pt"/>
            <v:line id="_x0000_s20619" style="position:absolute;flip:y" from="12182,3530" to="12182,9230" strokecolor="silver" strokeweight=".5pt"/>
            <v:line id="_x0000_s20620" style="position:absolute;flip:y" from="12239,3530" to="12239,9230" strokecolor="silver" strokeweight=".5pt"/>
            <v:line id="_x0000_s20621" style="position:absolute;flip:y" from="12296,3530" to="12296,9230" strokecolor="silver" strokeweight=".5pt"/>
            <v:line id="_x0000_s20622" style="position:absolute;flip:y" from="12353,3530" to="12353,9230" strokecolor="silver" strokeweight=".5pt"/>
            <v:line id="_x0000_s20623" style="position:absolute;flip:y" from="12467,3530" to="12467,9230" strokecolor="silver" strokeweight=".5pt"/>
            <v:line id="_x0000_s20624" style="position:absolute;flip:y" from="12524,3530" to="12524,9230" strokecolor="silver" strokeweight=".5pt"/>
            <v:line id="_x0000_s20625" style="position:absolute;flip:y" from="12581,3530" to="12581,9230" strokecolor="silver" strokeweight=".5pt"/>
            <v:line id="_x0000_s20626" style="position:absolute;flip:y" from="12638,3530" to="12638,9230" strokecolor="silver" strokeweight=".5pt"/>
            <v:line id="_x0000_s20627" style="position:absolute;flip:y" from="12695,3530" to="12695,9230" strokecolor="silver" strokeweight=".5pt"/>
            <v:line id="_x0000_s20628" style="position:absolute;flip:y" from="12752,3530" to="12752,9230" strokecolor="silver" strokeweight=".5pt"/>
            <v:line id="_x0000_s20629" style="position:absolute;flip:y" from="12809,3530" to="12809,9230" strokecolor="silver" strokeweight=".5pt"/>
            <v:line id="_x0000_s20630" style="position:absolute;flip:y" from="12866,3530" to="12866,9230" strokecolor="silver" strokeweight=".5pt"/>
            <v:line id="_x0000_s20631" style="position:absolute;flip:y" from="12923,3530" to="12923,9230" strokecolor="silver" strokeweight=".5pt"/>
            <v:line id="_x0000_s20632" style="position:absolute;flip:y" from="13037,3530" to="13037,9230" strokecolor="silver" strokeweight=".5pt"/>
            <v:line id="_x0000_s20633" style="position:absolute;flip:y" from="13094,3530" to="13094,9230" strokecolor="silver" strokeweight=".5pt"/>
            <v:line id="_x0000_s20634" style="position:absolute;flip:y" from="13151,3530" to="13151,9230" strokecolor="silver" strokeweight=".5pt"/>
            <v:line id="_x0000_s20635" style="position:absolute;flip:y" from="13208,3530" to="13208,9230" strokecolor="silver" strokeweight=".5pt"/>
            <v:line id="_x0000_s20636" style="position:absolute;flip:y" from="13265,3530" to="13265,9230" strokecolor="silver" strokeweight=".5pt"/>
            <v:line id="_x0000_s20637" style="position:absolute;flip:y" from="13322,3530" to="13322,9230" strokecolor="silver" strokeweight=".5pt"/>
            <v:line id="_x0000_s20638" style="position:absolute;flip:y" from="13379,3530" to="13379,9230" strokecolor="silver" strokeweight=".5pt"/>
            <v:line id="_x0000_s20639" style="position:absolute;flip:y" from="13436,3530" to="13436,9230" strokecolor="silver" strokeweight=".5pt"/>
            <v:line id="_x0000_s20640" style="position:absolute;flip:y" from="13493,3530" to="13493,9230" strokecolor="silver" strokeweight=".5pt"/>
            <v:line id="_x0000_s20641" style="position:absolute;flip:y" from="13607,3530" to="13607,9230" strokecolor="silver" strokeweight=".5pt"/>
            <v:line id="_x0000_s20642" style="position:absolute;flip:y" from="13664,3530" to="13664,9230" strokecolor="silver" strokeweight=".5pt"/>
            <v:line id="_x0000_s20643" style="position:absolute" from="2720,9173" to="13664,9173" strokecolor="silver" strokeweight=".5pt"/>
            <v:line id="_x0000_s20644" style="position:absolute" from="2720,9116" to="13664,9116" strokecolor="silver" strokeweight=".5pt"/>
            <v:line id="_x0000_s20645" style="position:absolute" from="2720,9059" to="13664,9059" strokecolor="silver" strokeweight=".5pt"/>
            <v:line id="_x0000_s20646" style="position:absolute" from="2720,9002" to="13664,9002" strokecolor="silver" strokeweight=".5pt"/>
            <v:line id="_x0000_s20647" style="position:absolute" from="2720,8945" to="13664,8945" strokecolor="silver" strokeweight=".5pt"/>
            <v:line id="_x0000_s20648" style="position:absolute" from="2720,8888" to="13664,8888" strokecolor="silver" strokeweight=".5pt"/>
            <v:line id="_x0000_s20649" style="position:absolute" from="2720,8831" to="13664,8831" strokecolor="silver" strokeweight=".5pt"/>
            <v:line id="_x0000_s20650" style="position:absolute" from="2720,8774" to="13664,8774" strokecolor="silver" strokeweight=".5pt"/>
            <v:line id="_x0000_s20651" style="position:absolute" from="2720,8717" to="13664,8717" strokecolor="silver" strokeweight=".5pt"/>
            <v:line id="_x0000_s20652" style="position:absolute" from="2720,8603" to="13664,8603" strokecolor="silver" strokeweight=".5pt"/>
            <v:line id="_x0000_s20653" style="position:absolute" from="2720,8546" to="13664,8546" strokecolor="silver" strokeweight=".5pt"/>
            <v:line id="_x0000_s20654" style="position:absolute" from="2720,8489" to="13664,8489" strokecolor="silver" strokeweight=".5pt"/>
            <v:line id="_x0000_s20655" style="position:absolute" from="2720,8432" to="13664,8432" strokecolor="silver" strokeweight=".5pt"/>
            <v:line id="_x0000_s20656" style="position:absolute" from="2720,8375" to="13664,8375" strokecolor="silver" strokeweight=".5pt"/>
            <v:line id="_x0000_s20657" style="position:absolute" from="2720,8318" to="13664,8318" strokecolor="silver" strokeweight=".5pt"/>
            <v:line id="_x0000_s20658" style="position:absolute" from="2720,8261" to="13664,8261" strokecolor="silver" strokeweight=".5pt"/>
            <v:line id="_x0000_s20659" style="position:absolute" from="2720,8204" to="13664,8204" strokecolor="silver" strokeweight=".5pt"/>
            <v:line id="_x0000_s20660" style="position:absolute" from="2720,8147" to="13664,8147" strokecolor="silver" strokeweight=".5pt"/>
            <v:line id="_x0000_s20661" style="position:absolute" from="2720,8033" to="13664,8033" strokecolor="silver" strokeweight=".5pt"/>
            <v:line id="_x0000_s20662" style="position:absolute" from="2720,7976" to="13664,7976" strokecolor="silver" strokeweight=".5pt"/>
            <v:line id="_x0000_s20663" style="position:absolute" from="2720,7919" to="13664,7919" strokecolor="silver" strokeweight=".5pt"/>
            <v:line id="_x0000_s20664" style="position:absolute" from="2720,7862" to="13664,7862" strokecolor="silver" strokeweight=".5pt"/>
            <v:line id="_x0000_s20665" style="position:absolute" from="2720,7805" to="13664,7805" strokecolor="silver" strokeweight=".5pt"/>
            <v:line id="_x0000_s20666" style="position:absolute" from="2720,7748" to="13664,7748" strokecolor="silver" strokeweight=".5pt"/>
            <v:line id="_x0000_s20667" style="position:absolute" from="2720,7691" to="13664,7691" strokecolor="silver" strokeweight=".5pt"/>
            <v:line id="_x0000_s20668" style="position:absolute" from="2720,7634" to="13664,7634" strokecolor="silver" strokeweight=".5pt"/>
            <v:line id="_x0000_s20669" style="position:absolute" from="2720,7577" to="13664,7577" strokecolor="silver" strokeweight=".5pt"/>
            <v:line id="_x0000_s20670" style="position:absolute" from="2720,7463" to="13664,7463" strokecolor="silver" strokeweight=".5pt"/>
            <v:line id="_x0000_s20671" style="position:absolute" from="2720,7406" to="13664,7406" strokecolor="silver" strokeweight=".5pt"/>
            <v:line id="_x0000_s20672" style="position:absolute" from="2720,7349" to="13664,7349" strokecolor="silver" strokeweight=".5pt"/>
            <v:line id="_x0000_s20673" style="position:absolute" from="2720,7292" to="13664,7292" strokecolor="silver" strokeweight=".5pt"/>
            <v:line id="_x0000_s20674" style="position:absolute" from="2720,7235" to="13664,7235" strokecolor="silver" strokeweight=".5pt"/>
            <v:line id="_x0000_s20675" style="position:absolute" from="2720,7178" to="13664,7178" strokecolor="silver" strokeweight=".5pt"/>
            <v:line id="_x0000_s20676" style="position:absolute" from="2720,7121" to="13664,7121" strokecolor="silver" strokeweight=".5pt"/>
            <v:line id="_x0000_s20677" style="position:absolute" from="2720,7064" to="13664,7064" strokecolor="silver" strokeweight=".5pt"/>
            <v:line id="_x0000_s20678" style="position:absolute" from="2720,7007" to="13664,7007" strokecolor="silver" strokeweight=".5pt"/>
            <v:line id="_x0000_s20679" style="position:absolute" from="2720,6893" to="13664,6893" strokecolor="silver" strokeweight=".5pt"/>
            <v:line id="_x0000_s20680" style="position:absolute" from="2720,6836" to="13664,6836" strokecolor="silver" strokeweight=".5pt"/>
            <v:line id="_x0000_s20681" style="position:absolute" from="2720,6779" to="13664,6779" strokecolor="silver" strokeweight=".5pt"/>
            <v:line id="_x0000_s20682" style="position:absolute" from="2720,6722" to="13664,6722" strokecolor="silver" strokeweight=".5pt"/>
            <v:line id="_x0000_s20683" style="position:absolute" from="2720,6665" to="13664,6665" strokecolor="silver" strokeweight=".5pt"/>
            <v:line id="_x0000_s20684" style="position:absolute" from="2720,6608" to="13664,6608" strokecolor="silver" strokeweight=".5pt"/>
            <v:line id="_x0000_s20685" style="position:absolute" from="2720,6551" to="13664,6551" strokecolor="silver" strokeweight=".5pt"/>
            <v:line id="_x0000_s20686" style="position:absolute" from="2720,6494" to="13664,6494" strokecolor="silver" strokeweight=".5pt"/>
            <v:line id="_x0000_s20687" style="position:absolute" from="2720,6437" to="13664,6437" strokecolor="silver" strokeweight=".5pt"/>
            <v:line id="_x0000_s20688" style="position:absolute" from="2720,6323" to="13664,6323" strokecolor="silver" strokeweight=".5pt"/>
            <v:line id="_x0000_s20689" style="position:absolute" from="2720,6266" to="13664,6266" strokecolor="silver" strokeweight=".5pt"/>
            <v:line id="_x0000_s20690" style="position:absolute" from="2720,6209" to="13664,6209" strokecolor="silver" strokeweight=".5pt"/>
            <v:line id="_x0000_s20691" style="position:absolute" from="2720,6152" to="13664,6152" strokecolor="silver" strokeweight=".5pt"/>
            <v:line id="_x0000_s20692" style="position:absolute" from="2720,6095" to="13664,6095" strokecolor="silver" strokeweight=".5pt"/>
            <v:line id="_x0000_s20693" style="position:absolute" from="2720,6038" to="13664,6038" strokecolor="silver" strokeweight=".5pt"/>
            <v:line id="_x0000_s20694" style="position:absolute" from="2720,5981" to="13664,5981" strokecolor="silver" strokeweight=".5pt"/>
            <v:line id="_x0000_s20695" style="position:absolute" from="2720,5924" to="13664,5924" strokecolor="silver" strokeweight=".5pt"/>
            <v:line id="_x0000_s20696" style="position:absolute" from="2720,5867" to="13664,5867" strokecolor="silver" strokeweight=".5pt"/>
            <v:line id="_x0000_s20697" style="position:absolute" from="2720,5753" to="13664,5753" strokecolor="silver" strokeweight=".5pt"/>
            <v:line id="_x0000_s20698" style="position:absolute" from="2720,5696" to="13664,5696" strokecolor="silver" strokeweight=".5pt"/>
            <v:line id="_x0000_s20699" style="position:absolute" from="2720,5639" to="13664,5639" strokecolor="silver" strokeweight=".5pt"/>
            <v:line id="_x0000_s20700" style="position:absolute" from="2720,5582" to="13664,5582" strokecolor="silver" strokeweight=".5pt"/>
            <v:line id="_x0000_s20701" style="position:absolute" from="2720,5525" to="13664,5525" strokecolor="silver" strokeweight=".5pt"/>
            <v:line id="_x0000_s20702" style="position:absolute" from="2720,5468" to="13664,5468" strokecolor="silver" strokeweight=".5pt"/>
            <v:line id="_x0000_s20703" style="position:absolute" from="2720,5411" to="13664,5411" strokecolor="silver" strokeweight=".5pt"/>
            <v:line id="_x0000_s20704" style="position:absolute" from="2720,5354" to="13664,5354" strokecolor="silver" strokeweight=".5pt"/>
            <v:line id="_x0000_s20705" style="position:absolute" from="2720,5297" to="13664,5297" strokecolor="silver" strokeweight=".5pt"/>
            <v:line id="_x0000_s20706" style="position:absolute" from="2720,5183" to="13664,5183" strokecolor="silver" strokeweight=".5pt"/>
            <v:line id="_x0000_s20707" style="position:absolute" from="2720,5126" to="13664,5126" strokecolor="silver" strokeweight=".5pt"/>
            <v:line id="_x0000_s20708" style="position:absolute" from="2720,5069" to="13664,5069" strokecolor="silver" strokeweight=".5pt"/>
            <v:line id="_x0000_s20709" style="position:absolute" from="2720,5012" to="13664,5012" strokecolor="silver" strokeweight=".5pt"/>
            <v:line id="_x0000_s20710" style="position:absolute" from="2720,4955" to="13664,4955" strokecolor="silver" strokeweight=".5pt"/>
            <v:line id="_x0000_s20711" style="position:absolute" from="2720,4898" to="13664,4898" strokecolor="silver" strokeweight=".5pt"/>
            <v:line id="_x0000_s20712" style="position:absolute" from="2720,4841" to="13664,4841" strokecolor="silver" strokeweight=".5pt"/>
            <v:line id="_x0000_s20713" style="position:absolute" from="2720,4784" to="13664,4784" strokecolor="silver" strokeweight=".5pt"/>
            <v:line id="_x0000_s20714" style="position:absolute" from="2720,4727" to="13664,4727" strokecolor="silver" strokeweight=".5pt"/>
            <v:line id="_x0000_s20715" style="position:absolute" from="2720,4613" to="13664,4613" strokecolor="silver" strokeweight=".5pt"/>
            <v:line id="_x0000_s20716" style="position:absolute" from="2720,4556" to="13664,4556" strokecolor="silver" strokeweight=".5pt"/>
            <v:line id="_x0000_s20717" style="position:absolute" from="2720,4499" to="13664,4499" strokecolor="silver" strokeweight=".5pt"/>
            <v:line id="_x0000_s20718" style="position:absolute" from="2720,4442" to="13664,4442" strokecolor="silver" strokeweight=".5pt"/>
            <v:line id="_x0000_s20719" style="position:absolute" from="2720,4385" to="13664,4385" strokecolor="silver" strokeweight=".5pt"/>
            <v:line id="_x0000_s20720" style="position:absolute" from="2720,4328" to="13664,4328" strokecolor="silver" strokeweight=".5pt"/>
            <v:line id="_x0000_s20721" style="position:absolute" from="2720,4271" to="13664,4271" strokecolor="silver" strokeweight=".5pt"/>
            <v:line id="_x0000_s20722" style="position:absolute" from="2720,4214" to="13664,4214" strokecolor="silver" strokeweight=".5pt"/>
            <v:line id="_x0000_s20723" style="position:absolute" from="2720,4157" to="13664,4157" strokecolor="silver" strokeweight=".5pt"/>
            <v:line id="_x0000_s20724" style="position:absolute" from="2720,4043" to="13664,4043" strokecolor="silver" strokeweight=".5pt"/>
            <v:line id="_x0000_s20725" style="position:absolute" from="2720,3986" to="13664,3986" strokecolor="silver" strokeweight=".5pt"/>
            <v:line id="_x0000_s20726" style="position:absolute" from="2720,3929" to="13664,3929" strokecolor="silver" strokeweight=".5pt"/>
            <v:line id="_x0000_s20727" style="position:absolute" from="2720,3872" to="13664,3872" strokecolor="silver" strokeweight=".5pt"/>
            <v:line id="_x0000_s20728" style="position:absolute" from="2720,3815" to="13664,3815" strokecolor="silver" strokeweight=".5pt"/>
            <v:line id="_x0000_s20729" style="position:absolute" from="2720,3758" to="13664,3758" strokecolor="silver" strokeweight=".5pt"/>
            <v:line id="_x0000_s20730" style="position:absolute" from="2720,3701" to="13664,3701" strokecolor="silver" strokeweight=".5pt"/>
            <v:line id="_x0000_s20731" style="position:absolute" from="2720,3644" to="13664,3644" strokecolor="silver" strokeweight=".5pt"/>
            <v:line id="_x0000_s20732" style="position:absolute" from="2720,3587" to="13664,3587" strokecolor="silver" strokeweight=".5pt"/>
            <v:line id="_x0000_s20733" style="position:absolute;flip:y" from="2720,3530" to="2720,9230" strokecolor="#404040" strokeweight="1.5pt">
              <v:stroke endarrow="open"/>
            </v:line>
            <v:line id="_x0000_s20734" style="position:absolute;flip:y" from="3290,3530" to="3290,9230" strokecolor="#404040" strokeweight=".5pt"/>
            <v:line id="_x0000_s20735" style="position:absolute;flip:y" from="3860,3530" to="3860,9230" strokecolor="#404040" strokeweight=".5pt"/>
            <v:line id="_x0000_s20736" style="position:absolute;flip:y" from="4430,3530" to="4430,9230" strokecolor="#404040" strokeweight=".5pt"/>
            <v:line id="_x0000_s20737" style="position:absolute;flip:y" from="5000,3530" to="5000,9230" strokecolor="#404040" strokeweight=".5pt"/>
            <v:line id="_x0000_s20738" style="position:absolute;flip:y" from="5570,3530" to="5570,9230" strokecolor="#404040" strokeweight=".5pt"/>
            <v:line id="_x0000_s20739" style="position:absolute;flip:y" from="6140,3530" to="6140,9230" strokecolor="#404040" strokeweight=".5pt"/>
            <v:line id="_x0000_s20740" style="position:absolute;flip:y" from="6710,3530" to="6710,9230" strokecolor="#404040" strokeweight=".5pt"/>
            <v:line id="_x0000_s20741" style="position:absolute;flip:y" from="7280,3530" to="7280,9230" strokecolor="#404040" strokeweight=".5pt"/>
            <v:line id="_x0000_s20742" style="position:absolute;flip:y" from="7850,3530" to="7850,9230" strokecolor="#404040" strokeweight=".5pt"/>
            <v:line id="_x0000_s20743" style="position:absolute;flip:y" from="8420,3530" to="8420,9230" strokecolor="#404040" strokeweight=".5pt"/>
            <v:line id="_x0000_s20744" style="position:absolute;flip:y" from="8990,3530" to="8990,9230" strokecolor="#404040" strokeweight=".5pt"/>
            <v:line id="_x0000_s20745" style="position:absolute;flip:y" from="9560,3530" to="9560,9230" strokecolor="#404040" strokeweight=".5pt"/>
            <v:line id="_x0000_s20746" style="position:absolute;flip:y" from="10130,3530" to="10130,9230" strokecolor="#404040" strokeweight=".5pt"/>
            <v:line id="_x0000_s20747" style="position:absolute;flip:y" from="10700,3530" to="10700,9230" strokecolor="#404040" strokeweight=".5pt"/>
            <v:line id="_x0000_s20748" style="position:absolute;flip:y" from="11270,3530" to="11270,9230" strokecolor="#404040" strokeweight=".5pt"/>
            <v:line id="_x0000_s20749" style="position:absolute;flip:y" from="11840,3530" to="11840,9230" strokecolor="#404040" strokeweight=".5pt"/>
            <v:line id="_x0000_s20750" style="position:absolute;flip:y" from="12410,3530" to="12410,9230" strokecolor="#404040" strokeweight=".5pt"/>
            <v:line id="_x0000_s20751" style="position:absolute;flip:y" from="12980,3530" to="12980,9230" strokecolor="#404040" strokeweight=".5pt"/>
            <v:line id="_x0000_s20752" style="position:absolute;flip:y" from="13550,3530" to="13550,9230" strokecolor="#404040" strokeweight=".5pt"/>
            <v:line id="_x0000_s20753" style="position:absolute;flip:y" from="13664,3530" to="13664,9230" strokecolor="#404040" strokeweight=".5pt"/>
            <v:shape id="_x0000_s20754" type="#_x0000_t202" style="position:absolute;left:2292;top:9173;width:856;height:427;mso-wrap-style:tight" filled="f" stroked="f">
              <v:textbox>
                <w:txbxContent>
                  <w:p w:rsidR="000600A9" w:rsidRPr="00521134" w:rsidRDefault="000600A9" w:rsidP="003A1C28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</w:rPr>
                    </w:pPr>
                    <w:r w:rsidRPr="00521134">
                      <w:rPr>
                        <w:rFonts w:ascii="Times New Roman" w:hAnsi="Times New Roman" w:cs="Times New Roman"/>
                        <w:b/>
                        <w:bCs/>
                        <w:sz w:val="28"/>
                      </w:rPr>
                      <w:t>0</w:t>
                    </w:r>
                  </w:p>
                </w:txbxContent>
              </v:textbox>
            </v:shape>
            <v:shape id="_x0000_s20755" type="#_x0000_t202" style="position:absolute;left:2862;top:9173;width:856;height:427;mso-wrap-style:tight" filled="f" stroked="f">
              <v:textbox>
                <w:txbxContent>
                  <w:p w:rsidR="000600A9" w:rsidRPr="00521134" w:rsidRDefault="000600A9" w:rsidP="003A1C28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</w:rPr>
                    </w:pPr>
                    <w:r w:rsidRPr="00521134">
                      <w:rPr>
                        <w:rFonts w:ascii="Times New Roman" w:hAnsi="Times New Roman" w:cs="Times New Roman"/>
                        <w:b/>
                        <w:bCs/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20756" type="#_x0000_t202" style="position:absolute;left:3432;top:9173;width:856;height:427;mso-wrap-style:tight" filled="f" stroked="f">
              <v:textbox>
                <w:txbxContent>
                  <w:p w:rsidR="000600A9" w:rsidRPr="00521134" w:rsidRDefault="000600A9" w:rsidP="003A1C28"/>
                </w:txbxContent>
              </v:textbox>
            </v:shape>
            <v:shape id="_x0000_s20757" type="#_x0000_t202" style="position:absolute;left:4002;top:9173;width:856;height:427;mso-wrap-style:tight" filled="f" stroked="f">
              <v:textbox>
                <w:txbxContent>
                  <w:p w:rsidR="000600A9" w:rsidRPr="00521134" w:rsidRDefault="000600A9" w:rsidP="003A1C28"/>
                </w:txbxContent>
              </v:textbox>
            </v:shape>
            <v:shape id="_x0000_s20758" type="#_x0000_t202" style="position:absolute;left:4572;top:9173;width:856;height:427;mso-wrap-style:tight" filled="f" stroked="f">
              <v:textbox>
                <w:txbxContent>
                  <w:p w:rsidR="000600A9" w:rsidRPr="00521134" w:rsidRDefault="000600A9" w:rsidP="003A1C28"/>
                </w:txbxContent>
              </v:textbox>
            </v:shape>
            <v:shape id="_x0000_s20759" type="#_x0000_t202" style="position:absolute;left:5142;top:9173;width:856;height:427;mso-wrap-style:tight" filled="f" stroked="f">
              <v:textbox>
                <w:txbxContent>
                  <w:p w:rsidR="000600A9" w:rsidRPr="00521134" w:rsidRDefault="000600A9" w:rsidP="003A1C28"/>
                </w:txbxContent>
              </v:textbox>
            </v:shape>
            <v:shape id="_x0000_s20760" type="#_x0000_t202" style="position:absolute;left:5712;top:9173;width:856;height:427;mso-wrap-style:tight" filled="f" stroked="f">
              <v:textbox>
                <w:txbxContent>
                  <w:p w:rsidR="000600A9" w:rsidRPr="00521134" w:rsidRDefault="000600A9" w:rsidP="003A1C28"/>
                </w:txbxContent>
              </v:textbox>
            </v:shape>
            <v:shape id="_x0000_s20761" type="#_x0000_t202" style="position:absolute;left:6282;top:9173;width:856;height:427;mso-wrap-style:tight" filled="f" stroked="f">
              <v:textbox>
                <w:txbxContent>
                  <w:p w:rsidR="000600A9" w:rsidRPr="00521134" w:rsidRDefault="000600A9" w:rsidP="003A1C28"/>
                </w:txbxContent>
              </v:textbox>
            </v:shape>
            <v:shape id="_x0000_s20762" type="#_x0000_t202" style="position:absolute;left:6852;top:9173;width:856;height:427;mso-wrap-style:tight" filled="f" stroked="f">
              <v:textbox>
                <w:txbxContent>
                  <w:p w:rsidR="000600A9" w:rsidRPr="00521134" w:rsidRDefault="000600A9" w:rsidP="003A1C28"/>
                </w:txbxContent>
              </v:textbox>
            </v:shape>
            <v:shape id="_x0000_s20763" type="#_x0000_t202" style="position:absolute;left:7422;top:9173;width:856;height:427;mso-wrap-style:tight" filled="f" stroked="f">
              <v:textbox>
                <w:txbxContent>
                  <w:p w:rsidR="000600A9" w:rsidRPr="00521134" w:rsidRDefault="000600A9" w:rsidP="003A1C28"/>
                </w:txbxContent>
              </v:textbox>
            </v:shape>
            <v:shape id="_x0000_s20764" type="#_x0000_t202" style="position:absolute;left:7992;top:9173;width:856;height:427;mso-wrap-style:tight" filled="f" stroked="f">
              <v:textbox>
                <w:txbxContent>
                  <w:p w:rsidR="000600A9" w:rsidRPr="00521134" w:rsidRDefault="000600A9" w:rsidP="003A1C28"/>
                </w:txbxContent>
              </v:textbox>
            </v:shape>
            <v:shape id="_x0000_s20765" type="#_x0000_t202" style="position:absolute;left:8562;top:9173;width:856;height:427;mso-wrap-style:tight" filled="f" stroked="f">
              <v:textbox>
                <w:txbxContent>
                  <w:p w:rsidR="000600A9" w:rsidRPr="00521134" w:rsidRDefault="000600A9" w:rsidP="003A1C28"/>
                </w:txbxContent>
              </v:textbox>
            </v:shape>
            <v:shape id="_x0000_s20766" type="#_x0000_t202" style="position:absolute;left:9132;top:9173;width:856;height:427;mso-wrap-style:tight" filled="f" stroked="f">
              <v:textbox>
                <w:txbxContent>
                  <w:p w:rsidR="000600A9" w:rsidRPr="00521134" w:rsidRDefault="000600A9" w:rsidP="003A1C28"/>
                </w:txbxContent>
              </v:textbox>
            </v:shape>
            <v:shape id="_x0000_s20767" type="#_x0000_t202" style="position:absolute;left:9702;top:9173;width:856;height:427;mso-wrap-style:tight" filled="f" stroked="f">
              <v:textbox>
                <w:txbxContent>
                  <w:p w:rsidR="000600A9" w:rsidRPr="00521134" w:rsidRDefault="000600A9" w:rsidP="003A1C28"/>
                </w:txbxContent>
              </v:textbox>
            </v:shape>
            <v:shape id="_x0000_s20768" type="#_x0000_t202" style="position:absolute;left:10272;top:9173;width:856;height:427;mso-wrap-style:tight" filled="f" stroked="f">
              <v:textbox>
                <w:txbxContent>
                  <w:p w:rsidR="000600A9" w:rsidRPr="00521134" w:rsidRDefault="000600A9" w:rsidP="003A1C28"/>
                </w:txbxContent>
              </v:textbox>
            </v:shape>
            <v:shape id="_x0000_s20769" type="#_x0000_t202" style="position:absolute;left:10842;top:9173;width:856;height:427;mso-wrap-style:tight" filled="f" stroked="f">
              <v:textbox>
                <w:txbxContent>
                  <w:p w:rsidR="000600A9" w:rsidRPr="00521134" w:rsidRDefault="000600A9" w:rsidP="003A1C28"/>
                </w:txbxContent>
              </v:textbox>
            </v:shape>
            <v:shape id="_x0000_s20770" type="#_x0000_t202" style="position:absolute;left:11412;top:9173;width:856;height:427;mso-wrap-style:tight" filled="f" stroked="f">
              <v:textbox>
                <w:txbxContent>
                  <w:p w:rsidR="000600A9" w:rsidRPr="00521134" w:rsidRDefault="000600A9" w:rsidP="003A1C28"/>
                </w:txbxContent>
              </v:textbox>
            </v:shape>
            <v:shape id="_x0000_s20771" type="#_x0000_t202" style="position:absolute;left:11982;top:9173;width:856;height:427;mso-wrap-style:tight" filled="f" stroked="f">
              <v:textbox>
                <w:txbxContent>
                  <w:p w:rsidR="000600A9" w:rsidRPr="00521134" w:rsidRDefault="000600A9" w:rsidP="003A1C28"/>
                </w:txbxContent>
              </v:textbox>
            </v:shape>
            <v:shape id="_x0000_s20772" type="#_x0000_t202" style="position:absolute;left:12552;top:9173;width:856;height:427;mso-wrap-style:tight" filled="f" stroked="f">
              <v:textbox>
                <w:txbxContent>
                  <w:p w:rsidR="000600A9" w:rsidRPr="00521134" w:rsidRDefault="000600A9" w:rsidP="003A1C28"/>
                </w:txbxContent>
              </v:textbox>
            </v:shape>
            <v:shape id="_x0000_s20773" type="#_x0000_t202" style="position:absolute;left:13122;top:9173;width:856;height:427;mso-wrap-style:tight" filled="f" stroked="f">
              <v:textbox>
                <w:txbxContent>
                  <w:p w:rsidR="000600A9" w:rsidRPr="00521134" w:rsidRDefault="000600A9" w:rsidP="003A1C28"/>
                </w:txbxContent>
              </v:textbox>
            </v:shape>
            <v:line id="_x0000_s20774" style="position:absolute" from="2720,9230" to="13664,9230" strokecolor="#404040" strokeweight="1.5pt">
              <v:stroke endarrow="open"/>
            </v:line>
            <v:line id="_x0000_s20775" style="position:absolute" from="2720,8660" to="13664,8660" strokecolor="#404040" strokeweight=".5pt"/>
            <v:line id="_x0000_s20776" style="position:absolute" from="2720,8090" to="13664,8090" strokecolor="#404040" strokeweight=".5pt"/>
            <v:line id="_x0000_s20777" style="position:absolute" from="2720,7520" to="13664,7520" strokecolor="#404040" strokeweight=".5pt"/>
            <v:line id="_x0000_s20778" style="position:absolute" from="2720,6950" to="13664,6950" strokecolor="#404040" strokeweight=".5pt"/>
            <v:line id="_x0000_s20779" style="position:absolute" from="2720,6380" to="13664,6380" strokecolor="#404040" strokeweight=".5pt"/>
            <v:line id="_x0000_s20780" style="position:absolute" from="2720,5810" to="13664,5810" strokecolor="#404040" strokeweight=".5pt"/>
            <v:line id="_x0000_s20781" style="position:absolute" from="2720,5240" to="13664,5240" strokecolor="#404040" strokeweight=".5pt"/>
            <v:line id="_x0000_s20782" style="position:absolute" from="2720,4670" to="13664,4670" strokecolor="#404040" strokeweight=".5pt"/>
            <v:line id="_x0000_s20783" style="position:absolute" from="2720,4100" to="13664,4100" strokecolor="#404040" strokeweight=".5pt"/>
            <v:line id="_x0000_s20784" style="position:absolute" from="2720,3530" to="13664,3530" strokecolor="#404040" strokeweight=".5pt"/>
            <v:shape id="_x0000_s20785" type="#_x0000_t202" style="position:absolute;left:2017;top:9071;width:855;height:427;mso-wrap-style:tight" filled="f" stroked="f">
              <v:textbox>
                <w:txbxContent>
                  <w:p w:rsidR="000600A9" w:rsidRPr="00D6076C" w:rsidRDefault="000600A9" w:rsidP="003A1C28">
                    <w:pPr>
                      <w:tabs>
                        <w:tab w:val="decimal" w:pos="522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20786" type="#_x0000_t202" style="position:absolute;left:2017;top:8501;width:855;height:427;mso-wrap-style:tight" filled="f" stroked="f">
              <v:textbox>
                <w:txbxContent>
                  <w:p w:rsidR="000600A9" w:rsidRPr="00D6076C" w:rsidRDefault="000600A9" w:rsidP="003A1C28">
                    <w:pPr>
                      <w:tabs>
                        <w:tab w:val="decimal" w:pos="522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20787" type="#_x0000_t202" style="position:absolute;left:2017;top:7931;width:855;height:427;mso-wrap-style:tight" filled="f" stroked="f">
              <v:textbox>
                <w:txbxContent>
                  <w:p w:rsidR="000600A9" w:rsidRPr="00D6076C" w:rsidRDefault="000600A9" w:rsidP="003A1C28">
                    <w:pPr>
                      <w:tabs>
                        <w:tab w:val="decimal" w:pos="522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20788" type="#_x0000_t202" style="position:absolute;left:2017;top:7361;width:855;height:427;mso-wrap-style:tight" filled="f" stroked="f">
              <v:textbox>
                <w:txbxContent>
                  <w:p w:rsidR="000600A9" w:rsidRPr="00D6076C" w:rsidRDefault="000600A9" w:rsidP="003A1C28">
                    <w:pPr>
                      <w:tabs>
                        <w:tab w:val="decimal" w:pos="522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20789" type="#_x0000_t202" style="position:absolute;left:2017;top:6791;width:855;height:427;mso-wrap-style:tight" filled="f" stroked="f">
              <v:textbox>
                <w:txbxContent>
                  <w:p w:rsidR="000600A9" w:rsidRPr="00D6076C" w:rsidRDefault="000600A9" w:rsidP="003A1C28">
                    <w:pPr>
                      <w:tabs>
                        <w:tab w:val="decimal" w:pos="522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20790" type="#_x0000_t202" style="position:absolute;left:2017;top:6221;width:855;height:427;mso-wrap-style:tight" filled="f" stroked="f">
              <v:textbox>
                <w:txbxContent>
                  <w:p w:rsidR="000600A9" w:rsidRPr="00D6076C" w:rsidRDefault="000600A9" w:rsidP="003A1C28">
                    <w:pPr>
                      <w:tabs>
                        <w:tab w:val="decimal" w:pos="522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20791" type="#_x0000_t202" style="position:absolute;left:2017;top:5651;width:855;height:427;mso-wrap-style:tight" filled="f" stroked="f">
              <v:textbox>
                <w:txbxContent>
                  <w:p w:rsidR="000600A9" w:rsidRPr="00D6076C" w:rsidRDefault="000600A9" w:rsidP="003A1C28">
                    <w:pPr>
                      <w:tabs>
                        <w:tab w:val="decimal" w:pos="522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20792" type="#_x0000_t202" style="position:absolute;left:2017;top:5081;width:855;height:427;mso-wrap-style:tight" filled="f" stroked="f">
              <v:textbox>
                <w:txbxContent>
                  <w:p w:rsidR="000600A9" w:rsidRPr="00D6076C" w:rsidRDefault="000600A9" w:rsidP="003A1C28">
                    <w:pPr>
                      <w:tabs>
                        <w:tab w:val="decimal" w:pos="522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20793" type="#_x0000_t202" style="position:absolute;left:2017;top:4511;width:855;height:428;mso-wrap-style:tight" filled="f" stroked="f">
              <v:textbox>
                <w:txbxContent>
                  <w:p w:rsidR="000600A9" w:rsidRPr="00D6076C" w:rsidRDefault="000600A9" w:rsidP="003A1C28">
                    <w:pPr>
                      <w:tabs>
                        <w:tab w:val="decimal" w:pos="522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20794" type="#_x0000_t202" style="position:absolute;left:2017;top:3941;width:855;height:428;mso-wrap-style:tight" filled="f" stroked="f">
              <v:textbox>
                <w:txbxContent>
                  <w:p w:rsidR="000600A9" w:rsidRPr="00D6076C" w:rsidRDefault="000600A9" w:rsidP="003A1C28">
                    <w:pPr>
                      <w:tabs>
                        <w:tab w:val="decimal" w:pos="522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20795" type="#_x0000_t202" style="position:absolute;left:2017;top:3371;width:855;height:428;mso-wrap-style:tight" filled="f" stroked="f">
              <v:textbox>
                <w:txbxContent>
                  <w:p w:rsidR="000600A9" w:rsidRPr="00521134" w:rsidRDefault="000600A9" w:rsidP="003A1C28"/>
                </w:txbxContent>
              </v:textbox>
            </v:shape>
            <v:line id="_x0000_s20796" style="position:absolute" from="2635,9230" to="2805,9230" strokeweight="1.5pt"/>
            <v:line id="_x0000_s20797" style="position:absolute" from="2720,9145" to="2720,9315" strokeweight="1.5pt"/>
            <v:line id="_x0000_s20798" style="position:absolute" from="2862,8227" to="3034,8227" stroked="f" strokeweight="1.5pt"/>
            <v:line id="_x0000_s20799" style="position:absolute" from="2948,8141" to="2948,8312" stroked="f" strokeweight="1.5pt"/>
            <v:line id="_x0000_s20800" style="position:absolute" from="3090,7814" to="3261,7814" stroked="f" strokeweight="1.5pt"/>
            <v:line id="_x0000_s20801" style="position:absolute" from="3176,7728" to="3176,7899" stroked="f" strokeweight="1.5pt"/>
            <v:line id="_x0000_s20802" style="position:absolute" from="3319,7342" to="3490,7342" stroked="f" strokeweight="1.5pt"/>
            <v:line id="_x0000_s20803" style="position:absolute" from="3404,7256" to="3404,7427" stroked="f" strokeweight="1.5pt"/>
            <v:line id="_x0000_s20804" style="position:absolute" from="3546,6929" to="3718,6929" stroked="f" strokeweight="1.5pt"/>
            <v:line id="_x0000_s20805" style="position:absolute" from="3632,6844" to="3632,7015" stroked="f" strokeweight="1.5pt"/>
            <v:line id="_x0000_s20806" style="position:absolute" from="3775,6515" to="3945,6515" stroked="f" strokeweight="1.5pt"/>
            <v:line id="_x0000_s20807" style="position:absolute" from="3860,6429" to="3860,6600" stroked="f" strokeweight="1.5pt"/>
            <v:line id="_x0000_s20808" style="position:absolute" from="4002,6162" to="4174,6162" stroked="f" strokeweight="1.5pt"/>
            <v:line id="_x0000_s20809" style="position:absolute" from="4088,6076" to="4088,6247" stroked="f" strokeweight="1.5pt"/>
            <v:line id="_x0000_s20810" style="position:absolute" from="4230,5981" to="4401,5981" stroked="f" strokeweight="1.5pt"/>
            <v:line id="_x0000_s20811" style="position:absolute" from="4316,5895" to="4316,6067" stroked="f" strokeweight="1.5pt"/>
            <v:line id="_x0000_s20812" style="position:absolute" from="4459,5572" to="4630,5572" stroked="f" strokeweight="1.5pt"/>
            <v:line id="_x0000_s20813" style="position:absolute" from="4544,5487" to="4544,5658" stroked="f" strokeweight="1.5pt"/>
            <v:line id="_x0000_s20814" style="position:absolute" from="4686,5335" to="4858,5335" stroked="f" strokeweight="1.5pt"/>
            <v:line id="_x0000_s20815" style="position:absolute" from="4772,5250" to="4772,5420" stroked="f" strokeweight="1.5pt"/>
            <v:line id="_x0000_s20816" style="position:absolute" from="4915,5158" to="5085,5158" stroked="f" strokeweight="1.5pt"/>
            <v:line id="_x0000_s20817" style="position:absolute" from="5000,5073" to="5000,5244" stroked="f" strokeweight="1.5pt"/>
            <v:line id="_x0000_s20818" style="position:absolute" from="5142,4923" to="5313,4923" stroked="f" strokeweight="1.5pt"/>
            <v:line id="_x0000_s20819" style="position:absolute" from="5228,4837" to="5228,5008" stroked="f" strokeweight="1.5pt"/>
            <v:line id="_x0000_s20820" style="position:absolute" from="5370,4805" to="5542,4805" stroked="f" strokeweight="1.5pt"/>
            <v:line id="_x0000_s20821" style="position:absolute" from="5456,4719" to="5456,4890" stroked="f" strokeweight="1.5pt"/>
            <v:line id="_x0000_s20822" style="position:absolute" from="5827,4510" to="5998,4510" stroked="f" strokeweight="1.5pt"/>
            <v:line id="_x0000_s20823" style="position:absolute" from="5912,4425" to="5912,4596" stroked="f" strokeweight="1.5pt"/>
            <v:line id="_x0000_s20824" style="position:absolute" from="6282,4273" to="6453,4273" stroked="f" strokeweight="1.5pt"/>
            <v:line id="_x0000_s20825" style="position:absolute" from="6368,4187" to="6368,4358" stroked="f" strokeweight="1.5pt"/>
            <v:line id="_x0000_s20826" style="position:absolute" from="6967,4037" to="7138,4037" stroked="f" strokeweight="1.5pt"/>
            <v:line id="_x0000_s20827" style="position:absolute" from="7052,3952" to="7052,4123" stroked="f" strokeweight="1.5pt"/>
            <v:line id="_x0000_s20828" style="position:absolute" from="7650,3920" to="7822,3920" stroked="f" strokeweight="1.5pt"/>
            <v:line id="_x0000_s20829" style="position:absolute" from="7736,3834" to="7736,4005" stroked="f" strokeweight="1.5pt"/>
            <v:line id="_x0000_s20830" style="position:absolute" from="8107,3802" to="8278,3802" stroked="f" strokeweight="1.5pt"/>
            <v:line id="_x0000_s20831" style="position:absolute" from="8192,3716" to="8192,3887" stroked="f" strokeweight="1.5pt"/>
            <v:line id="_x0000_s20832" style="position:absolute" from="9132,3684" to="9303,3684" strokeweight="1.5pt"/>
            <v:line id="_x0000_s20833" style="position:absolute" from="9218,3598" to="9218,3769" stroked="f" strokeweight="1.5pt"/>
            <v:line id="_x0000_s20834" style="position:absolute" from="9817,3625" to="9988,3625" strokeweight="1.5pt"/>
            <v:line id="_x0000_s20835" style="position:absolute" from="9902,3540" to="9902,3710" stroked="f" strokeweight="1.5pt"/>
            <v:line id="_x0000_s20836" style="position:absolute" from="10957,3566" to="11128,3566" strokeweight="1.5pt"/>
            <v:line id="_x0000_s20837" style="position:absolute" from="11042,3481" to="11042,3652" stroked="f" strokeweight="1.5pt"/>
            <v:line id="_x0000_s20838" style="position:absolute" from="11184,3566" to="11356,3566" strokeweight="1.5pt"/>
            <v:line id="_x0000_s20839" style="position:absolute" from="11270,3481" to="11270,3652" stroked="f" strokeweight="1.5pt"/>
            <v:line id="_x0000_s20840" style="position:absolute" from="11298,3566" to="11469,3566" strokeweight="1.5pt"/>
            <v:line id="_x0000_s20841" style="position:absolute" from="11384,3481" to="11384,3652" stroked="f" strokeweight="1.5pt"/>
            <v:line id="_x0000_s20842" style="position:absolute" from="12894,3566" to="13066,3566" strokeweight="1.5pt"/>
            <v:line id="_x0000_s20843" style="position:absolute" from="12980,3481" to="12980,3652" stroked="f" strokeweight="1.5pt"/>
            <v:line id="_x0000_s20844" style="position:absolute;flip:y" from="2720,8728" to="2834,9230" strokeweight="1.5pt"/>
            <v:line id="_x0000_s20845" style="position:absolute;flip:y" from="2834,8669" to="2848,8728" strokeweight="1.5pt"/>
            <v:line id="_x0000_s20846" style="position:absolute;flip:y" from="2848,8603" to="2864,8669" strokeweight="1.5pt"/>
            <v:line id="_x0000_s20847" style="position:absolute;flip:y" from="2864,8540" to="2880,8603" strokeweight="1.5pt"/>
            <v:line id="_x0000_s20848" style="position:absolute;flip:y" from="2880,8479" to="2896,8540" strokeweight="1.5pt"/>
            <v:line id="_x0000_s20849" style="position:absolute;flip:y" from="2896,8422" to="2912,8479" strokeweight="1.5pt"/>
            <v:line id="_x0000_s20850" style="position:absolute;flip:y" from="2912,8359" to="2930,8422" strokeweight="1.5pt"/>
            <v:line id="_x0000_s20851" style="position:absolute;flip:y" from="2930,8301" to="2948,8359" strokeweight="1.5pt"/>
            <v:line id="_x0000_s20852" style="position:absolute;flip:y" from="2948,8239" to="2969,8301" strokeweight="1.5pt"/>
            <v:line id="_x0000_s20853" style="position:absolute;flip:y" from="2969,8177" to="2991,8239" strokeweight="1.5pt"/>
            <v:line id="_x0000_s20854" style="position:absolute;flip:y" from="2991,8115" to="3016,8177" strokeweight="1.5pt"/>
            <v:line id="_x0000_s20855" style="position:absolute;flip:y" from="3016,8055" to="3044,8115" strokeweight="1.5pt"/>
            <v:line id="_x0000_s20856" style="position:absolute;flip:y" from="3044,7996" to="3076,8055" strokeweight="1.5pt"/>
            <v:line id="_x0000_s20857" style="position:absolute;flip:y" from="3076,7937" to="3108,7996" strokeweight="1.5pt"/>
            <v:line id="_x0000_s20858" style="position:absolute;flip:y" from="3108,7877" to="3140,7937" strokeweight="1.5pt"/>
            <v:line id="_x0000_s20859" style="position:absolute;flip:y" from="3140,7815" to="3171,7877" strokeweight="1.5pt"/>
            <v:line id="_x0000_s20860" style="position:absolute;flip:y" from="3171,7758" to="3201,7815" strokeweight="1.5pt"/>
            <v:line id="_x0000_s20861" style="position:absolute;flip:y" from="3201,7699" to="3231,7758" strokeweight="1.5pt"/>
            <v:line id="_x0000_s20862" style="position:absolute;flip:y" from="3231,7639" to="3260,7699" strokeweight="1.5pt"/>
            <v:line id="_x0000_s20863" style="position:absolute;flip:y" from="3260,7578" to="3290,7639" strokeweight="1.5pt"/>
            <v:line id="_x0000_s20864" style="position:absolute;flip:y" from="3290,7517" to="3320,7578" strokeweight="1.5pt"/>
            <v:line id="_x0000_s20865" style="position:absolute;flip:y" from="3320,7457" to="3349,7517" strokeweight="1.5pt"/>
            <v:line id="_x0000_s20866" style="position:absolute;flip:y" from="3349,7398" to="3379,7457" strokeweight="1.5pt"/>
            <v:line id="_x0000_s20867" style="position:absolute;flip:y" from="3379,7340" to="3409,7398" strokeweight="1.5pt"/>
            <v:line id="_x0000_s20868" style="position:absolute;flip:y" from="3409,7279" to="3440,7340" strokeweight="1.5pt"/>
            <v:line id="_x0000_s20869" style="position:absolute;flip:y" from="3440,7219" to="3472,7279" strokeweight="1.5pt"/>
            <v:line id="_x0000_s20870" style="position:absolute;flip:y" from="3472,7160" to="3504,7219" strokeweight="1.5pt"/>
            <v:line id="_x0000_s20871" style="position:absolute;flip:y" from="3504,7102" to="3536,7160" strokeweight="1.5pt"/>
            <v:line id="_x0000_s20872" style="position:absolute;flip:y" from="3536,7045" to="3568,7102" strokeweight="1.5pt"/>
            <v:line id="_x0000_s20873" style="position:absolute;flip:y" from="3568,6987" to="3600,7045" strokeweight="1.5pt"/>
            <v:line id="_x0000_s20874" style="position:absolute;flip:y" from="3600,6929" to="3632,6987" strokeweight="1.5pt"/>
            <v:line id="_x0000_s20875" style="position:absolute;flip:y" from="3632,6871" to="3664,6929" strokeweight="1.5pt"/>
            <v:line id="_x0000_s20876" style="position:absolute;flip:y" from="3664,6813" to="3696,6871" strokeweight="1.5pt"/>
            <v:line id="_x0000_s20877" style="position:absolute;flip:y" from="3696,6755" to="3728,6813" strokeweight="1.5pt"/>
            <v:line id="_x0000_s20878" style="position:absolute;flip:y" from="3728,6697" to="3760,6755" strokeweight="1.5pt"/>
            <v:line id="_x0000_s20879" style="position:absolute;flip:y" from="3760,6636" to="3794,6697" strokeweight="1.5pt"/>
            <v:line id="_x0000_s20880" style="position:absolute;flip:y" from="3794,6577" to="3828,6636" strokeweight="1.5pt"/>
            <v:line id="_x0000_s20881" style="position:absolute;flip:y" from="3828,6519" to="3862,6577" strokeweight="1.5pt"/>
            <v:line id="_x0000_s20882" style="position:absolute;flip:y" from="3862,6458" to="3899,6519" strokeweight="1.5pt"/>
            <v:line id="_x0000_s20883" style="position:absolute;flip:y" from="3899,6399" to="3935,6458" strokeweight="1.5pt"/>
            <v:line id="_x0000_s20884" style="position:absolute;flip:y" from="3935,6342" to="3972,6399" strokeweight="1.5pt"/>
            <v:line id="_x0000_s20885" style="position:absolute;flip:y" from="3972,6284" to="4010,6342" strokeweight="1.5pt"/>
            <v:line id="_x0000_s20886" style="position:absolute;flip:y" from="4010,6225" to="4054,6284" strokeweight="1.5pt"/>
            <v:line id="_x0000_s20887" style="position:absolute;flip:y" from="4054,6167" to="4102,6225" strokeweight="1.5pt"/>
            <v:line id="_x0000_s20888" style="position:absolute;flip:y" from="4102,6109" to="4159,6167" strokeweight="1.5pt"/>
            <v:line id="_x0000_s20889" style="position:absolute;flip:y" from="4159,6058" to="4218,6109" strokeweight="1.5pt"/>
            <v:line id="_x0000_s20890" style="position:absolute;flip:y" from="4218,5999" to="4277,6058" strokeweight="1.5pt"/>
            <v:line id="_x0000_s20891" style="position:absolute;flip:y" from="4277,5941" to="4325,5999" strokeweight="1.5pt"/>
            <v:line id="_x0000_s20892" style="position:absolute;flip:y" from="4325,5882" to="4366,5941" strokeweight="1.5pt"/>
            <v:line id="_x0000_s20893" style="position:absolute;flip:y" from="4366,5824" to="4403,5882" strokeweight="1.5pt"/>
            <v:line id="_x0000_s20894" style="position:absolute;flip:y" from="4403,5765" to="4437,5824" strokeweight="1.5pt"/>
            <v:line id="_x0000_s20895" style="position:absolute;flip:y" from="4437,5706" to="4471,5765" strokeweight="1.5pt"/>
            <v:line id="_x0000_s20896" style="position:absolute;flip:y" from="4471,5648" to="4508,5706" strokeweight="1.5pt"/>
            <v:line id="_x0000_s20897" style="position:absolute;flip:y" from="4508,5591" to="4546,5648" strokeweight="1.5pt"/>
            <v:line id="_x0000_s20898" style="position:absolute;flip:y" from="4546,5533" to="4590,5591" strokeweight="1.5pt"/>
            <v:line id="_x0000_s20899" style="position:absolute;flip:y" from="4590,5473" to="4640,5533" strokeweight="1.5pt"/>
            <v:line id="_x0000_s20900" style="position:absolute;flip:y" from="4640,5414" to="4697,5473" strokeweight="1.5pt"/>
            <v:line id="_x0000_s20901" style="position:absolute;flip:y" from="4697,5357" to="4756,5414" strokeweight="1.5pt"/>
            <v:line id="_x0000_s20902" style="position:absolute;flip:y" from="4756,5306" to="4813,5357" strokeweight="1.5pt"/>
            <v:line id="_x0000_s20903" style="position:absolute;flip:y" from="4813,5257" to="4872,5306" strokeweight="1.5pt"/>
            <v:line id="_x0000_s20904" style="position:absolute;flip:y" from="4872,5212" to="4929,5257" strokeweight="1.5pt"/>
            <v:line id="_x0000_s20905" style="position:absolute;flip:y" from="4929,5161" to="4989,5212" strokeweight="1.5pt"/>
            <v:line id="_x0000_s20906" style="position:absolute;flip:y" from="4989,5106" to="5048,5161" strokeweight="1.5pt"/>
            <v:line id="_x0000_s20907" style="position:absolute;flip:y" from="5048,5048" to="5107,5106" strokeweight="1.5pt"/>
            <v:line id="_x0000_s20908" style="position:absolute;flip:y" from="5107,4992" to="5164,5048" strokeweight="1.5pt"/>
            <v:line id="_x0000_s20909" style="position:absolute;flip:y" from="5164,4941" to="5223,4992" strokeweight="1.5pt"/>
            <v:line id="_x0000_s20910" style="position:absolute;flip:y" from="5223,4898" to="5283,4941" strokeweight="1.5pt"/>
            <v:line id="_x0000_s20911" style="position:absolute;flip:y" from="5283,4864" to="5342,4898" strokeweight="1.5pt"/>
            <v:line id="_x0000_s20912" style="position:absolute;flip:y" from="5342,4832" to="5400,4864" strokeweight="1.5pt"/>
            <v:line id="_x0000_s20913" style="position:absolute;flip:y" from="5400,4799" to="5458,4832" strokeweight="1.5pt"/>
            <v:line id="_x0000_s20914" style="position:absolute;flip:y" from="5458,4764" to="5516,4799" strokeweight="1.5pt"/>
            <v:line id="_x0000_s20915" style="position:absolute;flip:y" from="5516,4726" to="5577,4764" strokeweight="1.5pt"/>
            <v:line id="_x0000_s20916" style="position:absolute;flip:y" from="5577,4689" to="5635,4726" strokeweight="1.5pt"/>
            <v:line id="_x0000_s20917" style="position:absolute;flip:y" from="5635,4652" to="5693,4689" strokeweight="1.5pt"/>
            <v:line id="_x0000_s20918" style="position:absolute;flip:y" from="5693,4614" to="5752,4652" strokeweight="1.5pt"/>
            <v:line id="_x0000_s20919" style="position:absolute;flip:y" from="5752,4577" to="5812,4614" strokeweight="1.5pt"/>
            <v:line id="_x0000_s20920" style="position:absolute;flip:y" from="5812,4542" to="5871,4577" strokeweight="1.5pt"/>
            <v:line id="_x0000_s20921" style="position:absolute;flip:y" from="5871,4507" to="5930,4542" strokeweight="1.5pt"/>
            <v:line id="_x0000_s20922" style="position:absolute;flip:y" from="5930,4473" to="5990,4507" strokeweight="1.5pt"/>
            <v:line id="_x0000_s20923" style="position:absolute;flip:y" from="5990,4440" to="6049,4473" strokeweight="1.5pt"/>
            <v:line id="_x0000_s20924" style="position:absolute;flip:y" from="6049,4408" to="6108,4440" strokeweight="1.5pt"/>
            <v:line id="_x0000_s20925" style="position:absolute;flip:y" from="6108,4377" to="6168,4408" strokeweight="1.5pt"/>
            <v:line id="_x0000_s20926" style="position:absolute;flip:y" from="6168,4349" to="6226,4377" strokeweight="1.5pt"/>
            <v:line id="_x0000_s20927" style="position:absolute;flip:y" from="6226,4320" to="6287,4349" strokeweight="1.5pt"/>
            <v:line id="_x0000_s20928" style="position:absolute;flip:y" from="6287,4294" to="6346,4320" strokeweight="1.5pt"/>
            <v:line id="_x0000_s20929" style="position:absolute;flip:y" from="6346,4268" to="6408,4294" strokeweight="1.5pt"/>
            <v:line id="_x0000_s20930" style="position:absolute;flip:y" from="6408,4245" to="6467,4268" strokeweight="1.5pt"/>
            <v:line id="_x0000_s20931" style="position:absolute;flip:y" from="6467,4221" to="6527,4245" strokeweight="1.5pt"/>
            <v:line id="_x0000_s20932" style="position:absolute;flip:y" from="6527,4198" to="6591,4221" strokeweight="1.5pt"/>
            <v:line id="_x0000_s20933" style="position:absolute;flip:y" from="6591,4176" to="6649,4198" strokeweight="1.5pt"/>
            <v:line id="_x0000_s20934" style="position:absolute;flip:y" from="6649,4155" to="6710,4176" strokeweight="1.5pt"/>
            <v:line id="_x0000_s20935" style="position:absolute;flip:y" from="6710,4134" to="6772,4155" strokeweight="1.5pt"/>
            <v:line id="_x0000_s20936" style="position:absolute;flip:y" from="6772,4115" to="6833,4134" strokeweight="1.5pt"/>
            <v:line id="_x0000_s20937" style="position:absolute;flip:y" from="6833,4096" to="6895,4115" strokeweight="1.5pt"/>
            <v:line id="_x0000_s20938" style="position:absolute;flip:y" from="6895,4078" to="6956,4096" strokeweight="1.5pt"/>
            <v:line id="_x0000_s20939" style="position:absolute;flip:y" from="6956,4061" to="7018,4078" strokeweight="1.5pt"/>
            <v:line id="_x0000_s20940" style="position:absolute;flip:y" from="7018,4045" to="7079,4061" strokeweight="1.5pt"/>
            <v:line id="_x0000_s20941" style="position:absolute;flip:y" from="7079,4030" to="7141,4045" strokeweight="1.5pt"/>
            <v:line id="_x0000_s20942" style="position:absolute;flip:y" from="7141,4016" to="7202,4030" strokeweight="1.5pt"/>
            <v:line id="_x0000_s20943" style="position:absolute;flip:y" from="7202,4003" to="7264,4016" strokeweight="1.5pt"/>
            <v:line id="_x0000_s20944" style="position:absolute;flip:y" from="7264,3991" to="7326,4003" strokeweight="1.5pt"/>
            <v:line id="_x0000_s20945" style="position:absolute;flip:y" from="7326,3980" to="7387,3991" strokeweight="1.5pt"/>
            <v:line id="_x0000_s20946" style="position:absolute;flip:y" from="7387,3969" to="7448,3980" strokeweight="1.5pt"/>
            <v:line id="_x0000_s20947" style="position:absolute;flip:y" from="7448,3958" to="7507,3969" strokeweight="1.5pt"/>
            <v:line id="_x0000_s20948" style="position:absolute;flip:y" from="7507,3948" to="7564,3958" strokeweight="1.5pt"/>
            <v:line id="_x0000_s20949" style="position:absolute;flip:y" from="7564,3936" to="7625,3948" strokeweight="1.5pt"/>
            <v:line id="_x0000_s20950" style="position:absolute;flip:y" from="7625,3924" to="7685,3936" strokeweight="1.5pt"/>
            <v:line id="_x0000_s20951" style="position:absolute;flip:y" from="7685,3911" to="7747,3924" strokeweight="1.5pt"/>
            <v:line id="_x0000_s20952" style="position:absolute;flip:y" from="7747,3898" to="7806,3911" strokeweight="1.5pt"/>
            <v:line id="_x0000_s20953" style="position:absolute;flip:y" from="7806,3884" to="7868,3898" strokeweight="1.5pt"/>
            <v:line id="_x0000_s20954" style="position:absolute;flip:y" from="7868,3870" to="7927,3884" strokeweight="1.5pt"/>
            <v:line id="_x0000_s20955" style="position:absolute;flip:y" from="7927,3855" to="7988,3870" strokeweight="1.5pt"/>
            <v:line id="_x0000_s20956" style="position:absolute;flip:y" from="7988,3841" to="8050,3855" strokeweight="1.5pt"/>
            <v:line id="_x0000_s20957" style="position:absolute;flip:y" from="8050,3829" to="8108,3841" strokeweight="1.5pt"/>
            <v:line id="_x0000_s20958" style="position:absolute;flip:y" from="8108,3818" to="8165,3829" strokeweight="1.5pt"/>
            <v:line id="_x0000_s20959" style="position:absolute;flip:y" from="8165,3808" to="8227,3818" strokeweight="1.5pt"/>
            <v:line id="_x0000_s20960" style="position:absolute;flip:y" from="8227,3798" to="8286,3808" strokeweight="1.5pt"/>
            <v:line id="_x0000_s20961" style="position:absolute;flip:y" from="8286,3789" to="8348,3798" strokeweight="1.5pt"/>
            <v:line id="_x0000_s20962" style="position:absolute;flip:y" from="8348,3780" to="8406,3789" strokeweight="1.5pt"/>
            <v:line id="_x0000_s20963" style="position:absolute;flip:y" from="8406,3772" to="8466,3780" strokeweight="1.5pt"/>
            <v:line id="_x0000_s20964" style="position:absolute;flip:y" from="8466,3764" to="8530,3772" strokeweight="1.5pt"/>
            <v:line id="_x0000_s20965" style="position:absolute;flip:y" from="8530,3756" to="8596,3764" strokeweight="1.5pt"/>
            <v:line id="_x0000_s20966" style="position:absolute;flip:y" from="8596,3749" to="8654,3756" strokeweight="1.5pt"/>
            <v:line id="_x0000_s20967" style="position:absolute;flip:y" from="8654,3742" to="8715,3749" strokeweight="1.5pt"/>
            <v:line id="_x0000_s20968" style="position:absolute;flip:y" from="8715,3735" to="8776,3742" strokeweight="1.5pt"/>
            <v:line id="_x0000_s20969" style="position:absolute;flip:y" from="8776,3728" to="8835,3735" strokeweight="1.5pt"/>
            <v:line id="_x0000_s20970" style="position:absolute;flip:y" from="8835,3721" to="8894,3728" strokeweight="1.5pt"/>
            <v:line id="_x0000_s20971" style="position:absolute;flip:y" from="8894,3715" to="8951,3721" strokeweight="1.5pt"/>
            <v:line id="_x0000_s20972" style="position:absolute;flip:y" from="8951,3708" to="9016,3715" strokeweight="1.5pt"/>
            <v:line id="_x0000_s20973" style="position:absolute;flip:y" from="9016,3701" to="9079,3708" strokeweight="1.5pt"/>
            <v:line id="_x0000_s20974" style="position:absolute;flip:y" from="9079,3695" to="9141,3701" strokeweight="1.5pt"/>
            <v:line id="_x0000_s20975" style="position:absolute;flip:y" from="9141,3689" to="9201,3695" strokeweight="1.5pt"/>
            <v:line id="_x0000_s20976" style="position:absolute;flip:y" from="9201,3683" to="9259,3689" strokeweight="1.5pt"/>
            <v:line id="_x0000_s20977" style="position:absolute;flip:y" from="9259,3676" to="9324,3683" strokeweight="1.5pt"/>
            <v:line id="_x0000_s20978" style="position:absolute;flip:y" from="9324,3670" to="9386,3676" strokeweight="1.5pt"/>
            <v:line id="_x0000_s20979" style="position:absolute;flip:y" from="9386,3665" to="9446,3670" strokeweight="1.5pt"/>
            <v:line id="_x0000_s20980" style="position:absolute;flip:y" from="9446,3659" to="9504,3665" strokeweight="1.5pt"/>
            <v:line id="_x0000_s20981" style="position:absolute;flip:y" from="9504,3654" to="9567,3659" strokeweight="1.5pt"/>
            <v:line id="_x0000_s20982" style="position:absolute;flip:y" from="9567,3649" to="9631,3654" strokeweight="1.5pt"/>
            <v:line id="_x0000_s20983" style="position:absolute;flip:y" from="9631,3644" to="9691,3649" strokeweight="1.5pt"/>
            <v:line id="_x0000_s20984" style="position:absolute;flip:y" from="9691,3639" to="9753,3644" strokeweight="1.5pt"/>
            <v:line id="_x0000_s20985" style="position:absolute;flip:y" from="9753,3635" to="9811,3639" strokeweight="1.5pt"/>
            <v:line id="_x0000_s20986" style="position:absolute;flip:y" from="9811,3631" to="9870,3635" strokeweight="1.5pt"/>
            <v:line id="_x0000_s20987" style="position:absolute;flip:y" from="9870,3627" to="9932,3631" strokeweight="1.5pt"/>
            <v:line id="_x0000_s20988" style="position:absolute;flip:y" from="9932,3623" to="9996,3627" strokeweight="1.5pt"/>
            <v:line id="_x0000_s20989" style="position:absolute;flip:y" from="9996,3619" to="10062,3623" strokeweight="1.5pt"/>
            <v:line id="_x0000_s20990" style="position:absolute;flip:y" from="10062,3615" to="10121,3619" strokeweight="1.5pt"/>
            <v:line id="_x0000_s20991" style="position:absolute;flip:y" from="10121,3611" to="10181,3615" strokeweight="1.5pt"/>
            <v:line id="_x0000_s20992" style="position:absolute;flip:y" from="10181,3608" to="10243,3611" strokeweight="1.5pt"/>
            <v:line id="_x0000_s20993" style="position:absolute;flip:y" from="10243,3604" to="10306,3608" strokeweight="1.5pt"/>
            <v:line id="_x0000_s20994" style="position:absolute;flip:y" from="10306,3601" to="10371,3604" strokeweight="1.5pt"/>
            <v:line id="_x0000_s20995" style="position:absolute;flip:y" from="10371,3597" to="10438,3601" strokeweight="1.5pt"/>
            <v:line id="_x0000_s20996" style="position:absolute;flip:y" from="10438,3594" to="10506,3597" strokeweight="1.5pt"/>
            <v:line id="_x0000_s20997" style="position:absolute;flip:y" from="10506,3590" to="10571,3594" strokeweight="1.5pt"/>
            <v:line id="_x0000_s20998" style="position:absolute;flip:y" from="10571,3587" to="10633,3590" strokeweight="1.5pt"/>
            <v:line id="_x0000_s20999" style="position:absolute;flip:y" from="10633,3584" to="10691,3587" strokeweight="1.5pt"/>
            <v:line id="_x0000_s21000" style="position:absolute;flip:y" from="10691,3581" to="10755,3584" strokeweight="1.5pt"/>
            <v:line id="_x0000_s21001" style="position:absolute;flip:y" from="10755,3579" to="10815,3581" strokeweight="1.5pt"/>
            <v:line id="_x0000_s21002" style="position:absolute;flip:y" from="10815,3576" to="10878,3579" strokeweight="1.5pt"/>
            <v:line id="_x0000_s21003" style="position:absolute;flip:y" from="10878,3573" to="10941,3576" strokeweight="1.5pt"/>
            <v:line id="_x0000_s21004" style="position:absolute;flip:y" from="10941,3570" to="11004,3573" strokeweight="1.5pt"/>
            <v:line id="_x0000_s21005" style="position:absolute;flip:y" from="11004,3568" to="11061,3570" strokeweight="1.5pt"/>
            <v:line id="_x0000_s21006" style="position:absolute;flip:y" from="11061,3567" to="11119,3568" strokeweight="1.5pt"/>
            <v:line id="_x0000_s21007" style="position:absolute;flip:y" from="11119,3566" to="11176,3567" strokeweight="1.5pt"/>
            <v:line id="_x0000_s21008" style="position:absolute" from="11176,3566" to="11234,3566" strokeweight="1.5pt"/>
            <v:line id="_x0000_s21009" style="position:absolute" from="11234,3566" to="11292,3566" strokeweight="1.5pt"/>
            <v:line id="_x0000_s21010" style="position:absolute" from="11292,3566" to="11351,3566" strokeweight="1.5pt"/>
            <v:line id="_x0000_s21011" style="position:absolute" from="11351,3566" to="11412,3566" strokeweight="1.5pt"/>
            <v:line id="_x0000_s21012" style="position:absolute" from="11412,3566" to="11471,3566" strokeweight="1.5pt"/>
            <v:line id="_x0000_s21013" style="position:absolute" from="11471,3566" to="11528,3566" strokeweight="1.5pt"/>
            <v:line id="_x0000_s21014" style="position:absolute" from="11528,3566" to="11587,3566" strokeweight="1.5pt"/>
            <v:line id="_x0000_s21015" style="position:absolute" from="11587,3566" to="11652,3566" strokeweight="1.5pt"/>
            <v:line id="_x0000_s21016" style="position:absolute" from="11652,3566" to="11714,3566" strokeweight="1.5pt"/>
            <v:line id="_x0000_s21017" style="position:absolute" from="11714,3566" to="11781,3566" strokeweight="1.5pt"/>
            <v:line id="_x0000_s21018" style="position:absolute" from="11781,3566" to="11842,3566" strokeweight="1.5pt"/>
            <v:line id="_x0000_s21019" style="position:absolute" from="11842,3566" to="11906,3566" strokeweight="1.5pt"/>
            <v:line id="_x0000_s21020" style="position:absolute" from="11906,3566" to="11973,3566" strokeweight="1.5pt"/>
            <v:line id="_x0000_s21021" style="position:absolute" from="11973,3566" to="12044,3566" strokeweight="1.5pt"/>
            <v:line id="_x0000_s21022" style="position:absolute" from="12044,3566" to="12104,3566" strokeweight="1.5pt"/>
            <v:line id="_x0000_s21023" style="position:absolute" from="12104,3566" to="12166,3566" strokeweight="1.5pt"/>
            <v:line id="_x0000_s21024" style="position:absolute" from="12166,3566" to="12980,3566" strokeweight="1.5pt"/>
          </v:group>
        </w:pict>
      </w:r>
    </w:p>
    <w:p w:rsidR="00F362D1" w:rsidRPr="00F362D1" w:rsidRDefault="00F362D1" w:rsidP="00F362D1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F362D1" w:rsidRPr="00F362D1" w:rsidRDefault="00F362D1" w:rsidP="00F362D1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F362D1" w:rsidRPr="00F362D1" w:rsidRDefault="00F362D1" w:rsidP="00F362D1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F362D1" w:rsidRPr="00F362D1" w:rsidRDefault="00F362D1" w:rsidP="00F362D1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F362D1" w:rsidRPr="00F362D1" w:rsidRDefault="00F362D1" w:rsidP="00F362D1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F362D1" w:rsidRDefault="00FA6115" w:rsidP="00F362D1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ect id="_x0000_s21098" style="position:absolute;left:0;text-align:left;margin-left:196.1pt;margin-top:7.75pt;width:121.65pt;height:30.6pt;z-index:252325888" filled="f" stroked="f">
            <v:textbox>
              <w:txbxContent>
                <w:p w:rsidR="000600A9" w:rsidRPr="008C594A" w:rsidRDefault="000600A9" w:rsidP="003312AC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الشكل</w:t>
                  </w:r>
                  <w:proofErr w:type="gram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-8 )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)</w:t>
                  </w:r>
                </w:p>
                <w:p w:rsidR="000600A9" w:rsidRDefault="000600A9" w:rsidP="003312AC">
                  <w:pPr>
                    <w:jc w:val="right"/>
                  </w:pPr>
                </w:p>
              </w:txbxContent>
            </v:textbox>
          </v:rect>
        </w:pict>
      </w:r>
    </w:p>
    <w:p w:rsidR="00B61918" w:rsidRDefault="00112A73" w:rsidP="00F362D1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معادلة التفاعل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المنمذج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للتحول المدروس هي :</w:t>
      </w:r>
    </w:p>
    <w:p w:rsidR="00112A73" w:rsidRDefault="00112A73" w:rsidP="00112A73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112A73">
        <w:rPr>
          <w:rFonts w:asciiTheme="majorBidi" w:hAnsiTheme="majorBidi" w:cstheme="majorBidi"/>
          <w:b/>
          <w:bCs/>
          <w:position w:val="-4"/>
          <w:sz w:val="28"/>
          <w:szCs w:val="28"/>
          <w:lang w:val="en-US" w:bidi="ar-DZ"/>
        </w:rPr>
        <w:object w:dxaOrig="200" w:dyaOrig="300">
          <v:shape id="_x0000_i1074" type="#_x0000_t75" style="width:9.75pt;height:15pt" o:ole="">
            <v:imagedata r:id="rId135" o:title=""/>
          </v:shape>
          <o:OLEObject Type="Embed" ProgID="Equation.DSMT4" ShapeID="_x0000_i1074" DrawAspect="Content" ObjectID="_1429493748" r:id="rId136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 w:rsidR="006F4879" w:rsidRPr="00112A73">
        <w:rPr>
          <w:rFonts w:asciiTheme="majorBidi" w:hAnsiTheme="majorBidi" w:cstheme="majorBidi"/>
          <w:b/>
          <w:bCs/>
          <w:position w:val="-18"/>
          <w:sz w:val="28"/>
          <w:szCs w:val="28"/>
          <w:lang w:val="en-US" w:bidi="ar-DZ"/>
        </w:rPr>
        <w:object w:dxaOrig="8260" w:dyaOrig="520">
          <v:shape id="_x0000_i1075" type="#_x0000_t75" style="width:413.25pt;height:26.25pt" o:ole="">
            <v:imagedata r:id="rId137" o:title=""/>
          </v:shape>
          <o:OLEObject Type="Embed" ProgID="Equation.DSMT4" ShapeID="_x0000_i1075" DrawAspect="Content" ObjectID="_1429493749" r:id="rId138"/>
        </w:object>
      </w:r>
    </w:p>
    <w:p w:rsidR="00112A73" w:rsidRDefault="00112A73" w:rsidP="00F362D1">
      <w:pPr>
        <w:bidi/>
        <w:spacing w:after="0" w:line="240" w:lineRule="auto"/>
        <w:rPr>
          <w:rFonts w:asciiTheme="majorBidi" w:hAnsiTheme="majorBidi" w:cstheme="majorBidi"/>
          <w:b/>
          <w:bCs/>
          <w:position w:val="-14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المعطيات: </w:t>
      </w:r>
      <w:r w:rsidRPr="00112A73">
        <w:rPr>
          <w:rFonts w:asciiTheme="majorBidi" w:hAnsiTheme="majorBidi" w:cstheme="majorBidi"/>
          <w:b/>
          <w:bCs/>
          <w:position w:val="-14"/>
          <w:sz w:val="28"/>
          <w:szCs w:val="28"/>
          <w:lang w:val="en-US" w:bidi="ar-DZ"/>
        </w:rPr>
        <w:object w:dxaOrig="2680" w:dyaOrig="440">
          <v:shape id="_x0000_i1076" type="#_x0000_t75" style="width:134.25pt;height:21.75pt" o:ole="">
            <v:imagedata r:id="rId139" o:title=""/>
          </v:shape>
          <o:OLEObject Type="Embed" ProgID="Equation.DSMT4" ShapeID="_x0000_i1076" DrawAspect="Content" ObjectID="_1429493750" r:id="rId140"/>
        </w:objec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،</w:t>
      </w:r>
      <w:proofErr w:type="gramEnd"/>
      <w:r w:rsidRPr="00112A73">
        <w:rPr>
          <w:rFonts w:asciiTheme="majorBidi" w:hAnsiTheme="majorBidi" w:cstheme="majorBidi"/>
          <w:b/>
          <w:bCs/>
          <w:position w:val="-14"/>
          <w:sz w:val="28"/>
          <w:szCs w:val="28"/>
          <w:lang w:val="en-US" w:bidi="ar-DZ"/>
        </w:rPr>
        <w:object w:dxaOrig="2500" w:dyaOrig="440">
          <v:shape id="_x0000_i1077" type="#_x0000_t75" style="width:125.25pt;height:21.75pt" o:ole="">
            <v:imagedata r:id="rId141" o:title=""/>
          </v:shape>
          <o:OLEObject Type="Embed" ProgID="Equation.DSMT4" ShapeID="_x0000_i1077" DrawAspect="Content" ObjectID="_1429493751" r:id="rId142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،</w:t>
      </w:r>
      <w:r w:rsidRPr="00112A73">
        <w:rPr>
          <w:rFonts w:asciiTheme="majorBidi" w:hAnsiTheme="majorBidi" w:cstheme="majorBidi"/>
          <w:b/>
          <w:bCs/>
          <w:position w:val="-14"/>
          <w:sz w:val="28"/>
          <w:szCs w:val="28"/>
          <w:lang w:val="en-US" w:bidi="ar-DZ"/>
        </w:rPr>
        <w:object w:dxaOrig="2580" w:dyaOrig="440">
          <v:shape id="_x0000_i1078" type="#_x0000_t75" style="width:129pt;height:21.75pt" o:ole="">
            <v:imagedata r:id="rId143" o:title=""/>
          </v:shape>
          <o:OLEObject Type="Embed" ProgID="Equation.DSMT4" ShapeID="_x0000_i1078" DrawAspect="Content" ObjectID="_1429493752" r:id="rId144"/>
        </w:object>
      </w:r>
    </w:p>
    <w:p w:rsidR="00D3607C" w:rsidRDefault="0053053F" w:rsidP="00D3607C">
      <w:pPr>
        <w:bidi/>
        <w:spacing w:after="0" w:line="240" w:lineRule="auto"/>
        <w:rPr>
          <w:rFonts w:asciiTheme="majorBidi" w:hAnsiTheme="majorBidi" w:cstheme="majorBidi"/>
          <w:b/>
          <w:bCs/>
          <w:position w:val="-14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position w:val="-14"/>
          <w:sz w:val="28"/>
          <w:szCs w:val="28"/>
          <w:rtl/>
          <w:lang w:val="en-US" w:bidi="ar-DZ"/>
        </w:rPr>
        <w:t xml:space="preserve">                             </w:t>
      </w:r>
      <w:r w:rsidR="006F4879" w:rsidRPr="00A7543B">
        <w:rPr>
          <w:rFonts w:asciiTheme="majorBidi" w:hAnsiTheme="majorBidi" w:cstheme="majorBidi"/>
          <w:b/>
          <w:bCs/>
          <w:position w:val="-16"/>
          <w:sz w:val="28"/>
          <w:szCs w:val="28"/>
          <w:lang w:val="en-US" w:bidi="ar-DZ"/>
        </w:rPr>
        <w:object w:dxaOrig="5860" w:dyaOrig="460">
          <v:shape id="_x0000_i1079" type="#_x0000_t75" style="width:293.25pt;height:23.25pt" o:ole="">
            <v:imagedata r:id="rId145" o:title=""/>
          </v:shape>
          <o:OLEObject Type="Embed" ProgID="Equation.DSMT4" ShapeID="_x0000_i1079" DrawAspect="Content" ObjectID="_1429493753" r:id="rId146"/>
        </w:object>
      </w:r>
    </w:p>
    <w:p w:rsidR="00D3607C" w:rsidRDefault="00D3607C" w:rsidP="00D3607C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</w:p>
    <w:p w:rsidR="00F362D1" w:rsidRDefault="00112A73" w:rsidP="00112A73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1/ أشرح لماذا يمكن متابعة هذا التحول عن طريق قياس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الناقلية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؟</w:t>
      </w:r>
    </w:p>
    <w:p w:rsidR="00112A73" w:rsidRDefault="00112A73" w:rsidP="00112A73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2/أ- أحسب كميات المادة الابتدائية للمتفاعلات؟</w:t>
      </w:r>
    </w:p>
    <w:p w:rsidR="00112A73" w:rsidRDefault="00112A73" w:rsidP="00112A73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ب-أنشئ جدولا لتقدم التفاعل؟</w:t>
      </w:r>
    </w:p>
    <w:p w:rsidR="00112A73" w:rsidRDefault="00112A73" w:rsidP="00D6113C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ج-أكتب العبارة الحرفية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للناقلية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النوعية </w:t>
      </w:r>
      <w:r w:rsidR="00D6113C" w:rsidRPr="00D6113C">
        <w:rPr>
          <w:rFonts w:asciiTheme="majorBidi" w:hAnsiTheme="majorBidi" w:cstheme="majorBidi"/>
          <w:b/>
          <w:bCs/>
          <w:position w:val="-6"/>
          <w:sz w:val="28"/>
          <w:szCs w:val="28"/>
          <w:lang w:val="en-US" w:bidi="ar-DZ"/>
        </w:rPr>
        <w:object w:dxaOrig="240" w:dyaOrig="300">
          <v:shape id="_x0000_i1080" type="#_x0000_t75" style="width:12pt;height:15pt" o:ole="">
            <v:imagedata r:id="rId147" o:title=""/>
          </v:shape>
          <o:OLEObject Type="Embed" ProgID="Equation.DSMT4" ShapeID="_x0000_i1080" DrawAspect="Content" ObjectID="_1429493754" r:id="rId148"/>
        </w:object>
      </w:r>
      <w:r w:rsidR="00D6113C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للمحلول بدلالة التقدم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X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؟</w:t>
      </w:r>
    </w:p>
    <w:p w:rsidR="00112A73" w:rsidRDefault="00112A73" w:rsidP="00D6113C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د- أعط عبارة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الناقلية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النوعية </w:t>
      </w:r>
      <w:r w:rsidR="00D6113C" w:rsidRPr="00D6113C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360" w:dyaOrig="380">
          <v:shape id="_x0000_i1081" type="#_x0000_t75" style="width:18pt;height:18.75pt" o:ole="">
            <v:imagedata r:id="rId149" o:title=""/>
          </v:shape>
          <o:OLEObject Type="Embed" ProgID="Equation.DSMT4" ShapeID="_x0000_i1081" DrawAspect="Content" ObjectID="_1429493755" r:id="rId150"/>
        </w:object>
      </w:r>
      <w:r w:rsidR="00D6113C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في نهاية التفاعل؟</w:t>
      </w:r>
    </w:p>
    <w:p w:rsidR="00112A73" w:rsidRDefault="00112A73" w:rsidP="00112A73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3/ أ- أحسب التقدم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الأعظمي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r w:rsidRPr="00112A73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object w:dxaOrig="580" w:dyaOrig="380">
          <v:shape id="_x0000_i1082" type="#_x0000_t75" style="width:29.25pt;height:18.75pt" o:ole="">
            <v:imagedata r:id="rId151" o:title=""/>
          </v:shape>
          <o:OLEObject Type="Embed" ProgID="Equation.DSMT4" ShapeID="_x0000_i1082" DrawAspect="Content" ObjectID="_1429493756" r:id="rId152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؟ ثم عين عبارة التقدم</w:t>
      </w:r>
      <w:r w:rsidRPr="00112A73">
        <w:rPr>
          <w:rFonts w:asciiTheme="majorBidi" w:hAnsiTheme="majorBidi" w:cstheme="majorBidi"/>
          <w:b/>
          <w:bCs/>
          <w:position w:val="-14"/>
          <w:sz w:val="28"/>
          <w:szCs w:val="28"/>
          <w:lang w:bidi="ar-DZ"/>
        </w:rPr>
        <w:object w:dxaOrig="720" w:dyaOrig="440">
          <v:shape id="_x0000_i1083" type="#_x0000_t75" style="width:36pt;height:21.75pt" o:ole="">
            <v:imagedata r:id="rId153" o:title=""/>
          </v:shape>
          <o:OLEObject Type="Embed" ProgID="Equation.DSMT4" ShapeID="_x0000_i1083" DrawAspect="Content" ObjectID="_1429493757" r:id="rId154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في اللحظة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t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بدلالة </w:t>
      </w:r>
      <w:r w:rsidR="00D6113C" w:rsidRPr="00112A73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600" w:dyaOrig="380">
          <v:shape id="_x0000_i1084" type="#_x0000_t75" style="width:30pt;height:18.75pt" o:ole="">
            <v:imagedata r:id="rId155" o:title=""/>
          </v:shape>
          <o:OLEObject Type="Embed" ProgID="Equation.DSMT4" ShapeID="_x0000_i1084" DrawAspect="Content" ObjectID="_1429493758" r:id="rId156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؟</w:t>
      </w:r>
    </w:p>
    <w:p w:rsidR="00112A73" w:rsidRDefault="00112A73" w:rsidP="00112A73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 ب-عرف زمن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نصف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التفاعل </w:t>
      </w:r>
      <w:r w:rsidRPr="00112A73">
        <w:rPr>
          <w:rFonts w:asciiTheme="majorBidi" w:hAnsiTheme="majorBidi" w:cstheme="majorBidi"/>
          <w:b/>
          <w:bCs/>
          <w:position w:val="-24"/>
          <w:sz w:val="28"/>
          <w:szCs w:val="28"/>
          <w:lang w:val="en-US" w:bidi="ar-DZ"/>
        </w:rPr>
        <w:object w:dxaOrig="340" w:dyaOrig="499">
          <v:shape id="_x0000_i1085" type="#_x0000_t75" style="width:17.25pt;height:24.75pt" o:ole="">
            <v:imagedata r:id="rId157" o:title=""/>
          </v:shape>
          <o:OLEObject Type="Embed" ProgID="Equation.DSMT4" ShapeID="_x0000_i1085" DrawAspect="Content" ObjectID="_1429493759" r:id="rId158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وأحسب قيمته ؟</w:t>
      </w:r>
    </w:p>
    <w:p w:rsidR="00112A73" w:rsidRDefault="00112A73" w:rsidP="00112A73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4/ أ- عين قيمة السرعة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الحجمية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للتفاعل في اللحظتين </w:t>
      </w:r>
      <w:r w:rsidR="00042E85" w:rsidRPr="00042E85">
        <w:rPr>
          <w:rFonts w:asciiTheme="majorBidi" w:hAnsiTheme="majorBidi" w:cstheme="majorBidi"/>
          <w:b/>
          <w:bCs/>
          <w:position w:val="-10"/>
          <w:sz w:val="28"/>
          <w:szCs w:val="28"/>
          <w:lang w:val="en-US" w:bidi="ar-DZ"/>
        </w:rPr>
        <w:object w:dxaOrig="2079" w:dyaOrig="340">
          <v:shape id="_x0000_i1086" type="#_x0000_t75" style="width:104.25pt;height:16.5pt" o:ole="">
            <v:imagedata r:id="rId159" o:title=""/>
          </v:shape>
          <o:OLEObject Type="Embed" ProgID="Equation.DSMT4" ShapeID="_x0000_i1086" DrawAspect="Content" ObjectID="_1429493760" r:id="rId160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؟ ماذا تستنتج؟</w:t>
      </w:r>
    </w:p>
    <w:p w:rsidR="005E2902" w:rsidRDefault="005E2902" w:rsidP="005E2902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</w:p>
    <w:p w:rsidR="00FA7F5F" w:rsidRDefault="00D3607C" w:rsidP="00FA7F5F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D3607C">
        <w:rPr>
          <w:rFonts w:asciiTheme="majorBidi" w:hAnsiTheme="majorBidi" w:cstheme="majorBidi"/>
          <w:b/>
          <w:bCs/>
          <w:position w:val="-4"/>
          <w:sz w:val="28"/>
          <w:szCs w:val="28"/>
          <w:lang w:val="en-US" w:bidi="ar-DZ"/>
        </w:rPr>
        <w:object w:dxaOrig="200" w:dyaOrig="300">
          <v:shape id="_x0000_i1087" type="#_x0000_t75" style="width:9.75pt;height:15pt" o:ole="">
            <v:imagedata r:id="rId161" o:title=""/>
          </v:shape>
          <o:OLEObject Type="Embed" ProgID="Equation.DSMT4" ShapeID="_x0000_i1087" DrawAspect="Content" ObjectID="_1429493761" r:id="rId162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 w:rsidRPr="00D3607C">
        <w:rPr>
          <w:rFonts w:asciiTheme="majorBidi" w:hAnsiTheme="majorBidi" w:cstheme="majorBidi"/>
          <w:b/>
          <w:bCs/>
          <w:position w:val="-4"/>
          <w:sz w:val="28"/>
          <w:szCs w:val="28"/>
          <w:lang w:val="en-US" w:bidi="ar-DZ"/>
        </w:rPr>
        <w:object w:dxaOrig="200" w:dyaOrig="300">
          <v:shape id="_x0000_i1088" type="#_x0000_t75" style="width:9.75pt;height:15pt" o:ole="">
            <v:imagedata r:id="rId161" o:title=""/>
          </v:shape>
          <o:OLEObject Type="Embed" ProgID="Equation.DSMT4" ShapeID="_x0000_i1088" DrawAspect="Content" ObjectID="_1429493762" r:id="rId163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</w:p>
    <w:p w:rsidR="00F030FD" w:rsidRDefault="00FA7F5F" w:rsidP="002B7CA5">
      <w:pPr>
        <w:bidi/>
        <w:spacing w:after="0"/>
        <w:jc w:val="center"/>
        <w:rPr>
          <w:rFonts w:asciiTheme="majorBidi" w:hAnsiTheme="majorBidi" w:cstheme="majorBidi"/>
          <w:b/>
          <w:bCs/>
          <w:position w:val="-12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position w:val="-12"/>
          <w:sz w:val="28"/>
          <w:szCs w:val="28"/>
          <w:rtl/>
          <w:lang w:val="en-US" w:bidi="ar-DZ"/>
        </w:rPr>
        <w:t>الصفحة6 من 10</w:t>
      </w:r>
    </w:p>
    <w:p w:rsidR="00F030FD" w:rsidRDefault="00F030FD" w:rsidP="00AA2491">
      <w:pPr>
        <w:tabs>
          <w:tab w:val="left" w:pos="900"/>
        </w:tabs>
        <w:bidi/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  <w:lang w:val="en-US" w:bidi="ar-DZ"/>
        </w:rPr>
      </w:pPr>
      <w:r w:rsidRPr="00EA36B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 w:bidi="ar-DZ"/>
        </w:rPr>
        <w:lastRenderedPageBreak/>
        <w:t>التمرين الثاني(</w:t>
      </w:r>
      <w:r w:rsidR="00AA249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 w:bidi="ar-DZ"/>
        </w:rPr>
        <w:t>03</w:t>
      </w:r>
      <w:r w:rsidRPr="00EA36B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 w:bidi="ar-DZ"/>
        </w:rPr>
        <w:t xml:space="preserve"> نقاط)</w:t>
      </w:r>
    </w:p>
    <w:p w:rsidR="00FA7F5F" w:rsidRDefault="00305CE2" w:rsidP="00782079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تنتج الطاقة الشمسية عن تفاعل الاندماج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للأنوية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الهيدروجين . يعمل علماء الفيزياء على إنتاج الطاقة النووية انطلاقا من </w:t>
      </w:r>
    </w:p>
    <w:p w:rsidR="00305CE2" w:rsidRDefault="00305CE2" w:rsidP="00FB5630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تفاعل الاندماج لنظري الهيدروجين  (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الدتريوم</w:t>
      </w:r>
      <w:proofErr w:type="spellEnd"/>
      <w:r w:rsidRPr="00305CE2">
        <w:rPr>
          <w:rFonts w:asciiTheme="majorBidi" w:hAnsiTheme="majorBidi" w:cstheme="majorBidi"/>
          <w:b/>
          <w:bCs/>
          <w:position w:val="-14"/>
          <w:sz w:val="28"/>
          <w:szCs w:val="28"/>
          <w:lang w:val="en-US" w:bidi="ar-DZ"/>
        </w:rPr>
        <w:object w:dxaOrig="520" w:dyaOrig="440">
          <v:shape id="_x0000_i1089" type="#_x0000_t75" style="width:26.25pt;height:21.75pt" o:ole="">
            <v:imagedata r:id="rId164" o:title=""/>
          </v:shape>
          <o:OLEObject Type="Embed" ProgID="Equation.DSMT4" ShapeID="_x0000_i1089" DrawAspect="Content" ObjectID="_1429493763" r:id="rId165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، </w:t>
      </w:r>
      <w:proofErr w:type="spellStart"/>
      <w:r w:rsidR="00FB5630" w:rsidRPr="00FB563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</w:rPr>
        <w:t>التريتيوم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r w:rsidRPr="00305CE2">
        <w:rPr>
          <w:rFonts w:asciiTheme="majorBidi" w:hAnsiTheme="majorBidi" w:cstheme="majorBidi"/>
          <w:b/>
          <w:bCs/>
          <w:position w:val="-14"/>
          <w:sz w:val="28"/>
          <w:szCs w:val="28"/>
          <w:lang w:val="en-US" w:bidi="ar-DZ"/>
        </w:rPr>
        <w:object w:dxaOrig="520" w:dyaOrig="440">
          <v:shape id="_x0000_i1090" type="#_x0000_t75" style="width:26.25pt;height:21.75pt" o:ole="">
            <v:imagedata r:id="rId166" o:title=""/>
          </v:shape>
          <o:OLEObject Type="Embed" ProgID="Equation.DSMT4" ShapeID="_x0000_i1090" DrawAspect="Content" ObjectID="_1429493764" r:id="rId167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) </w:t>
      </w:r>
    </w:p>
    <w:p w:rsidR="006D1C2C" w:rsidRDefault="00305CE2" w:rsidP="00782079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الكتل بالوحدة</w:t>
      </w:r>
      <w:r w:rsidR="006C7E3C" w:rsidRPr="006C7E3C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279" w:dyaOrig="320">
          <v:shape id="_x0000_i1091" type="#_x0000_t75" style="width:14.25pt;height:15.75pt" o:ole="">
            <v:imagedata r:id="rId168" o:title=""/>
          </v:shape>
          <o:OLEObject Type="Embed" ProgID="Equation.DSMT4" ShapeID="_x0000_i1091" DrawAspect="Content" ObjectID="_1429493765" r:id="rId169"/>
        </w:object>
      </w:r>
      <w:r w:rsidR="006D1C2C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r w:rsidR="006C7E3C" w:rsidRPr="006C7E3C">
        <w:rPr>
          <w:rFonts w:asciiTheme="majorBidi" w:hAnsiTheme="majorBidi" w:cstheme="majorBidi"/>
          <w:b/>
          <w:bCs/>
          <w:position w:val="-16"/>
          <w:sz w:val="28"/>
          <w:szCs w:val="28"/>
          <w:lang w:val="en-US" w:bidi="ar-DZ"/>
        </w:rPr>
        <w:object w:dxaOrig="2720" w:dyaOrig="480">
          <v:shape id="_x0000_i1092" type="#_x0000_t75" style="width:135.75pt;height:24pt" o:ole="">
            <v:imagedata r:id="rId170" o:title=""/>
          </v:shape>
          <o:OLEObject Type="Embed" ProgID="Equation.DSMT4" ShapeID="_x0000_i1092" DrawAspect="Content" ObjectID="_1429493766" r:id="rId171"/>
        </w:object>
      </w:r>
      <w:r w:rsidR="006D1C2C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 ، </w:t>
      </w:r>
      <w:r w:rsidR="006D1C2C" w:rsidRPr="006D1C2C">
        <w:rPr>
          <w:rFonts w:asciiTheme="majorBidi" w:hAnsiTheme="majorBidi" w:cstheme="majorBidi"/>
          <w:b/>
          <w:bCs/>
          <w:position w:val="-16"/>
          <w:sz w:val="28"/>
          <w:szCs w:val="28"/>
          <w:lang w:val="en-US" w:bidi="ar-DZ"/>
        </w:rPr>
        <w:object w:dxaOrig="2720" w:dyaOrig="480">
          <v:shape id="_x0000_i1093" type="#_x0000_t75" style="width:135.75pt;height:24pt" o:ole="">
            <v:imagedata r:id="rId172" o:title=""/>
          </v:shape>
          <o:OLEObject Type="Embed" ProgID="Equation.DSMT4" ShapeID="_x0000_i1093" DrawAspect="Content" ObjectID="_1429493767" r:id="rId173"/>
        </w:object>
      </w:r>
      <w:r w:rsidR="006D1C2C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، </w:t>
      </w:r>
      <w:r w:rsidR="006D1C2C" w:rsidRPr="006D1C2C">
        <w:rPr>
          <w:rFonts w:asciiTheme="majorBidi" w:hAnsiTheme="majorBidi" w:cstheme="majorBidi"/>
          <w:b/>
          <w:bCs/>
          <w:position w:val="-16"/>
          <w:sz w:val="28"/>
          <w:szCs w:val="28"/>
          <w:lang w:val="en-US" w:bidi="ar-DZ"/>
        </w:rPr>
        <w:object w:dxaOrig="2820" w:dyaOrig="480">
          <v:shape id="_x0000_i1094" type="#_x0000_t75" style="width:141pt;height:24pt" o:ole="">
            <v:imagedata r:id="rId174" o:title=""/>
          </v:shape>
          <o:OLEObject Type="Embed" ProgID="Equation.DSMT4" ShapeID="_x0000_i1094" DrawAspect="Content" ObjectID="_1429493768" r:id="rId175"/>
        </w:object>
      </w:r>
    </w:p>
    <w:p w:rsidR="00305CE2" w:rsidRDefault="006D1C2C" w:rsidP="00782079">
      <w:pPr>
        <w:bidi/>
        <w:spacing w:after="0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            </w:t>
      </w:r>
      <w:r w:rsidRPr="006D1C2C">
        <w:rPr>
          <w:rFonts w:asciiTheme="majorBidi" w:hAnsiTheme="majorBidi" w:cstheme="majorBidi"/>
          <w:position w:val="-16"/>
          <w:sz w:val="28"/>
          <w:szCs w:val="28"/>
          <w:lang w:val="en-US" w:bidi="ar-DZ"/>
        </w:rPr>
        <w:object w:dxaOrig="2560" w:dyaOrig="499">
          <v:shape id="_x0000_i1095" type="#_x0000_t75" style="width:128.25pt;height:24.75pt" o:ole="">
            <v:imagedata r:id="rId176" o:title=""/>
          </v:shape>
          <o:OLEObject Type="Embed" ProgID="Equation.DSMT4" ShapeID="_x0000_i1095" DrawAspect="Content" ObjectID="_1429493769" r:id="rId177"/>
        </w:objec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، </w:t>
      </w:r>
      <w:r w:rsidRPr="006D1C2C">
        <w:rPr>
          <w:rFonts w:asciiTheme="majorBidi" w:hAnsiTheme="majorBidi" w:cstheme="majorBidi"/>
          <w:position w:val="-12"/>
          <w:sz w:val="28"/>
          <w:szCs w:val="28"/>
          <w:lang w:val="en-US" w:bidi="ar-DZ"/>
        </w:rPr>
        <w:object w:dxaOrig="4980" w:dyaOrig="420">
          <v:shape id="_x0000_i1096" type="#_x0000_t75" style="width:249pt;height:21pt" o:ole="">
            <v:imagedata r:id="rId178" o:title=""/>
          </v:shape>
          <o:OLEObject Type="Embed" ProgID="Equation.DSMT4" ShapeID="_x0000_i1096" DrawAspect="Content" ObjectID="_1429493770" r:id="rId179"/>
        </w:object>
      </w:r>
    </w:p>
    <w:p w:rsidR="006D1C2C" w:rsidRDefault="006D1C2C" w:rsidP="00FB5630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1/ نواة </w:t>
      </w:r>
      <w:proofErr w:type="spellStart"/>
      <w:r w:rsidR="00FB5630" w:rsidRPr="00FB563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</w:rPr>
        <w:t>التريتيوم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r w:rsidRPr="00305CE2">
        <w:rPr>
          <w:rFonts w:asciiTheme="majorBidi" w:hAnsiTheme="majorBidi" w:cstheme="majorBidi"/>
          <w:b/>
          <w:bCs/>
          <w:position w:val="-14"/>
          <w:sz w:val="28"/>
          <w:szCs w:val="28"/>
          <w:lang w:val="en-US" w:bidi="ar-DZ"/>
        </w:rPr>
        <w:object w:dxaOrig="520" w:dyaOrig="440">
          <v:shape id="_x0000_i1097" type="#_x0000_t75" style="width:26.25pt;height:21.75pt" o:ole="">
            <v:imagedata r:id="rId166" o:title=""/>
          </v:shape>
          <o:OLEObject Type="Embed" ProgID="Equation.DSMT4" ShapeID="_x0000_i1097" DrawAspect="Content" ObjectID="_1429493771" r:id="rId180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إشعاعية النشاط </w:t>
      </w:r>
      <w:r w:rsidRPr="006D1C2C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400" w:dyaOrig="420">
          <v:shape id="_x0000_i1098" type="#_x0000_t75" style="width:20.25pt;height:21pt" o:ole="">
            <v:imagedata r:id="rId181" o:title=""/>
          </v:shape>
          <o:OLEObject Type="Embed" ProgID="Equation.DSMT4" ShapeID="_x0000_i1098" DrawAspect="Content" ObjectID="_1429493772" r:id="rId182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يتولد عن تفككها أحد ن</w:t>
      </w:r>
      <w:r w:rsidR="00782079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ظائر عنصر الهليوم </w:t>
      </w:r>
    </w:p>
    <w:p w:rsidR="00782079" w:rsidRDefault="00782079" w:rsidP="00C93A5E">
      <w:pPr>
        <w:pStyle w:val="Paragraphedeliste"/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أكتب معادلة هذا التفكك ؟</w:t>
      </w:r>
    </w:p>
    <w:p w:rsidR="00782079" w:rsidRDefault="00782079" w:rsidP="00FB5630">
      <w:pPr>
        <w:pStyle w:val="Paragraphedeliste"/>
        <w:numPr>
          <w:ilvl w:val="0"/>
          <w:numId w:val="16"/>
        </w:num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نتوفر عند اللحظة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t = 0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على عينة </w:t>
      </w:r>
      <w:r w:rsidRPr="00305CE2">
        <w:rPr>
          <w:rFonts w:asciiTheme="majorBidi" w:hAnsiTheme="majorBidi" w:cstheme="majorBidi"/>
          <w:b/>
          <w:bCs/>
          <w:position w:val="-14"/>
          <w:sz w:val="28"/>
          <w:szCs w:val="28"/>
          <w:lang w:val="en-US" w:bidi="ar-DZ"/>
        </w:rPr>
        <w:object w:dxaOrig="420" w:dyaOrig="440">
          <v:shape id="_x0000_i1099" type="#_x0000_t75" style="width:21pt;height:21.75pt" o:ole="">
            <v:imagedata r:id="rId183" o:title=""/>
          </v:shape>
          <o:OLEObject Type="Embed" ProgID="Equation.DSMT4" ShapeID="_x0000_i1099" DrawAspect="Content" ObjectID="_1429493773" r:id="rId184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من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أنوية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proofErr w:type="spellStart"/>
      <w:r w:rsidR="00FB5630" w:rsidRPr="00FB563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</w:rPr>
        <w:t>التريتيوم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r w:rsidRPr="00305CE2">
        <w:rPr>
          <w:rFonts w:asciiTheme="majorBidi" w:hAnsiTheme="majorBidi" w:cstheme="majorBidi"/>
          <w:b/>
          <w:bCs/>
          <w:position w:val="-14"/>
          <w:sz w:val="28"/>
          <w:szCs w:val="28"/>
          <w:lang w:val="en-US" w:bidi="ar-DZ"/>
        </w:rPr>
        <w:object w:dxaOrig="520" w:dyaOrig="440">
          <v:shape id="_x0000_i1100" type="#_x0000_t75" style="width:26.25pt;height:21.75pt" o:ole="">
            <v:imagedata r:id="rId166" o:title=""/>
          </v:shape>
          <o:OLEObject Type="Embed" ProgID="Equation.DSMT4" ShapeID="_x0000_i1100" DrawAspect="Content" ObjectID="_1429493774" r:id="rId185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و ليكن</w:t>
      </w:r>
      <w:r w:rsidRPr="00782079">
        <w:rPr>
          <w:rFonts w:asciiTheme="majorBidi" w:hAnsiTheme="majorBidi" w:cstheme="majorBidi"/>
          <w:b/>
          <w:bCs/>
          <w:position w:val="-6"/>
          <w:sz w:val="28"/>
          <w:szCs w:val="28"/>
          <w:lang w:val="en-US" w:bidi="ar-DZ"/>
        </w:rPr>
        <w:object w:dxaOrig="380" w:dyaOrig="320">
          <v:shape id="_x0000_i1101" type="#_x0000_t75" style="width:18.75pt;height:15.75pt" o:ole="">
            <v:imagedata r:id="rId186" o:title=""/>
          </v:shape>
          <o:OLEObject Type="Embed" ProgID="Equation.DSMT4" ShapeID="_x0000_i1101" DrawAspect="Content" ObjectID="_1429493775" r:id="rId187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عدد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الأنوية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عند اللحظة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t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. يمثل </w:t>
      </w:r>
    </w:p>
    <w:p w:rsidR="00782079" w:rsidRDefault="00FA6115" w:rsidP="00FB5630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23876" style="position:absolute;left:0;text-align:left;margin-left:62.2pt;margin-top:21.65pt;width:64.65pt;height:42.45pt;z-index:252592128;mso-wrap-style:none" filled="f" stroked="f">
            <v:textbox style="mso-next-textbox:#_x0000_s23876;mso-fit-shape-to-text:t">
              <w:txbxContent>
                <w:p w:rsidR="000600A9" w:rsidRDefault="000600A9">
                  <w:r w:rsidRPr="00C93A5E"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lang w:val="en-US" w:bidi="ar-DZ"/>
                    </w:rPr>
                    <w:object w:dxaOrig="780" w:dyaOrig="360">
                      <v:shape id="_x0000_i1197" type="#_x0000_t75" style="width:50.25pt;height:23.25pt" o:ole="">
                        <v:imagedata r:id="rId188" o:title=""/>
                      </v:shape>
                      <o:OLEObject Type="Embed" ProgID="Equation.DSMT4" ShapeID="_x0000_i1197" DrawAspect="Content" ObjectID="_1429493872" r:id="rId189"/>
                    </w:objec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group id="_x0000_s23875" style="position:absolute;left:0;text-align:left;margin-left:101.7pt;margin-top:20.4pt;width:303.6pt;height:292.95pt;z-index:252591104" coordorigin="2063,3371" coordsize="7925,6799">
            <v:line id="_x0000_s23617" style="position:absolute;flip:y" from="2777,3530" to="2777,9800" strokecolor="silver" strokeweight=".5pt"/>
            <v:line id="_x0000_s23618" style="position:absolute;flip:y" from="2834,3530" to="2834,9800" strokecolor="silver" strokeweight=".5pt"/>
            <v:line id="_x0000_s23619" style="position:absolute;flip:y" from="2891,3530" to="2891,9800" strokecolor="silver" strokeweight=".5pt"/>
            <v:line id="_x0000_s23620" style="position:absolute;flip:y" from="2948,3530" to="2948,9800" strokecolor="silver" strokeweight=".5pt"/>
            <v:line id="_x0000_s23621" style="position:absolute;flip:y" from="3005,3530" to="3005,9800" strokecolor="silver" strokeweight=".5pt"/>
            <v:line id="_x0000_s23622" style="position:absolute;flip:y" from="3062,3530" to="3062,9800" strokecolor="silver" strokeweight=".5pt"/>
            <v:line id="_x0000_s23623" style="position:absolute;flip:y" from="3119,3530" to="3119,9800" strokecolor="silver" strokeweight=".5pt"/>
            <v:line id="_x0000_s23624" style="position:absolute;flip:y" from="3176,3530" to="3176,9800" strokecolor="silver" strokeweight=".5pt"/>
            <v:line id="_x0000_s23625" style="position:absolute;flip:y" from="3233,3530" to="3233,9800" strokecolor="silver" strokeweight=".5pt"/>
            <v:line id="_x0000_s23626" style="position:absolute;flip:y" from="3347,3530" to="3347,9800" strokecolor="silver" strokeweight=".5pt"/>
            <v:line id="_x0000_s23627" style="position:absolute;flip:y" from="3404,3530" to="3404,9800" strokecolor="silver" strokeweight=".5pt"/>
            <v:line id="_x0000_s23628" style="position:absolute;flip:y" from="3461,3530" to="3461,9800" strokecolor="silver" strokeweight=".5pt"/>
            <v:line id="_x0000_s23629" style="position:absolute;flip:y" from="3518,3530" to="3518,9800" strokecolor="silver" strokeweight=".5pt"/>
            <v:line id="_x0000_s23630" style="position:absolute;flip:y" from="3575,3530" to="3575,9800" strokecolor="silver" strokeweight=".5pt"/>
            <v:line id="_x0000_s23631" style="position:absolute;flip:y" from="3632,3530" to="3632,9800" strokecolor="silver" strokeweight=".5pt"/>
            <v:line id="_x0000_s23632" style="position:absolute;flip:y" from="3689,3530" to="3689,9800" strokecolor="silver" strokeweight=".5pt"/>
            <v:line id="_x0000_s23633" style="position:absolute;flip:y" from="3746,3530" to="3746,9800" strokecolor="silver" strokeweight=".5pt"/>
            <v:line id="_x0000_s23634" style="position:absolute;flip:y" from="3803,3530" to="3803,9800" strokecolor="silver" strokeweight=".5pt"/>
            <v:line id="_x0000_s23635" style="position:absolute;flip:y" from="3917,3530" to="3917,9800" strokecolor="silver" strokeweight=".5pt"/>
            <v:line id="_x0000_s23636" style="position:absolute;flip:y" from="3974,3530" to="3974,9800" strokecolor="silver" strokeweight=".5pt"/>
            <v:line id="_x0000_s23637" style="position:absolute;flip:y" from="4031,3530" to="4031,9800" strokecolor="silver" strokeweight=".5pt"/>
            <v:line id="_x0000_s23638" style="position:absolute;flip:y" from="4088,3530" to="4088,9800" strokecolor="silver" strokeweight=".5pt"/>
            <v:line id="_x0000_s23639" style="position:absolute;flip:y" from="4145,3530" to="4145,9800" strokecolor="silver" strokeweight=".5pt"/>
            <v:line id="_x0000_s23640" style="position:absolute;flip:y" from="4202,3530" to="4202,9800" strokecolor="silver" strokeweight=".5pt"/>
            <v:line id="_x0000_s23641" style="position:absolute;flip:y" from="4259,3530" to="4259,9800" strokecolor="silver" strokeweight=".5pt"/>
            <v:line id="_x0000_s23642" style="position:absolute;flip:y" from="4316,3530" to="4316,9800" strokecolor="silver" strokeweight=".5pt"/>
            <v:line id="_x0000_s23643" style="position:absolute;flip:y" from="4373,3530" to="4373,9800" strokecolor="silver" strokeweight=".5pt"/>
            <v:line id="_x0000_s23644" style="position:absolute;flip:y" from="4487,3530" to="4487,9800" strokecolor="silver" strokeweight=".5pt"/>
            <v:line id="_x0000_s23645" style="position:absolute;flip:y" from="4544,3530" to="4544,9800" strokecolor="silver" strokeweight=".5pt"/>
            <v:line id="_x0000_s23646" style="position:absolute;flip:y" from="4601,3530" to="4601,9800" strokecolor="silver" strokeweight=".5pt"/>
            <v:line id="_x0000_s23647" style="position:absolute;flip:y" from="4658,3530" to="4658,9800" strokecolor="silver" strokeweight=".5pt"/>
            <v:line id="_x0000_s23648" style="position:absolute;flip:y" from="4715,3530" to="4715,9800" strokecolor="silver" strokeweight=".5pt"/>
            <v:line id="_x0000_s23649" style="position:absolute;flip:y" from="4772,3530" to="4772,9800" strokecolor="silver" strokeweight=".5pt"/>
            <v:line id="_x0000_s23650" style="position:absolute;flip:y" from="4829,3530" to="4829,9800" strokecolor="silver" strokeweight=".5pt"/>
            <v:line id="_x0000_s23651" style="position:absolute;flip:y" from="4886,3530" to="4886,9800" strokecolor="silver" strokeweight=".5pt"/>
            <v:line id="_x0000_s23652" style="position:absolute;flip:y" from="4943,3530" to="4943,9800" strokecolor="silver" strokeweight=".5pt"/>
            <v:line id="_x0000_s23653" style="position:absolute;flip:y" from="5057,3530" to="5057,9800" strokecolor="silver" strokeweight=".5pt"/>
            <v:line id="_x0000_s23654" style="position:absolute;flip:y" from="5114,3530" to="5114,9800" strokecolor="silver" strokeweight=".5pt"/>
            <v:line id="_x0000_s23655" style="position:absolute;flip:y" from="5171,3530" to="5171,9800" strokecolor="silver" strokeweight=".5pt"/>
            <v:line id="_x0000_s23656" style="position:absolute;flip:y" from="5228,3530" to="5228,9800" strokecolor="silver" strokeweight=".5pt"/>
            <v:line id="_x0000_s23657" style="position:absolute;flip:y" from="5285,3530" to="5285,9800" strokecolor="silver" strokeweight=".5pt"/>
            <v:line id="_x0000_s23658" style="position:absolute;flip:y" from="5342,3530" to="5342,9800" strokecolor="silver" strokeweight=".5pt"/>
            <v:line id="_x0000_s23659" style="position:absolute;flip:y" from="5399,3530" to="5399,9800" strokecolor="silver" strokeweight=".5pt"/>
            <v:line id="_x0000_s23660" style="position:absolute;flip:y" from="5456,3530" to="5456,9800" strokecolor="silver" strokeweight=".5pt"/>
            <v:line id="_x0000_s23661" style="position:absolute;flip:y" from="5513,3530" to="5513,9800" strokecolor="silver" strokeweight=".5pt"/>
            <v:line id="_x0000_s23662" style="position:absolute;flip:y" from="5627,3530" to="5627,9800" strokecolor="silver" strokeweight=".5pt"/>
            <v:line id="_x0000_s23663" style="position:absolute;flip:y" from="5684,3530" to="5684,9800" strokecolor="silver" strokeweight=".5pt"/>
            <v:line id="_x0000_s23664" style="position:absolute;flip:y" from="5741,3530" to="5741,9800" strokecolor="silver" strokeweight=".5pt"/>
            <v:line id="_x0000_s23665" style="position:absolute;flip:y" from="5798,3530" to="5798,9800" strokecolor="silver" strokeweight=".5pt"/>
            <v:line id="_x0000_s23666" style="position:absolute;flip:y" from="5855,3530" to="5855,9800" strokecolor="silver" strokeweight=".5pt"/>
            <v:line id="_x0000_s23667" style="position:absolute;flip:y" from="5912,3530" to="5912,9800" strokecolor="silver" strokeweight=".5pt"/>
            <v:line id="_x0000_s23668" style="position:absolute;flip:y" from="5969,3530" to="5969,9800" strokecolor="silver" strokeweight=".5pt"/>
            <v:line id="_x0000_s23669" style="position:absolute;flip:y" from="6026,3530" to="6026,9800" strokecolor="silver" strokeweight=".5pt"/>
            <v:line id="_x0000_s23670" style="position:absolute;flip:y" from="6083,3530" to="6083,9800" strokecolor="silver" strokeweight=".5pt"/>
            <v:line id="_x0000_s23671" style="position:absolute;flip:y" from="6197,3530" to="6197,9800" strokecolor="silver" strokeweight=".5pt"/>
            <v:line id="_x0000_s23672" style="position:absolute;flip:y" from="6254,3530" to="6254,9800" strokecolor="silver" strokeweight=".5pt"/>
            <v:line id="_x0000_s23673" style="position:absolute;flip:y" from="6311,3530" to="6311,9800" strokecolor="silver" strokeweight=".5pt"/>
            <v:line id="_x0000_s23674" style="position:absolute;flip:y" from="6368,3530" to="6368,9800" strokecolor="silver" strokeweight=".5pt"/>
            <v:line id="_x0000_s23675" style="position:absolute;flip:y" from="6425,3530" to="6425,9800" strokecolor="silver" strokeweight=".5pt"/>
            <v:line id="_x0000_s23676" style="position:absolute;flip:y" from="6482,3530" to="6482,9800" strokecolor="silver" strokeweight=".5pt"/>
            <v:line id="_x0000_s23677" style="position:absolute;flip:y" from="6539,3530" to="6539,9800" strokecolor="silver" strokeweight=".5pt"/>
            <v:line id="_x0000_s23678" style="position:absolute;flip:y" from="6596,3530" to="6596,9800" strokecolor="silver" strokeweight=".5pt"/>
            <v:line id="_x0000_s23679" style="position:absolute;flip:y" from="6653,3530" to="6653,9800" strokecolor="silver" strokeweight=".5pt"/>
            <v:line id="_x0000_s23680" style="position:absolute;flip:y" from="6767,3530" to="6767,9800" strokecolor="silver" strokeweight=".5pt"/>
            <v:line id="_x0000_s23681" style="position:absolute;flip:y" from="6824,3530" to="6824,9800" strokecolor="silver" strokeweight=".5pt"/>
            <v:line id="_x0000_s23682" style="position:absolute;flip:y" from="6881,3530" to="6881,9800" strokecolor="silver" strokeweight=".5pt"/>
            <v:line id="_x0000_s23683" style="position:absolute;flip:y" from="6938,3530" to="6938,9800" strokecolor="silver" strokeweight=".5pt"/>
            <v:line id="_x0000_s23684" style="position:absolute;flip:y" from="6995,3530" to="6995,9800" strokecolor="silver" strokeweight=".5pt"/>
            <v:line id="_x0000_s23685" style="position:absolute;flip:y" from="7052,3530" to="7052,9800" strokecolor="silver" strokeweight=".5pt"/>
            <v:line id="_x0000_s23686" style="position:absolute;flip:y" from="7109,3530" to="7109,9800" strokecolor="silver" strokeweight=".5pt"/>
            <v:line id="_x0000_s23687" style="position:absolute;flip:y" from="7166,3530" to="7166,9800" strokecolor="silver" strokeweight=".5pt"/>
            <v:line id="_x0000_s23688" style="position:absolute;flip:y" from="7223,3530" to="7223,9800" strokecolor="silver" strokeweight=".5pt"/>
            <v:line id="_x0000_s23689" style="position:absolute;flip:y" from="7337,3530" to="7337,9800" strokecolor="silver" strokeweight=".5pt"/>
            <v:line id="_x0000_s23690" style="position:absolute;flip:y" from="7394,3530" to="7394,9800" strokecolor="silver" strokeweight=".5pt"/>
            <v:line id="_x0000_s23691" style="position:absolute;flip:y" from="7451,3530" to="7451,9800" strokecolor="silver" strokeweight=".5pt"/>
            <v:line id="_x0000_s23692" style="position:absolute;flip:y" from="7508,3530" to="7508,9800" strokecolor="silver" strokeweight=".5pt"/>
            <v:line id="_x0000_s23693" style="position:absolute;flip:y" from="7565,3530" to="7565,9800" strokecolor="silver" strokeweight=".5pt"/>
            <v:line id="_x0000_s23694" style="position:absolute;flip:y" from="7622,3530" to="7622,9800" strokecolor="silver" strokeweight=".5pt"/>
            <v:line id="_x0000_s23695" style="position:absolute;flip:y" from="7679,3530" to="7679,9800" strokecolor="silver" strokeweight=".5pt"/>
            <v:line id="_x0000_s23696" style="position:absolute;flip:y" from="7736,3530" to="7736,9800" strokecolor="silver" strokeweight=".5pt"/>
            <v:line id="_x0000_s23697" style="position:absolute;flip:y" from="7793,3530" to="7793,9800" strokecolor="silver" strokeweight=".5pt"/>
            <v:line id="_x0000_s23698" style="position:absolute;flip:y" from="7907,3530" to="7907,9800" strokecolor="silver" strokeweight=".5pt"/>
            <v:line id="_x0000_s23699" style="position:absolute;flip:y" from="7964,3530" to="7964,9800" strokecolor="silver" strokeweight=".5pt"/>
            <v:line id="_x0000_s23700" style="position:absolute;flip:y" from="8021,3530" to="8021,9800" strokecolor="silver" strokeweight=".5pt"/>
            <v:line id="_x0000_s23701" style="position:absolute;flip:y" from="8078,3530" to="8078,9800" strokecolor="silver" strokeweight=".5pt"/>
            <v:line id="_x0000_s23702" style="position:absolute;flip:y" from="8135,3530" to="8135,9800" strokecolor="silver" strokeweight=".5pt"/>
            <v:line id="_x0000_s23703" style="position:absolute;flip:y" from="8192,3530" to="8192,9800" strokecolor="silver" strokeweight=".5pt"/>
            <v:line id="_x0000_s23704" style="position:absolute;flip:y" from="8249,3530" to="8249,9800" strokecolor="silver" strokeweight=".5pt"/>
            <v:line id="_x0000_s23705" style="position:absolute;flip:y" from="8306,3530" to="8306,9800" strokecolor="silver" strokeweight=".5pt"/>
            <v:line id="_x0000_s23706" style="position:absolute;flip:y" from="8363,3530" to="8363,9800" strokecolor="silver" strokeweight=".5pt"/>
            <v:line id="_x0000_s23707" style="position:absolute;flip:y" from="8477,3530" to="8477,9800" strokecolor="silver" strokeweight=".5pt"/>
            <v:line id="_x0000_s23708" style="position:absolute;flip:y" from="8534,3530" to="8534,9800" strokecolor="silver" strokeweight=".5pt"/>
            <v:line id="_x0000_s23709" style="position:absolute;flip:y" from="8591,3530" to="8591,9800" strokecolor="silver" strokeweight=".5pt"/>
            <v:line id="_x0000_s23710" style="position:absolute;flip:y" from="8648,3530" to="8648,9800" strokecolor="silver" strokeweight=".5pt"/>
            <v:line id="_x0000_s23711" style="position:absolute;flip:y" from="8705,3530" to="8705,9800" strokecolor="silver" strokeweight=".5pt"/>
            <v:line id="_x0000_s23712" style="position:absolute;flip:y" from="8762,3530" to="8762,9800" strokecolor="silver" strokeweight=".5pt"/>
            <v:line id="_x0000_s23713" style="position:absolute;flip:y" from="8819,3530" to="8819,9800" strokecolor="silver" strokeweight=".5pt"/>
            <v:line id="_x0000_s23714" style="position:absolute;flip:y" from="8876,3530" to="8876,9800" strokecolor="silver" strokeweight=".5pt"/>
            <v:line id="_x0000_s23715" style="position:absolute;flip:y" from="8933,3530" to="8933,9800" strokecolor="silver" strokeweight=".5pt"/>
            <v:line id="_x0000_s23716" style="position:absolute;flip:y" from="9047,3530" to="9047,9800" strokecolor="silver" strokeweight=".5pt"/>
            <v:line id="_x0000_s23717" style="position:absolute;flip:y" from="9104,3530" to="9104,9800" strokecolor="silver" strokeweight=".5pt"/>
            <v:line id="_x0000_s23718" style="position:absolute;flip:y" from="9161,3530" to="9161,9800" strokecolor="silver" strokeweight=".5pt"/>
            <v:line id="_x0000_s23719" style="position:absolute;flip:y" from="9218,3530" to="9218,9800" strokecolor="silver" strokeweight=".5pt"/>
            <v:line id="_x0000_s23720" style="position:absolute;flip:y" from="9275,3530" to="9275,9800" strokecolor="silver" strokeweight=".5pt"/>
            <v:line id="_x0000_s23721" style="position:absolute;flip:y" from="9332,3530" to="9332,9800" strokecolor="silver" strokeweight=".5pt"/>
            <v:line id="_x0000_s23722" style="position:absolute;flip:y" from="9389,3530" to="9389,9800" strokecolor="silver" strokeweight=".5pt"/>
            <v:line id="_x0000_s23723" style="position:absolute;flip:y" from="9446,3530" to="9446,9800" strokecolor="silver" strokeweight=".5pt"/>
            <v:line id="_x0000_s23724" style="position:absolute;flip:y" from="9503,3530" to="9503,9800" strokecolor="silver" strokeweight=".5pt"/>
            <v:line id="_x0000_s23725" style="position:absolute" from="2720,9743" to="9560,9743" strokecolor="silver" strokeweight=".5pt"/>
            <v:line id="_x0000_s23726" style="position:absolute" from="2720,9686" to="9560,9686" strokecolor="silver" strokeweight=".5pt"/>
            <v:line id="_x0000_s23727" style="position:absolute" from="2720,9629" to="9560,9629" strokecolor="silver" strokeweight=".5pt"/>
            <v:line id="_x0000_s23728" style="position:absolute" from="2720,9572" to="9560,9572" strokecolor="silver" strokeweight=".5pt"/>
            <v:line id="_x0000_s23729" style="position:absolute" from="2720,9515" to="9560,9515" strokecolor="silver" strokeweight=".5pt"/>
            <v:line id="_x0000_s23730" style="position:absolute" from="2720,9458" to="9560,9458" strokecolor="silver" strokeweight=".5pt"/>
            <v:line id="_x0000_s23731" style="position:absolute" from="2720,9401" to="9560,9401" strokecolor="silver" strokeweight=".5pt"/>
            <v:line id="_x0000_s23732" style="position:absolute" from="2720,9344" to="9560,9344" strokecolor="silver" strokeweight=".5pt"/>
            <v:line id="_x0000_s23733" style="position:absolute" from="2720,9287" to="9560,9287" strokecolor="silver" strokeweight=".5pt"/>
            <v:line id="_x0000_s23734" style="position:absolute" from="2720,9173" to="9560,9173" strokecolor="silver" strokeweight=".5pt"/>
            <v:line id="_x0000_s23735" style="position:absolute" from="2720,9116" to="9560,9116" strokecolor="silver" strokeweight=".5pt"/>
            <v:line id="_x0000_s23736" style="position:absolute" from="2720,9059" to="9560,9059" strokecolor="silver" strokeweight=".5pt"/>
            <v:line id="_x0000_s23737" style="position:absolute" from="2720,9002" to="9560,9002" strokecolor="silver" strokeweight=".5pt"/>
            <v:line id="_x0000_s23738" style="position:absolute" from="2720,8945" to="9560,8945" strokecolor="silver" strokeweight=".5pt"/>
            <v:line id="_x0000_s23739" style="position:absolute" from="2720,8888" to="9560,8888" strokecolor="silver" strokeweight=".5pt"/>
            <v:line id="_x0000_s23740" style="position:absolute" from="2720,8831" to="9560,8831" strokecolor="silver" strokeweight=".5pt"/>
            <v:line id="_x0000_s23741" style="position:absolute" from="2720,8774" to="9560,8774" strokecolor="silver" strokeweight=".5pt"/>
            <v:line id="_x0000_s23742" style="position:absolute" from="2720,8717" to="9560,8717" strokecolor="silver" strokeweight=".5pt"/>
            <v:line id="_x0000_s23743" style="position:absolute" from="2720,8603" to="9560,8603" strokecolor="silver" strokeweight=".5pt"/>
            <v:line id="_x0000_s23744" style="position:absolute" from="2720,8546" to="9560,8546" strokecolor="silver" strokeweight=".5pt"/>
            <v:line id="_x0000_s23745" style="position:absolute" from="2720,8489" to="9560,8489" strokecolor="silver" strokeweight=".5pt"/>
            <v:line id="_x0000_s23746" style="position:absolute" from="2720,8432" to="9560,8432" strokecolor="silver" strokeweight=".5pt"/>
            <v:line id="_x0000_s23747" style="position:absolute" from="2720,8375" to="9560,8375" strokecolor="silver" strokeweight=".5pt"/>
            <v:line id="_x0000_s23748" style="position:absolute" from="2720,8318" to="9560,8318" strokecolor="silver" strokeweight=".5pt"/>
            <v:line id="_x0000_s23749" style="position:absolute" from="2720,8261" to="9560,8261" strokecolor="silver" strokeweight=".5pt"/>
            <v:line id="_x0000_s23750" style="position:absolute" from="2720,8204" to="9560,8204" strokecolor="silver" strokeweight=".5pt"/>
            <v:line id="_x0000_s23751" style="position:absolute" from="2720,8147" to="9560,8147" strokecolor="silver" strokeweight=".5pt"/>
            <v:line id="_x0000_s23752" style="position:absolute" from="2720,8033" to="9560,8033" strokecolor="silver" strokeweight=".5pt"/>
            <v:line id="_x0000_s23753" style="position:absolute" from="2720,7976" to="9560,7976" strokecolor="silver" strokeweight=".5pt"/>
            <v:line id="_x0000_s23754" style="position:absolute" from="2720,7919" to="9560,7919" strokecolor="silver" strokeweight=".5pt"/>
            <v:line id="_x0000_s23755" style="position:absolute" from="2720,7862" to="9560,7862" strokecolor="silver" strokeweight=".5pt"/>
            <v:line id="_x0000_s23756" style="position:absolute" from="2720,7805" to="9560,7805" strokecolor="silver" strokeweight=".5pt"/>
            <v:line id="_x0000_s23757" style="position:absolute" from="2720,7748" to="9560,7748" strokecolor="silver" strokeweight=".5pt"/>
            <v:line id="_x0000_s23758" style="position:absolute" from="2720,7691" to="9560,7691" strokecolor="silver" strokeweight=".5pt"/>
            <v:line id="_x0000_s23759" style="position:absolute" from="2720,7634" to="9560,7634" strokecolor="silver" strokeweight=".5pt"/>
            <v:line id="_x0000_s23760" style="position:absolute" from="2720,7577" to="9560,7577" strokecolor="silver" strokeweight=".5pt"/>
            <v:line id="_x0000_s23761" style="position:absolute" from="2720,7463" to="9560,7463" strokecolor="silver" strokeweight=".5pt"/>
            <v:line id="_x0000_s23762" style="position:absolute" from="2720,7406" to="9560,7406" strokecolor="silver" strokeweight=".5pt"/>
            <v:line id="_x0000_s23763" style="position:absolute" from="2720,7349" to="9560,7349" strokecolor="silver" strokeweight=".5pt"/>
            <v:line id="_x0000_s23764" style="position:absolute" from="2720,7292" to="9560,7292" strokecolor="silver" strokeweight=".5pt"/>
            <v:line id="_x0000_s23765" style="position:absolute" from="2720,7235" to="9560,7235" strokecolor="silver" strokeweight=".5pt"/>
            <v:line id="_x0000_s23766" style="position:absolute" from="2720,7178" to="9560,7178" strokecolor="silver" strokeweight=".5pt"/>
            <v:line id="_x0000_s23767" style="position:absolute" from="2720,7121" to="9560,7121" strokecolor="silver" strokeweight=".5pt"/>
            <v:line id="_x0000_s23768" style="position:absolute" from="2720,7064" to="9560,7064" strokecolor="silver" strokeweight=".5pt"/>
            <v:line id="_x0000_s23769" style="position:absolute" from="2720,7007" to="9560,7007" strokecolor="silver" strokeweight=".5pt"/>
            <v:line id="_x0000_s23770" style="position:absolute" from="2720,6893" to="9560,6893" strokecolor="silver" strokeweight=".5pt"/>
            <v:line id="_x0000_s23771" style="position:absolute" from="2720,6836" to="9560,6836" strokecolor="silver" strokeweight=".5pt"/>
            <v:line id="_x0000_s23772" style="position:absolute" from="2720,6779" to="9560,6779" strokecolor="silver" strokeweight=".5pt"/>
            <v:line id="_x0000_s23773" style="position:absolute" from="2720,6722" to="9560,6722" strokecolor="silver" strokeweight=".5pt"/>
            <v:line id="_x0000_s23774" style="position:absolute" from="2720,6665" to="9560,6665" strokecolor="silver" strokeweight=".5pt"/>
            <v:line id="_x0000_s23775" style="position:absolute" from="2720,6608" to="9560,6608" strokecolor="silver" strokeweight=".5pt"/>
            <v:line id="_x0000_s23776" style="position:absolute" from="2720,6551" to="9560,6551" strokecolor="silver" strokeweight=".5pt"/>
            <v:line id="_x0000_s23777" style="position:absolute" from="2720,6494" to="9560,6494" strokecolor="silver" strokeweight=".5pt"/>
            <v:line id="_x0000_s23778" style="position:absolute" from="2720,6437" to="9560,6437" strokecolor="silver" strokeweight=".5pt"/>
            <v:line id="_x0000_s23779" style="position:absolute" from="2720,6323" to="9560,6323" strokecolor="silver" strokeweight=".5pt"/>
            <v:line id="_x0000_s23780" style="position:absolute" from="2720,6266" to="9560,6266" strokecolor="silver" strokeweight=".5pt"/>
            <v:line id="_x0000_s23781" style="position:absolute" from="2720,6209" to="9560,6209" strokecolor="silver" strokeweight=".5pt"/>
            <v:line id="_x0000_s23782" style="position:absolute" from="2720,6152" to="9560,6152" strokecolor="silver" strokeweight=".5pt"/>
            <v:line id="_x0000_s23783" style="position:absolute" from="2720,6095" to="9560,6095" strokecolor="silver" strokeweight=".5pt"/>
            <v:line id="_x0000_s23784" style="position:absolute" from="2720,6038" to="9560,6038" strokecolor="silver" strokeweight=".5pt"/>
            <v:line id="_x0000_s23785" style="position:absolute" from="2720,5981" to="9560,5981" strokecolor="silver" strokeweight=".5pt"/>
            <v:line id="_x0000_s23786" style="position:absolute" from="2720,5924" to="9560,5924" strokecolor="silver" strokeweight=".5pt"/>
            <v:line id="_x0000_s23787" style="position:absolute" from="2720,5867" to="9560,5867" strokecolor="silver" strokeweight=".5pt"/>
            <v:line id="_x0000_s23788" style="position:absolute" from="2720,5753" to="9560,5753" strokecolor="silver" strokeweight=".5pt"/>
            <v:line id="_x0000_s23789" style="position:absolute" from="2720,5696" to="9560,5696" strokecolor="silver" strokeweight=".5pt"/>
            <v:line id="_x0000_s23790" style="position:absolute" from="2720,5639" to="9560,5639" strokecolor="silver" strokeweight=".5pt"/>
            <v:line id="_x0000_s23791" style="position:absolute" from="2720,5582" to="9560,5582" strokecolor="silver" strokeweight=".5pt"/>
            <v:line id="_x0000_s23792" style="position:absolute" from="2720,5525" to="9560,5525" strokecolor="silver" strokeweight=".5pt"/>
            <v:line id="_x0000_s23793" style="position:absolute" from="2720,5468" to="9560,5468" strokecolor="silver" strokeweight=".5pt"/>
            <v:line id="_x0000_s23794" style="position:absolute" from="2720,5411" to="9560,5411" strokecolor="silver" strokeweight=".5pt"/>
            <v:line id="_x0000_s23795" style="position:absolute" from="2720,5354" to="9560,5354" strokecolor="silver" strokeweight=".5pt"/>
            <v:line id="_x0000_s23796" style="position:absolute" from="2720,5297" to="9560,5297" strokecolor="silver" strokeweight=".5pt"/>
            <v:line id="_x0000_s23797" style="position:absolute" from="2720,5183" to="9560,5183" strokecolor="silver" strokeweight=".5pt"/>
            <v:line id="_x0000_s23798" style="position:absolute" from="2720,5126" to="9560,5126" strokecolor="silver" strokeweight=".5pt"/>
            <v:line id="_x0000_s23799" style="position:absolute" from="2720,5069" to="9560,5069" strokecolor="silver" strokeweight=".5pt"/>
            <v:line id="_x0000_s23800" style="position:absolute" from="2720,5012" to="9560,5012" strokecolor="silver" strokeweight=".5pt"/>
            <v:line id="_x0000_s23801" style="position:absolute" from="2720,4955" to="9560,4955" strokecolor="silver" strokeweight=".5pt"/>
            <v:line id="_x0000_s23802" style="position:absolute" from="2720,4898" to="9560,4898" strokecolor="silver" strokeweight=".5pt"/>
            <v:line id="_x0000_s23803" style="position:absolute" from="2720,4841" to="9560,4841" strokecolor="silver" strokeweight=".5pt"/>
            <v:line id="_x0000_s23804" style="position:absolute" from="2720,4784" to="9560,4784" strokecolor="silver" strokeweight=".5pt"/>
            <v:line id="_x0000_s23805" style="position:absolute" from="2720,4727" to="9560,4727" strokecolor="silver" strokeweight=".5pt"/>
            <v:line id="_x0000_s23806" style="position:absolute" from="2720,4613" to="9560,4613" strokecolor="silver" strokeweight=".5pt"/>
            <v:line id="_x0000_s23807" style="position:absolute" from="2720,4556" to="9560,4556" strokecolor="silver" strokeweight=".5pt"/>
            <v:line id="_x0000_s23808" style="position:absolute" from="2720,4499" to="9560,4499" strokecolor="silver" strokeweight=".5pt"/>
            <v:line id="_x0000_s23809" style="position:absolute" from="2720,4442" to="9560,4442" strokecolor="silver" strokeweight=".5pt"/>
            <v:line id="_x0000_s23810" style="position:absolute" from="2720,4385" to="9560,4385" strokecolor="silver" strokeweight=".5pt"/>
            <v:line id="_x0000_s23811" style="position:absolute" from="2720,4328" to="9560,4328" strokecolor="silver" strokeweight=".5pt"/>
            <v:line id="_x0000_s23812" style="position:absolute" from="2720,4271" to="9560,4271" strokecolor="silver" strokeweight=".5pt"/>
            <v:line id="_x0000_s23813" style="position:absolute" from="2720,4214" to="9560,4214" strokecolor="silver" strokeweight=".5pt"/>
            <v:line id="_x0000_s23814" style="position:absolute" from="2720,4157" to="9560,4157" strokecolor="silver" strokeweight=".5pt"/>
            <v:line id="_x0000_s23815" style="position:absolute" from="2720,4043" to="9560,4043" strokecolor="silver" strokeweight=".5pt"/>
            <v:line id="_x0000_s23816" style="position:absolute" from="2720,3986" to="9560,3986" strokecolor="silver" strokeweight=".5pt"/>
            <v:line id="_x0000_s23817" style="position:absolute" from="2720,3929" to="9560,3929" strokecolor="silver" strokeweight=".5pt"/>
            <v:line id="_x0000_s23818" style="position:absolute" from="2720,3872" to="9560,3872" strokecolor="silver" strokeweight=".5pt"/>
            <v:line id="_x0000_s23819" style="position:absolute" from="2720,3815" to="9560,3815" strokecolor="silver" strokeweight=".5pt"/>
            <v:line id="_x0000_s23820" style="position:absolute" from="2720,3758" to="9560,3758" strokecolor="silver" strokeweight=".5pt"/>
            <v:line id="_x0000_s23821" style="position:absolute" from="2720,3701" to="9560,3701" strokecolor="silver" strokeweight=".5pt"/>
            <v:line id="_x0000_s23822" style="position:absolute" from="2720,3644" to="9560,3644" strokecolor="silver" strokeweight=".5pt"/>
            <v:line id="_x0000_s23823" style="position:absolute" from="2720,3587" to="9560,3587" strokecolor="silver" strokeweight=".5pt"/>
            <v:line id="_x0000_s23824" style="position:absolute;flip:y" from="2720,3530" to="2720,9800" strokecolor="#404040" strokeweight="1.5pt">
              <v:stroke endarrow="open"/>
            </v:line>
            <v:line id="_x0000_s23825" style="position:absolute;flip:y" from="3290,3530" to="3290,9800" strokecolor="#404040" strokeweight=".5pt"/>
            <v:line id="_x0000_s23826" style="position:absolute;flip:y" from="3860,3530" to="3860,9800" strokecolor="#404040" strokeweight=".5pt"/>
            <v:line id="_x0000_s23827" style="position:absolute;flip:y" from="4430,3530" to="4430,9800" strokecolor="#404040" strokeweight=".5pt"/>
            <v:line id="_x0000_s23828" style="position:absolute;flip:y" from="5000,3530" to="5000,9800" strokecolor="#404040" strokeweight=".5pt"/>
            <v:line id="_x0000_s23829" style="position:absolute;flip:y" from="5570,3530" to="5570,9800" strokecolor="#404040" strokeweight=".8pt"/>
            <v:line id="_x0000_s23830" style="position:absolute;flip:y" from="6140,3530" to="6140,9800" strokecolor="#404040" strokeweight=".5pt"/>
            <v:line id="_x0000_s23831" style="position:absolute;flip:y" from="6710,3530" to="6710,9800" strokecolor="#404040" strokeweight=".5pt"/>
            <v:line id="_x0000_s23832" style="position:absolute;flip:y" from="7280,3530" to="7280,9800" strokecolor="#404040" strokeweight=".5pt"/>
            <v:line id="_x0000_s23833" style="position:absolute;flip:y" from="7850,3530" to="7850,9800" strokecolor="#404040" strokeweight=".5pt"/>
            <v:line id="_x0000_s23834" style="position:absolute;flip:y" from="8420,3530" to="8420,9800" strokecolor="#404040" strokeweight=".8pt"/>
            <v:line id="_x0000_s23835" style="position:absolute;flip:y" from="8990,3530" to="8990,9800" strokecolor="#404040" strokeweight=".5pt"/>
            <v:line id="_x0000_s23836" style="position:absolute;flip:y" from="9560,3530" to="9560,9800" strokecolor="#404040" strokeweight=".5pt"/>
            <v:shape id="_x0000_s23837" type="#_x0000_t202" style="position:absolute;left:2292;top:9743;width:856;height:427" filled="f" stroked="f">
              <v:textbox style="mso-next-textbox:#_x0000_s23837">
                <w:txbxContent>
                  <w:p w:rsidR="000600A9" w:rsidRPr="00251A98" w:rsidRDefault="000600A9" w:rsidP="00251A98"/>
                </w:txbxContent>
              </v:textbox>
            </v:shape>
            <v:shape id="_x0000_s23838" type="#_x0000_t202" style="position:absolute;left:2862;top:9743;width:856;height:427" filled="f" stroked="f">
              <v:textbox style="mso-next-textbox:#_x0000_s23838">
                <w:txbxContent>
                  <w:p w:rsidR="000600A9" w:rsidRPr="00251A98" w:rsidRDefault="000600A9" w:rsidP="00251A98"/>
                </w:txbxContent>
              </v:textbox>
            </v:shape>
            <v:shape id="_x0000_s23839" type="#_x0000_t202" style="position:absolute;left:3432;top:9743;width:856;height:427" filled="f" stroked="f">
              <v:textbox style="mso-next-textbox:#_x0000_s23839">
                <w:txbxContent>
                  <w:p w:rsidR="000600A9" w:rsidRPr="00C93A5E" w:rsidRDefault="000600A9" w:rsidP="00C93A5E"/>
                </w:txbxContent>
              </v:textbox>
            </v:shape>
            <v:shape id="_x0000_s23840" type="#_x0000_t202" style="position:absolute;left:4002;top:9743;width:856;height:427" filled="f" stroked="f">
              <v:textbox style="mso-next-textbox:#_x0000_s23840">
                <w:txbxContent>
                  <w:p w:rsidR="000600A9" w:rsidRPr="00C93A5E" w:rsidRDefault="000600A9" w:rsidP="00C93A5E"/>
                </w:txbxContent>
              </v:textbox>
            </v:shape>
            <v:shape id="_x0000_s23841" type="#_x0000_t202" style="position:absolute;left:4572;top:9743;width:856;height:427" filled="f" stroked="f">
              <v:textbox style="mso-next-textbox:#_x0000_s23841">
                <w:txbxContent>
                  <w:p w:rsidR="000600A9" w:rsidRPr="00C93A5E" w:rsidRDefault="000600A9" w:rsidP="00C93A5E"/>
                </w:txbxContent>
              </v:textbox>
            </v:shape>
            <v:shape id="_x0000_s23842" type="#_x0000_t202" style="position:absolute;left:5142;top:9743;width:856;height:427" filled="f" stroked="f">
              <v:textbox style="mso-next-textbox:#_x0000_s23842">
                <w:txbxContent>
                  <w:p w:rsidR="000600A9" w:rsidRPr="00C93A5E" w:rsidRDefault="000600A9" w:rsidP="00C93A5E"/>
                </w:txbxContent>
              </v:textbox>
            </v:shape>
            <v:shape id="_x0000_s23843" type="#_x0000_t202" style="position:absolute;left:5712;top:9743;width:856;height:427" filled="f" stroked="f">
              <v:textbox style="mso-next-textbox:#_x0000_s23843">
                <w:txbxContent>
                  <w:p w:rsidR="000600A9" w:rsidRPr="00C93A5E" w:rsidRDefault="000600A9" w:rsidP="00C93A5E"/>
                </w:txbxContent>
              </v:textbox>
            </v:shape>
            <v:shape id="_x0000_s23844" type="#_x0000_t202" style="position:absolute;left:6282;top:9743;width:856;height:427" filled="f" stroked="f">
              <v:textbox style="mso-next-textbox:#_x0000_s23844">
                <w:txbxContent>
                  <w:p w:rsidR="000600A9" w:rsidRPr="00C93A5E" w:rsidRDefault="000600A9" w:rsidP="00C93A5E"/>
                </w:txbxContent>
              </v:textbox>
            </v:shape>
            <v:shape id="_x0000_s23845" type="#_x0000_t202" style="position:absolute;left:6852;top:9743;width:856;height:427" filled="f" stroked="f">
              <v:textbox style="mso-next-textbox:#_x0000_s23845">
                <w:txbxContent>
                  <w:p w:rsidR="000600A9" w:rsidRPr="00C93A5E" w:rsidRDefault="000600A9" w:rsidP="00C93A5E"/>
                </w:txbxContent>
              </v:textbox>
            </v:shape>
            <v:shape id="_x0000_s23846" type="#_x0000_t202" style="position:absolute;left:7422;top:9743;width:856;height:427" filled="f" stroked="f">
              <v:textbox style="mso-next-textbox:#_x0000_s23846">
                <w:txbxContent>
                  <w:p w:rsidR="000600A9" w:rsidRPr="00C93A5E" w:rsidRDefault="000600A9" w:rsidP="00C93A5E"/>
                </w:txbxContent>
              </v:textbox>
            </v:shape>
            <v:shape id="_x0000_s23847" type="#_x0000_t202" style="position:absolute;left:7992;top:9743;width:856;height:427" filled="f" stroked="f">
              <v:textbox style="mso-next-textbox:#_x0000_s23847">
                <w:txbxContent>
                  <w:p w:rsidR="000600A9" w:rsidRPr="00C93A5E" w:rsidRDefault="000600A9" w:rsidP="00C93A5E"/>
                </w:txbxContent>
              </v:textbox>
            </v:shape>
            <v:shape id="_x0000_s23848" type="#_x0000_t202" style="position:absolute;left:8562;top:9743;width:856;height:427" filled="f" stroked="f">
              <v:textbox style="mso-next-textbox:#_x0000_s23848">
                <w:txbxContent>
                  <w:p w:rsidR="000600A9" w:rsidRPr="00C93A5E" w:rsidRDefault="000600A9" w:rsidP="00C93A5E"/>
                </w:txbxContent>
              </v:textbox>
            </v:shape>
            <v:shape id="_x0000_s23849" type="#_x0000_t202" style="position:absolute;left:9132;top:9743;width:856;height:427" filled="f" stroked="f">
              <v:textbox style="mso-next-textbox:#_x0000_s23849">
                <w:txbxContent>
                  <w:p w:rsidR="000600A9" w:rsidRPr="00C93A5E" w:rsidRDefault="000600A9" w:rsidP="00C93A5E"/>
                </w:txbxContent>
              </v:textbox>
            </v:shape>
            <v:line id="_x0000_s23850" style="position:absolute" from="2720,9800" to="9560,9800" strokecolor="#404040" strokeweight="1.5pt">
              <v:stroke endarrow="open"/>
            </v:line>
            <v:line id="_x0000_s23851" style="position:absolute" from="2720,9230" to="9560,9230" strokecolor="#404040" strokeweight=".5pt"/>
            <v:line id="_x0000_s23852" style="position:absolute" from="2720,8660" to="9560,8660" strokecolor="#404040" strokeweight=".5pt"/>
            <v:line id="_x0000_s23853" style="position:absolute" from="2720,8090" to="9560,8090" strokecolor="#404040" strokeweight=".5pt"/>
            <v:line id="_x0000_s23854" style="position:absolute" from="2720,7520" to="9560,7520" strokecolor="#404040" strokeweight=".5pt"/>
            <v:line id="_x0000_s23855" style="position:absolute" from="2720,6950" to="9560,6950" strokecolor="#404040" strokeweight=".8pt"/>
            <v:line id="_x0000_s23856" style="position:absolute" from="2720,6380" to="9560,6380" strokecolor="#404040" strokeweight=".5pt"/>
            <v:line id="_x0000_s23857" style="position:absolute" from="2720,5810" to="9560,5810" strokecolor="#404040" strokeweight=".5pt"/>
            <v:line id="_x0000_s23858" style="position:absolute" from="2720,5240" to="9560,5240" strokecolor="#404040" strokeweight=".5pt"/>
            <v:line id="_x0000_s23859" style="position:absolute" from="2720,4670" to="9560,4670" strokecolor="#404040" strokeweight=".5pt"/>
            <v:line id="_x0000_s23860" style="position:absolute" from="2720,4100" to="9560,4100" strokecolor="#404040" strokeweight=".8pt"/>
            <v:line id="_x0000_s23861" style="position:absolute" from="2720,3530" to="9560,3530" strokecolor="#404040" strokeweight=".5pt"/>
            <v:shape id="_x0000_s23862" type="#_x0000_t202" style="position:absolute;left:2063;top:9641;width:855;height:427" filled="f" stroked="f">
              <v:textbox style="mso-next-textbox:#_x0000_s23862">
                <w:txbxContent>
                  <w:p w:rsidR="000600A9" w:rsidRPr="00C93A5E" w:rsidRDefault="000600A9" w:rsidP="00C93A5E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23863" type="#_x0000_t202" style="position:absolute;left:2063;top:9071;width:855;height:427" filled="f" stroked="f">
              <v:textbox style="mso-next-textbox:#_x0000_s23863">
                <w:txbxContent>
                  <w:p w:rsidR="000600A9" w:rsidRPr="00C93A5E" w:rsidRDefault="000600A9" w:rsidP="00C93A5E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23864" type="#_x0000_t202" style="position:absolute;left:2063;top:8501;width:855;height:427" filled="f" stroked="f">
              <v:textbox style="mso-next-textbox:#_x0000_s23864">
                <w:txbxContent>
                  <w:p w:rsidR="000600A9" w:rsidRPr="00C93A5E" w:rsidRDefault="000600A9" w:rsidP="00C93A5E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23865" type="#_x0000_t202" style="position:absolute;left:2063;top:7931;width:855;height:427" filled="f" stroked="f">
              <v:textbox style="mso-next-textbox:#_x0000_s23865">
                <w:txbxContent>
                  <w:p w:rsidR="000600A9" w:rsidRPr="00C93A5E" w:rsidRDefault="000600A9" w:rsidP="00C93A5E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23866" type="#_x0000_t202" style="position:absolute;left:2063;top:7361;width:855;height:427" filled="f" stroked="f">
              <v:textbox style="mso-next-textbox:#_x0000_s23866">
                <w:txbxContent>
                  <w:p w:rsidR="000600A9" w:rsidRPr="00C93A5E" w:rsidRDefault="000600A9" w:rsidP="00C93A5E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23867" type="#_x0000_t202" style="position:absolute;left:2063;top:6791;width:855;height:427" filled="f" stroked="f">
              <v:textbox style="mso-next-textbox:#_x0000_s23867">
                <w:txbxContent>
                  <w:p w:rsidR="000600A9" w:rsidRPr="00C93A5E" w:rsidRDefault="000600A9" w:rsidP="00C93A5E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23868" type="#_x0000_t202" style="position:absolute;left:2063;top:6221;width:855;height:427" filled="f" stroked="f">
              <v:textbox style="mso-next-textbox:#_x0000_s23868">
                <w:txbxContent>
                  <w:p w:rsidR="000600A9" w:rsidRPr="00C93A5E" w:rsidRDefault="000600A9" w:rsidP="00C93A5E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23869" type="#_x0000_t202" style="position:absolute;left:2063;top:5651;width:855;height:427" filled="f" stroked="f">
              <v:textbox style="mso-next-textbox:#_x0000_s23869">
                <w:txbxContent>
                  <w:p w:rsidR="000600A9" w:rsidRPr="00C93A5E" w:rsidRDefault="000600A9" w:rsidP="00C93A5E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23870" type="#_x0000_t202" style="position:absolute;left:2063;top:5081;width:855;height:427" filled="f" stroked="f">
              <v:textbox style="mso-next-textbox:#_x0000_s23870">
                <w:txbxContent>
                  <w:p w:rsidR="000600A9" w:rsidRPr="00C93A5E" w:rsidRDefault="000600A9" w:rsidP="00C93A5E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23871" type="#_x0000_t202" style="position:absolute;left:2063;top:4511;width:855;height:428" filled="f" stroked="f">
              <v:textbox style="mso-next-textbox:#_x0000_s23871">
                <w:txbxContent>
                  <w:p w:rsidR="000600A9" w:rsidRPr="00C93A5E" w:rsidRDefault="000600A9" w:rsidP="00C93A5E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23872" type="#_x0000_t202" style="position:absolute;left:2063;top:3941;width:855;height:428" filled="f" stroked="f">
              <v:textbox style="mso-next-textbox:#_x0000_s23872">
                <w:txbxContent>
                  <w:p w:rsidR="000600A9" w:rsidRPr="00C93A5E" w:rsidRDefault="000600A9" w:rsidP="00C93A5E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23873" type="#_x0000_t202" style="position:absolute;left:2063;top:3371;width:855;height:428" filled="f" stroked="f">
              <v:textbox style="mso-next-textbox:#_x0000_s23873">
                <w:txbxContent>
                  <w:p w:rsidR="000600A9" w:rsidRPr="00C93A5E" w:rsidRDefault="000600A9" w:rsidP="00C93A5E">
                    <w:pPr>
                      <w:tabs>
                        <w:tab w:val="decimal" w:pos="476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23874" style="position:absolute;left:2720;top:4100;width:6841;height:390" coordsize="6841,390" path="m,l57,3r57,3l171,10r57,3l285,16r57,3l399,23r57,3l513,29r57,3l627,36r57,3l741,42r57,3l855,49r57,3l969,55r57,3l1083,62r57,3l1197,68r57,3l1311,74r57,4l1425,81r57,3l1539,87r57,4l1653,94r57,3l1767,100r57,4l1881,107r57,3l1995,113r57,4l2109,120r57,3l2223,126r57,4l2337,133r57,3l2451,139r57,3l2565,146r57,3l2679,152r57,3l2793,159r57,3l2907,165r57,3l3021,172r57,3l3135,178r57,3l3249,185r57,3l3363,191r57,3l3477,197r57,4l3591,204r57,3l3705,210r57,4l3819,217r57,3l3933,223r57,4l4047,230r57,3l4161,236r57,4l4275,243r57,3l4389,249r57,4l4503,256r57,3l4617,262r57,3l4731,269r57,3l4845,275r57,3l4959,282r57,3l5073,288r57,3l5187,295r57,3l5301,301r57,3l5415,308r57,3l5529,314r57,3l5643,321r57,3l5757,327r57,3l5871,333r57,4l5985,340r57,3l6099,346r57,4l6213,353r57,3l6327,359r57,4l6441,366r57,3l6555,372r57,4l6669,379r57,3l6783,385r57,4l6840,389e" filled="f" strokeweight="1.5pt">
              <v:path arrowok="t"/>
            </v:shape>
          </v:group>
        </w:pict>
      </w:r>
      <w:r w:rsidR="00782079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المنحنى البياني ( الشكل-9 ) تغيرات </w:t>
      </w:r>
      <w:r w:rsidR="00782079" w:rsidRPr="00782079">
        <w:rPr>
          <w:rFonts w:asciiTheme="majorBidi" w:hAnsiTheme="majorBidi" w:cstheme="majorBidi"/>
          <w:b/>
          <w:bCs/>
          <w:position w:val="-16"/>
          <w:sz w:val="28"/>
          <w:szCs w:val="28"/>
          <w:lang w:val="en-US" w:bidi="ar-DZ"/>
        </w:rPr>
        <w:object w:dxaOrig="940" w:dyaOrig="480">
          <v:shape id="_x0000_i1102" type="#_x0000_t75" style="width:47.25pt;height:24pt" o:ole="">
            <v:imagedata r:id="rId190" o:title=""/>
          </v:shape>
          <o:OLEObject Type="Embed" ProgID="Equation.DSMT4" ShapeID="_x0000_i1102" DrawAspect="Content" ObjectID="_1429493776" r:id="rId191"/>
        </w:object>
      </w:r>
      <w:r w:rsidR="00782079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 w:rsidR="00782079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بدلالة الزمن </w:t>
      </w:r>
      <w:r w:rsidR="00782079">
        <w:rPr>
          <w:rFonts w:asciiTheme="majorBidi" w:hAnsiTheme="majorBidi" w:cstheme="majorBidi"/>
          <w:b/>
          <w:bCs/>
          <w:sz w:val="28"/>
          <w:szCs w:val="28"/>
          <w:lang w:bidi="ar-DZ"/>
        </w:rPr>
        <w:t>t</w:t>
      </w:r>
      <w:r w:rsidR="00782079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. حدد من البيان زمن نصف عمر</w:t>
      </w:r>
      <w:r w:rsidR="00782079" w:rsidRPr="00782079">
        <w:rPr>
          <w:rFonts w:asciiTheme="majorBidi" w:hAnsiTheme="majorBidi" w:cstheme="majorBidi"/>
          <w:b/>
          <w:bCs/>
          <w:position w:val="-18"/>
          <w:sz w:val="28"/>
          <w:szCs w:val="28"/>
          <w:lang w:val="en-US" w:bidi="ar-DZ"/>
        </w:rPr>
        <w:object w:dxaOrig="320" w:dyaOrig="480">
          <v:shape id="_x0000_i1103" type="#_x0000_t75" style="width:15.75pt;height:24pt" o:ole="">
            <v:imagedata r:id="rId192" o:title=""/>
          </v:shape>
          <o:OLEObject Type="Embed" ProgID="Equation.DSMT4" ShapeID="_x0000_i1103" DrawAspect="Content" ObjectID="_1429493777" r:id="rId193"/>
        </w:object>
      </w:r>
      <w:r w:rsidR="00782079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proofErr w:type="spellStart"/>
      <w:r w:rsidR="00FB5630" w:rsidRPr="00FB563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</w:rPr>
        <w:t>التريتيوم</w:t>
      </w:r>
      <w:proofErr w:type="spellEnd"/>
      <w:r w:rsidR="00782079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r w:rsidR="00782079" w:rsidRPr="00305CE2">
        <w:rPr>
          <w:rFonts w:asciiTheme="majorBidi" w:hAnsiTheme="majorBidi" w:cstheme="majorBidi"/>
          <w:b/>
          <w:bCs/>
          <w:position w:val="-14"/>
          <w:sz w:val="28"/>
          <w:szCs w:val="28"/>
          <w:lang w:val="en-US" w:bidi="ar-DZ"/>
        </w:rPr>
        <w:object w:dxaOrig="520" w:dyaOrig="440">
          <v:shape id="_x0000_i1104" type="#_x0000_t75" style="width:26.25pt;height:21.75pt" o:ole="">
            <v:imagedata r:id="rId166" o:title=""/>
          </v:shape>
          <o:OLEObject Type="Embed" ProgID="Equation.DSMT4" ShapeID="_x0000_i1104" DrawAspect="Content" ObjectID="_1429493778" r:id="rId194"/>
        </w:object>
      </w:r>
    </w:p>
    <w:p w:rsidR="00EC4BC4" w:rsidRPr="00782079" w:rsidRDefault="00EC4BC4" w:rsidP="00EC4BC4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</w:p>
    <w:p w:rsidR="00411142" w:rsidRDefault="00411142" w:rsidP="00C93A5E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</w:p>
    <w:p w:rsidR="00411142" w:rsidRPr="00411142" w:rsidRDefault="00411142" w:rsidP="00411142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411142" w:rsidRPr="00411142" w:rsidRDefault="00411142" w:rsidP="00411142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411142" w:rsidRPr="00411142" w:rsidRDefault="00411142" w:rsidP="00411142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411142" w:rsidRPr="00411142" w:rsidRDefault="00411142" w:rsidP="00411142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411142" w:rsidRPr="00411142" w:rsidRDefault="00411142" w:rsidP="00411142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411142" w:rsidRPr="00411142" w:rsidRDefault="00FA6115" w:rsidP="00411142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ect id="_x0000_s24194" style="position:absolute;left:0;text-align:left;margin-left:94.95pt;margin-top:23.15pt;width:36.3pt;height:38.6pt;z-index:252615680;mso-wrap-style:none" filled="f" stroked="f">
            <v:textbox style="mso-next-textbox:#_x0000_s24194;mso-fit-shape-to-text:t">
              <w:txbxContent>
                <w:p w:rsidR="000600A9" w:rsidRDefault="000600A9" w:rsidP="00251A98">
                  <w:r w:rsidRPr="00251A98">
                    <w:rPr>
                      <w:rFonts w:asciiTheme="majorBidi" w:hAnsiTheme="majorBidi" w:cstheme="majorBidi"/>
                      <w:b/>
                      <w:bCs/>
                      <w:position w:val="-6"/>
                      <w:sz w:val="28"/>
                      <w:szCs w:val="28"/>
                      <w:lang w:val="en-US" w:bidi="ar-DZ"/>
                    </w:rPr>
                    <w:object w:dxaOrig="340" w:dyaOrig="300">
                      <v:shape id="_x0000_i1198" type="#_x0000_t75" style="width:21.75pt;height:19.5pt" o:ole="">
                        <v:imagedata r:id="rId195" o:title=""/>
                      </v:shape>
                      <o:OLEObject Type="Embed" ProgID="Equation.DSMT4" ShapeID="_x0000_i1198" DrawAspect="Content" ObjectID="_1429493873" r:id="rId196"/>
                    </w:object>
                  </w:r>
                </w:p>
              </w:txbxContent>
            </v:textbox>
          </v:rect>
        </w:pict>
      </w:r>
    </w:p>
    <w:p w:rsidR="00411142" w:rsidRPr="00411142" w:rsidRDefault="00411142" w:rsidP="00411142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411142" w:rsidRPr="00411142" w:rsidRDefault="00FA6115" w:rsidP="00411142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ect id="_x0000_s24195" style="position:absolute;left:0;text-align:left;margin-left:171.15pt;margin-top:28.2pt;width:121.65pt;height:30.6pt;z-index:252616704" filled="f" stroked="f">
            <v:textbox>
              <w:txbxContent>
                <w:p w:rsidR="000600A9" w:rsidRPr="008C594A" w:rsidRDefault="000600A9" w:rsidP="00A569FF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الشكل</w:t>
                  </w:r>
                  <w:proofErr w:type="gram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-9 )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)</w:t>
                  </w:r>
                </w:p>
                <w:p w:rsidR="000600A9" w:rsidRDefault="000600A9" w:rsidP="00A569FF">
                  <w:pPr>
                    <w:jc w:val="right"/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rect id="_x0000_s24193" style="position:absolute;left:0;text-align:left;margin-left:107.15pt;margin-top:15.2pt;width:27.3pt;height:26pt;z-index:252614656;mso-wrap-style:none" filled="f" stroked="f">
            <v:textbox style="mso-next-textbox:#_x0000_s24193">
              <w:txbxContent>
                <w:p w:rsidR="000600A9" w:rsidRDefault="000600A9" w:rsidP="00251A98">
                  <w:r w:rsidRPr="00251A98">
                    <w:rPr>
                      <w:rFonts w:asciiTheme="majorBidi" w:hAnsiTheme="majorBidi" w:cstheme="majorBidi"/>
                      <w:b/>
                      <w:bCs/>
                      <w:position w:val="-6"/>
                      <w:sz w:val="28"/>
                      <w:szCs w:val="28"/>
                      <w:lang w:val="en-US" w:bidi="ar-DZ"/>
                    </w:rPr>
                    <w:object w:dxaOrig="200" w:dyaOrig="300">
                      <v:shape id="_x0000_i1199" type="#_x0000_t75" style="width:12.75pt;height:19.5pt" o:ole="">
                        <v:imagedata r:id="rId197" o:title=""/>
                      </v:shape>
                      <o:OLEObject Type="Embed" ProgID="Equation.DSMT4" ShapeID="_x0000_i1199" DrawAspect="Content" ObjectID="_1429493874" r:id="rId198"/>
                    </w:objec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rect id="_x0000_s24192" style="position:absolute;left:0;text-align:left;margin-left:135.6pt;margin-top:28.2pt;width:27.3pt;height:26pt;z-index:252613632;mso-wrap-style:none" filled="f" stroked="f">
            <v:textbox style="mso-next-textbox:#_x0000_s24192">
              <w:txbxContent>
                <w:p w:rsidR="000600A9" w:rsidRDefault="000600A9" w:rsidP="00251A98">
                  <w:r w:rsidRPr="00251A98">
                    <w:rPr>
                      <w:rFonts w:asciiTheme="majorBidi" w:hAnsiTheme="majorBidi" w:cstheme="majorBidi"/>
                      <w:b/>
                      <w:bCs/>
                      <w:position w:val="-6"/>
                      <w:sz w:val="28"/>
                      <w:szCs w:val="28"/>
                      <w:lang w:val="en-US" w:bidi="ar-DZ"/>
                    </w:rPr>
                    <w:object w:dxaOrig="200" w:dyaOrig="300">
                      <v:shape id="_x0000_i1200" type="#_x0000_t75" style="width:12.75pt;height:19.5pt" o:ole="">
                        <v:imagedata r:id="rId199" o:title=""/>
                      </v:shape>
                      <o:OLEObject Type="Embed" ProgID="Equation.DSMT4" ShapeID="_x0000_i1200" DrawAspect="Content" ObjectID="_1429493875" r:id="rId200"/>
                    </w:object>
                  </w:r>
                </w:p>
              </w:txbxContent>
            </v:textbox>
          </v:rect>
        </w:pict>
      </w:r>
      <w:r w:rsidRPr="00FA6115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23878" style="position:absolute;left:0;text-align:left;margin-left:388.95pt;margin-top:23.35pt;width:73.65pt;height:44.05pt;z-index:252594176;mso-wrap-style:none" filled="f" stroked="f">
            <v:textbox style="mso-next-textbox:#_x0000_s23878;mso-fit-shape-to-text:t">
              <w:txbxContent>
                <w:p w:rsidR="000600A9" w:rsidRDefault="000600A9" w:rsidP="00411142">
                  <w:r w:rsidRPr="00C93A5E"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lang w:val="en-US" w:bidi="ar-DZ"/>
                    </w:rPr>
                    <w:object w:dxaOrig="820" w:dyaOrig="360">
                      <v:shape id="_x0000_i1201" type="#_x0000_t75" style="width:52.5pt;height:23.25pt" o:ole="">
                        <v:imagedata r:id="rId201" o:title=""/>
                      </v:shape>
                      <o:OLEObject Type="Embed" ProgID="Equation.DSMT4" ShapeID="_x0000_i1201" DrawAspect="Content" ObjectID="_1429493876" r:id="rId202"/>
                    </w:object>
                  </w:r>
                </w:p>
              </w:txbxContent>
            </v:textbox>
          </v:rect>
        </w:pict>
      </w:r>
    </w:p>
    <w:p w:rsidR="00411142" w:rsidRDefault="00FA6115" w:rsidP="00411142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FA6115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group id="_x0000_s24070" style="position:absolute;left:0;text-align:left;margin-left:35.8pt;margin-top:19.35pt;width:497.6pt;height:333.05pt;z-index:252595200" coordorigin="1175,1668" coordsize="9952,6661" o:allowincell="f">
            <v:group id="_x0000_s24071" style="position:absolute;left:1175;top:1668;width:9952;height:6661" coordorigin="1175,1668" coordsize="9952,6661" o:allowincell="f">
              <v:shape id="_x0000_s24072" type="#_x0000_t75" style="position:absolute;left:1775;top:2710;width:8357;height:4834" o:allowincell="f">
                <v:imagedata r:id="rId203" o:title="Aston"/>
              </v:shape>
              <v:shape id="_x0000_s24073" type="#_x0000_t202" style="position:absolute;left:10096;top:2931;width:630;height:502" o:allowincell="f" filled="f" stroked="f">
                <v:textbox style="mso-next-textbox:#_x0000_s24073">
                  <w:txbxContent>
                    <w:p w:rsidR="000600A9" w:rsidRDefault="000600A9" w:rsidP="002B7CA5">
                      <w:pPr>
                        <w:pStyle w:val="Titre3"/>
                      </w:pPr>
                      <w:r>
                        <w:t>A</w:t>
                      </w:r>
                    </w:p>
                  </w:txbxContent>
                </v:textbox>
              </v:shape>
              <v:shape id="_x0000_s24074" type="#_x0000_t202" style="position:absolute;left:1319;top:7535;width:2199;height:758" o:allowincell="f" filled="f" stroked="f">
                <v:textbox style="mso-next-textbox:#_x0000_s24074">
                  <w:txbxContent>
                    <w:p w:rsidR="000600A9" w:rsidRPr="00E4129B" w:rsidRDefault="000600A9" w:rsidP="002B7CA5"/>
                  </w:txbxContent>
                </v:textbox>
              </v:shape>
              <v:rect id="_x0000_s24075" style="position:absolute;left:1175;top:1668;width:9952;height:6661" o:allowincell="f" filled="f" stroked="f" strokeweight="1pt"/>
            </v:group>
            <v:shape id="_x0000_s24076" type="#_x0000_t202" style="position:absolute;left:4603;top:1967;width:3638;height:759" o:allowincell="f" filled="f" stroked="f">
              <v:textbox style="mso-next-textbox:#_x0000_s24076">
                <w:txbxContent>
                  <w:p w:rsidR="000600A9" w:rsidRPr="00E4129B" w:rsidRDefault="000600A9" w:rsidP="002B7CA5"/>
                </w:txbxContent>
              </v:textbox>
            </v:shape>
          </v:group>
        </w:pict>
      </w:r>
    </w:p>
    <w:p w:rsidR="00782079" w:rsidRDefault="00FA6115" w:rsidP="00251A98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FA6115">
        <w:rPr>
          <w:rFonts w:asciiTheme="majorBidi" w:hAnsiTheme="majorBidi" w:cstheme="majorBidi"/>
          <w:noProof/>
          <w:sz w:val="28"/>
          <w:szCs w:val="28"/>
          <w:rtl/>
        </w:rPr>
        <w:pict>
          <v:rect id="_x0000_s24197" style="position:absolute;left:0;text-align:left;margin-left:101.25pt;margin-top:8.8pt;width:147.9pt;height:53.2pt;z-index:252618752" filled="f" stroked="f">
            <v:textbox style="mso-fit-shape-to-text:t">
              <w:txbxContent>
                <w:p w:rsidR="000600A9" w:rsidRDefault="000600A9" w:rsidP="0063020B">
                  <w:pPr>
                    <w:jc w:val="right"/>
                  </w:pPr>
                  <w:r w:rsidRPr="0063020B">
                    <w:rPr>
                      <w:position w:val="-22"/>
                    </w:rPr>
                    <w:object w:dxaOrig="3320" w:dyaOrig="680">
                      <v:shape id="_x0000_i1202" type="#_x0000_t75" style="width:133.5pt;height:33.75pt" o:ole="">
                        <v:imagedata r:id="rId204" o:title=""/>
                      </v:shape>
                      <o:OLEObject Type="Embed" ProgID="Equation.DSMT4" ShapeID="_x0000_i1202" DrawAspect="Content" ObjectID="_1429493877" r:id="rId205"/>
                    </w:object>
                  </w:r>
                  <w:r>
                    <w:t xml:space="preserve"> 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24078" type="#_x0000_t32" style="position:absolute;left:0;text-align:left;margin-left:101.7pt;margin-top:23.45pt;width:0;height:79.5pt;flip:y;z-index:252597248" o:connectortype="straight" strokeweight="1.5pt">
            <v:stroke endarrow="block"/>
          </v:shape>
        </w:pict>
      </w:r>
      <w:r w:rsidR="006079E0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2/ يعطى في الشكل-10 منحنى أستون . عين من بين المجالات 1 ، 2 ، 3 الموضح في الشكل المجال الذي يتضمن </w:t>
      </w:r>
      <w:proofErr w:type="spellStart"/>
      <w:r w:rsidR="006079E0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الأنوية</w:t>
      </w:r>
      <w:proofErr w:type="spellEnd"/>
      <w:r w:rsidR="006079E0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</w:p>
    <w:p w:rsidR="006079E0" w:rsidRDefault="006079E0" w:rsidP="006079E0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التي يمكن أن تخضع لتفاعلات الاندماج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معللا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جوابك ؟</w:t>
      </w:r>
    </w:p>
    <w:p w:rsidR="00A569FF" w:rsidRDefault="00FA6115" w:rsidP="006079E0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24080" type="#_x0000_t32" style="position:absolute;left:0;text-align:left;margin-left:241.5pt;margin-top:20pt;width:0;height:203.45pt;z-index:252599296" o:connectortype="straight" strokeweight="1.5pt">
            <v:stroke dashstyle="dash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24079" type="#_x0000_t32" style="position:absolute;left:0;text-align:left;margin-left:172.75pt;margin-top:20pt;width:0;height:206.95pt;z-index:252598272" o:connectortype="straight" strokeweight="1.5pt">
            <v:stroke dashstyle="dash"/>
          </v:shape>
        </w:pict>
      </w:r>
      <w:r w:rsidRPr="00FA6115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24199" type="#_x0000_t32" style="position:absolute;left:0;text-align:left;margin-left:277.55pt;margin-top:20pt;width:.05pt;height:179.55pt;flip:y;z-index:252620800" o:connectortype="straight" strokeweight="2.25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24198" type="#_x0000_t32" style="position:absolute;left:0;text-align:left;margin-left:131.25pt;margin-top:20pt;width:0;height:168.75pt;flip:y;z-index:252619776" o:connectortype="straight" strokeweight="2.25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24077" type="#_x0000_t32" style="position:absolute;left:0;text-align:left;margin-left:458pt;margin-top:20pt;width:25.65pt;height:.75pt;z-index:252596224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24083" type="#_x0000_t32" style="position:absolute;left:0;text-align:left;margin-left:451.8pt;margin-top:11.45pt;width:2.2pt;height:212pt;flip:x;z-index:252602368" o:connectortype="straight" strokeweight="1.5pt">
            <v:stroke dashstyle="dash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24082" type="#_x0000_t32" style="position:absolute;left:0;text-align:left;margin-left:381.25pt;margin-top:10.7pt;width:2.2pt;height:212pt;flip:x;z-index:252601344" o:connectortype="straight" strokeweight="1.5pt">
            <v:stroke dashstyle="dash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24081" type="#_x0000_t32" style="position:absolute;left:0;text-align:left;margin-left:312.45pt;margin-top:10.7pt;width:2.2pt;height:212pt;flip:x;z-index:252600320" o:connectortype="straight" strokeweight="1.5pt">
            <v:stroke dashstyle="dash"/>
          </v:shape>
        </w:pict>
      </w:r>
    </w:p>
    <w:p w:rsidR="00A569FF" w:rsidRPr="00A569FF" w:rsidRDefault="00FA6115" w:rsidP="00A569FF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FA6115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24084" type="#_x0000_t32" style="position:absolute;left:0;text-align:left;margin-left:101.7pt;margin-top:11pt;width:380.15pt;height:1.5pt;z-index:252603392" o:connectortype="straight" strokeweight="1.5pt">
            <v:stroke dashstyle="dash"/>
          </v:shape>
        </w:pict>
      </w:r>
    </w:p>
    <w:p w:rsidR="00A569FF" w:rsidRPr="00A569FF" w:rsidRDefault="00FA6115" w:rsidP="00A569FF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FA6115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24093" type="#_x0000_t32" style="position:absolute;left:0;text-align:left;margin-left:104.55pt;margin-top:24.5pt;width:380.15pt;height:1.5pt;z-index:252605440" o:connectortype="straight" strokeweight="1.5pt">
            <v:stroke dashstyle="dash"/>
          </v:shape>
        </w:pict>
      </w:r>
      <w:r w:rsidRPr="00FA6115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24092" type="#_x0000_t32" style="position:absolute;left:0;text-align:left;margin-left:110.45pt;margin-top:3.5pt;width:380.15pt;height:1.5pt;z-index:252604416" o:connectortype="straight" strokeweight="1.5p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oval id="_x0000_s24200" style="position:absolute;left:0;text-align:left;margin-left:196.25pt;margin-top:16.45pt;width:26.7pt;height:32.05pt;z-index:252621824" filled="f" strokeweight="1.5pt">
            <v:textbox>
              <w:txbxContent>
                <w:p w:rsidR="000600A9" w:rsidRPr="003F601D" w:rsidRDefault="000600A9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2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oval id="_x0000_s24202" style="position:absolute;left:0;text-align:left;margin-left:346.9pt;margin-top:16.45pt;width:26.7pt;height:32.05pt;z-index:252623872" filled="f" strokeweight="1.5pt">
            <v:textbox>
              <w:txbxContent>
                <w:p w:rsidR="000600A9" w:rsidRPr="003F601D" w:rsidRDefault="000600A9" w:rsidP="003F601D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3</w:t>
                  </w:r>
                </w:p>
              </w:txbxContent>
            </v:textbox>
          </v:oval>
        </w:pict>
      </w:r>
      <w:r w:rsidRPr="00FA6115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oval id="_x0000_s24201" style="position:absolute;left:0;text-align:left;margin-left:104.55pt;margin-top:17.95pt;width:26.7pt;height:32.05pt;z-index:252622848" filled="f" strokeweight="1.5pt">
            <v:textbox>
              <w:txbxContent>
                <w:p w:rsidR="000600A9" w:rsidRPr="003F601D" w:rsidRDefault="000600A9" w:rsidP="003F601D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1</w:t>
                  </w:r>
                </w:p>
              </w:txbxContent>
            </v:textbox>
          </v:oval>
        </w:pict>
      </w:r>
    </w:p>
    <w:p w:rsidR="00A569FF" w:rsidRPr="00A569FF" w:rsidRDefault="00FA6115" w:rsidP="00A569FF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FA6115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24094" type="#_x0000_t32" style="position:absolute;left:0;text-align:left;margin-left:107.15pt;margin-top:16.95pt;width:380.15pt;height:1.5pt;z-index:252606464" o:connectortype="straight" strokeweight="1.5pt">
            <v:stroke dashstyle="dash"/>
          </v:shape>
        </w:pict>
      </w:r>
    </w:p>
    <w:p w:rsidR="00A569FF" w:rsidRPr="00A569FF" w:rsidRDefault="00FA6115" w:rsidP="00A569FF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FA6115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24095" type="#_x0000_t32" style="position:absolute;left:0;text-align:left;margin-left:104.55pt;margin-top:10.2pt;width:380.15pt;height:1.5pt;z-index:252607488" o:connectortype="straight" strokeweight="1.5pt">
            <v:stroke dashstyle="dash"/>
          </v:shape>
        </w:pict>
      </w:r>
    </w:p>
    <w:p w:rsidR="00A569FF" w:rsidRPr="00A569FF" w:rsidRDefault="00FA6115" w:rsidP="00A569FF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FA6115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24097" type="#_x0000_t32" style="position:absolute;left:0;text-align:left;margin-left:103.5pt;margin-top:23.7pt;width:380.15pt;height:1.5pt;z-index:252609536" o:connectortype="straight" strokeweight="1.5pt">
            <v:stroke dashstyle="dash"/>
          </v:shape>
        </w:pict>
      </w:r>
      <w:r w:rsidRPr="00FA6115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24096" type="#_x0000_t32" style="position:absolute;left:0;text-align:left;margin-left:103.5pt;margin-top:2.7pt;width:380.15pt;height:1.5pt;z-index:252608512" o:connectortype="straight" strokeweight="1.5pt">
            <v:stroke dashstyle="dash"/>
          </v:shape>
        </w:pict>
      </w:r>
    </w:p>
    <w:p w:rsidR="00A569FF" w:rsidRPr="00A569FF" w:rsidRDefault="00FA6115" w:rsidP="00A569FF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FA6115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24098" type="#_x0000_t32" style="position:absolute;left:0;text-align:left;margin-left:101.7pt;margin-top:16.15pt;width:380.15pt;height:1.5pt;z-index:252610560" o:connectortype="straight" strokeweight="1.5pt">
            <v:stroke dashstyle="dash"/>
          </v:shape>
        </w:pict>
      </w:r>
    </w:p>
    <w:p w:rsidR="00A569FF" w:rsidRDefault="00FA6115" w:rsidP="00A569FF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FA6115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24099" type="#_x0000_t32" style="position:absolute;left:0;text-align:left;margin-left:101.7pt;margin-top:9.4pt;width:380.15pt;height:1.5pt;z-index:252611584" o:connectortype="straight" strokeweight="1.5pt">
            <v:stroke dashstyle="dash"/>
          </v:shape>
        </w:pict>
      </w:r>
    </w:p>
    <w:p w:rsidR="006079E0" w:rsidRDefault="00FA6115" w:rsidP="00A569FF">
      <w:pPr>
        <w:tabs>
          <w:tab w:val="left" w:pos="4118"/>
        </w:tabs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FA6115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24100" type="#_x0000_t32" style="position:absolute;left:0;text-align:left;margin-left:104.55pt;margin-top:1.45pt;width:380.15pt;height:1.5pt;z-index:252612608" o:connectortype="straight" strokeweight="1.5pt">
            <v:stroke dashstyle="dash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rect id="_x0000_s24196" style="position:absolute;left:0;text-align:left;margin-left:183.65pt;margin-top:2.95pt;width:121.65pt;height:30.6pt;z-index:252617728" filled="f" stroked="f">
            <v:textbox>
              <w:txbxContent>
                <w:p w:rsidR="000600A9" w:rsidRPr="008C594A" w:rsidRDefault="000600A9" w:rsidP="00A569FF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الشكل</w:t>
                  </w:r>
                  <w:proofErr w:type="gram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-10 )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)</w:t>
                  </w:r>
                </w:p>
                <w:p w:rsidR="000600A9" w:rsidRDefault="000600A9" w:rsidP="00A569FF">
                  <w:pPr>
                    <w:jc w:val="right"/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rect id="_x0000_s24203" style="position:absolute;left:0;text-align:left;margin-left:208.75pt;margin-top:24.05pt;width:113.75pt;height:26.5pt;z-index:252624896" filled="f" stroked="f">
            <v:textbox>
              <w:txbxContent>
                <w:p w:rsidR="000600A9" w:rsidRDefault="000600A9" w:rsidP="007C3F46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  <w:t>الصفحة7 من 10</w:t>
                  </w:r>
                </w:p>
                <w:p w:rsidR="000600A9" w:rsidRDefault="000600A9" w:rsidP="004F62F7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4F62F7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4F62F7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4F62F7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4F62F7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4F62F7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4F62F7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7C3F46">
                  <w:pPr>
                    <w:bidi/>
                    <w:rPr>
                      <w:rtl/>
                      <w:lang w:bidi="ar-DZ"/>
                    </w:rPr>
                  </w:pPr>
                </w:p>
              </w:txbxContent>
            </v:textbox>
          </v:rect>
        </w:pict>
      </w:r>
      <w:r w:rsidR="00A569FF">
        <w:rPr>
          <w:rFonts w:asciiTheme="majorBidi" w:hAnsiTheme="majorBidi" w:cstheme="majorBidi"/>
          <w:sz w:val="28"/>
          <w:szCs w:val="28"/>
          <w:rtl/>
          <w:lang w:val="en-US" w:bidi="ar-DZ"/>
        </w:rPr>
        <w:tab/>
      </w:r>
    </w:p>
    <w:p w:rsidR="004F62F7" w:rsidRDefault="004F62F7" w:rsidP="004F62F7">
      <w:pPr>
        <w:tabs>
          <w:tab w:val="left" w:pos="4118"/>
        </w:tabs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4F62F7" w:rsidRDefault="004F62F7" w:rsidP="004F62F7">
      <w:pPr>
        <w:tabs>
          <w:tab w:val="left" w:pos="4118"/>
        </w:tabs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4F62F7" w:rsidRDefault="004F62F7" w:rsidP="004F62F7">
      <w:pPr>
        <w:tabs>
          <w:tab w:val="left" w:pos="4118"/>
        </w:tabs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3/ إن تفاعل الاندماج بين </w:t>
      </w:r>
      <w:r w:rsidRPr="004F62F7">
        <w:rPr>
          <w:rFonts w:asciiTheme="majorBidi" w:hAnsiTheme="majorBidi" w:cstheme="majorBidi"/>
          <w:b/>
          <w:bCs/>
          <w:position w:val="-14"/>
          <w:sz w:val="28"/>
          <w:szCs w:val="28"/>
          <w:lang w:val="en-US" w:bidi="ar-DZ"/>
        </w:rPr>
        <w:object w:dxaOrig="520" w:dyaOrig="440">
          <v:shape id="_x0000_i1105" type="#_x0000_t75" style="width:26.25pt;height:21.75pt" o:ole="">
            <v:imagedata r:id="rId206" o:title=""/>
          </v:shape>
          <o:OLEObject Type="Embed" ProgID="Equation.DSMT4" ShapeID="_x0000_i1105" DrawAspect="Content" ObjectID="_1429493779" r:id="rId207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و </w:t>
      </w:r>
      <w:r w:rsidRPr="004F62F7">
        <w:rPr>
          <w:rFonts w:asciiTheme="majorBidi" w:hAnsiTheme="majorBidi" w:cstheme="majorBidi"/>
          <w:b/>
          <w:bCs/>
          <w:position w:val="-14"/>
          <w:sz w:val="28"/>
          <w:szCs w:val="28"/>
          <w:lang w:val="en-US" w:bidi="ar-DZ"/>
        </w:rPr>
        <w:object w:dxaOrig="520" w:dyaOrig="440">
          <v:shape id="_x0000_i1106" type="#_x0000_t75" style="width:26.25pt;height:21.75pt" o:ole="">
            <v:imagedata r:id="rId208" o:title=""/>
          </v:shape>
          <o:OLEObject Type="Embed" ProgID="Equation.DSMT4" ShapeID="_x0000_i1106" DrawAspect="Content" ObjectID="_1429493780" r:id="rId209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معدلته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كتالي :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r w:rsidRPr="004F62F7">
        <w:rPr>
          <w:rFonts w:asciiTheme="majorBidi" w:hAnsiTheme="majorBidi" w:cstheme="majorBidi"/>
          <w:b/>
          <w:bCs/>
          <w:position w:val="-14"/>
          <w:sz w:val="28"/>
          <w:szCs w:val="28"/>
          <w:lang w:val="en-US" w:bidi="ar-DZ"/>
        </w:rPr>
        <w:object w:dxaOrig="2900" w:dyaOrig="440">
          <v:shape id="_x0000_i1107" type="#_x0000_t75" style="width:144.75pt;height:21.75pt" o:ole="">
            <v:imagedata r:id="rId210" o:title=""/>
          </v:shape>
          <o:OLEObject Type="Embed" ProgID="Equation.DSMT4" ShapeID="_x0000_i1107" DrawAspect="Content" ObjectID="_1429493781" r:id="rId211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</w:p>
    <w:p w:rsidR="007C2698" w:rsidRDefault="007C2698" w:rsidP="007C2698">
      <w:pPr>
        <w:tabs>
          <w:tab w:val="left" w:pos="4118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يمكن استخلاص </w:t>
      </w:r>
      <w:r w:rsidRPr="007C2698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880" w:dyaOrig="380">
          <v:shape id="_x0000_i1108" type="#_x0000_t75" style="width:44.25pt;height:18.75pt" o:ole="">
            <v:imagedata r:id="rId212" o:title=""/>
          </v:shape>
          <o:OLEObject Type="Embed" ProgID="Equation.DSMT4" ShapeID="_x0000_i1108" DrawAspect="Content" ObjectID="_1429493782" r:id="rId213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من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الدتريوم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r w:rsidRPr="007C2698">
        <w:rPr>
          <w:rFonts w:asciiTheme="majorBidi" w:hAnsiTheme="majorBidi" w:cstheme="majorBidi"/>
          <w:b/>
          <w:bCs/>
          <w:position w:val="-14"/>
          <w:sz w:val="28"/>
          <w:szCs w:val="28"/>
          <w:lang w:val="en-US" w:bidi="ar-DZ"/>
        </w:rPr>
        <w:object w:dxaOrig="520" w:dyaOrig="440">
          <v:shape id="_x0000_i1109" type="#_x0000_t75" style="width:26.25pt;height:21.75pt" o:ole="">
            <v:imagedata r:id="rId214" o:title=""/>
          </v:shape>
          <o:OLEObject Type="Embed" ProgID="Equation.DSMT4" ShapeID="_x0000_i1109" DrawAspect="Content" ObjectID="_1429493783" r:id="rId215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انطلاقا من </w:t>
      </w:r>
      <w:r w:rsidRPr="007C2698">
        <w:rPr>
          <w:rFonts w:asciiTheme="majorBidi" w:hAnsiTheme="majorBidi" w:cstheme="majorBidi"/>
          <w:b/>
          <w:bCs/>
          <w:position w:val="-4"/>
          <w:sz w:val="28"/>
          <w:szCs w:val="28"/>
          <w:lang w:val="en-US" w:bidi="ar-DZ"/>
        </w:rPr>
        <w:object w:dxaOrig="440" w:dyaOrig="300">
          <v:shape id="_x0000_i1110" type="#_x0000_t75" style="width:21.75pt;height:15pt" o:ole="">
            <v:imagedata r:id="rId216" o:title=""/>
          </v:shape>
          <o:OLEObject Type="Embed" ProgID="Equation.DSMT4" ShapeID="_x0000_i1110" DrawAspect="Content" ObjectID="_1429493784" r:id="rId217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من ماء البحر .</w:t>
      </w:r>
    </w:p>
    <w:p w:rsidR="00B33658" w:rsidRDefault="007C2698" w:rsidP="00FB5630">
      <w:pPr>
        <w:tabs>
          <w:tab w:val="left" w:pos="4118"/>
        </w:tabs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أحسب بلـ</w:t>
      </w:r>
      <w:r w:rsidRPr="007C2698">
        <w:rPr>
          <w:rFonts w:asciiTheme="majorBidi" w:hAnsiTheme="majorBidi" w:cstheme="majorBidi"/>
          <w:b/>
          <w:bCs/>
          <w:position w:val="-6"/>
          <w:sz w:val="28"/>
          <w:szCs w:val="28"/>
          <w:lang w:val="en-US" w:bidi="ar-DZ"/>
        </w:rPr>
        <w:object w:dxaOrig="820" w:dyaOrig="320">
          <v:shape id="_x0000_i1111" type="#_x0000_t75" style="width:41.25pt;height:15.75pt" o:ole="">
            <v:imagedata r:id="rId218" o:title=""/>
          </v:shape>
          <o:OLEObject Type="Embed" ProgID="Equation.DSMT4" ShapeID="_x0000_i1111" DrawAspect="Content" ObjectID="_1429493785" r:id="rId219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قيمة الطاقة التي يمكن الحصول عليها انطلاقا من تفاعل اندماج </w:t>
      </w:r>
      <w:proofErr w:type="spellStart"/>
      <w:r w:rsidR="00FB5630" w:rsidRPr="00FB563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</w:rPr>
        <w:t>الدتريوم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المستخلص من </w:t>
      </w:r>
      <w:r w:rsidRPr="007C2698">
        <w:rPr>
          <w:rFonts w:asciiTheme="majorBidi" w:hAnsiTheme="majorBidi" w:cstheme="majorBidi"/>
          <w:b/>
          <w:bCs/>
          <w:position w:val="-4"/>
          <w:sz w:val="28"/>
          <w:szCs w:val="28"/>
          <w:lang w:val="en-US" w:bidi="ar-DZ"/>
        </w:rPr>
        <w:object w:dxaOrig="580" w:dyaOrig="340">
          <v:shape id="_x0000_i1112" type="#_x0000_t75" style="width:29.25pt;height:17.25pt" o:ole="">
            <v:imagedata r:id="rId220" o:title=""/>
          </v:shape>
          <o:OLEObject Type="Embed" ProgID="Equation.DSMT4" ShapeID="_x0000_i1112" DrawAspect="Content" ObjectID="_1429493786" r:id="rId221"/>
        </w:object>
      </w:r>
      <w:r w:rsidR="00680CF2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من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ماء</w:t>
      </w:r>
      <w:r w:rsidR="00680CF2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البحر</w:t>
      </w:r>
      <w:r w:rsidR="00680CF2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؟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</w:p>
    <w:p w:rsidR="004F62F7" w:rsidRDefault="00B33658" w:rsidP="00042E85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 w:bidi="ar-DZ"/>
        </w:rPr>
      </w:pPr>
      <w:proofErr w:type="gramStart"/>
      <w:r w:rsidRPr="00EA36B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 w:bidi="ar-DZ"/>
        </w:rPr>
        <w:t>التمرين</w:t>
      </w:r>
      <w:proofErr w:type="gramEnd"/>
      <w:r w:rsidRPr="00EA36B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 w:bidi="ar-DZ"/>
        </w:rPr>
        <w:t>الثالث</w:t>
      </w:r>
      <w:r w:rsidRPr="00EA36B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 w:bidi="ar-DZ"/>
        </w:rPr>
        <w:t>(0</w:t>
      </w:r>
      <w:r w:rsidR="00042E8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 w:bidi="ar-DZ"/>
        </w:rPr>
        <w:t>3.5</w:t>
      </w:r>
      <w:r w:rsidRPr="00EA36B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 w:bidi="ar-DZ"/>
        </w:rPr>
        <w:t xml:space="preserve"> </w:t>
      </w:r>
      <w:proofErr w:type="gramStart"/>
      <w:r w:rsidRPr="00EA36B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 w:bidi="ar-DZ"/>
        </w:rPr>
        <w:t>نقاط</w:t>
      </w:r>
      <w:proofErr w:type="gramEnd"/>
      <w:r w:rsidRPr="00EA36B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 w:bidi="ar-DZ"/>
        </w:rPr>
        <w:t>)</w:t>
      </w:r>
    </w:p>
    <w:p w:rsidR="00B33658" w:rsidRDefault="00B33658" w:rsidP="00B33658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تحتوي دارة كهربائية على العناصر التالية مربوطة على التسلسل كما هو موضح في الشكل-11 </w:t>
      </w:r>
    </w:p>
    <w:p w:rsidR="00F24DA2" w:rsidRDefault="00FA6115" w:rsidP="00B33658">
      <w:pPr>
        <w:pStyle w:val="Paragraphedeliste"/>
        <w:numPr>
          <w:ilvl w:val="0"/>
          <w:numId w:val="11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rect id="_x0000_s25232" style="position:absolute;left:0;text-align:left;margin-left:221.55pt;margin-top:14.3pt;width:37.05pt;height:27.75pt;z-index:252880896" filled="f" stroked="f">
            <v:textbox>
              <w:txbxContent>
                <w:p w:rsidR="000600A9" w:rsidRPr="00106B73" w:rsidRDefault="000600A9" w:rsidP="00B666F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B666F5">
                    <w:rPr>
                      <w:rFonts w:ascii="Times New Roman" w:hAnsi="Times New Roman" w:cs="Times New Roman"/>
                      <w:b/>
                      <w:bCs/>
                      <w:position w:val="-14"/>
                      <w:sz w:val="28"/>
                    </w:rPr>
                    <w:object w:dxaOrig="340" w:dyaOrig="440">
                      <v:shape id="_x0000_i1203" type="#_x0000_t75" style="width:17.25pt;height:21.75pt" o:ole="">
                        <v:imagedata r:id="rId222" o:title=""/>
                      </v:shape>
                      <o:OLEObject Type="Embed" ProgID="Equation.DSMT4" ShapeID="_x0000_i1203" DrawAspect="Content" ObjectID="_1429493878" r:id="rId223"/>
                    </w:object>
                  </w:r>
                  <w:r w:rsidRPr="003312CE">
                    <w:rPr>
                      <w:rFonts w:ascii="Times New Roman" w:hAnsi="Times New Roman" w:cs="Times New Roman"/>
                      <w:b/>
                      <w:bCs/>
                      <w:position w:val="-4"/>
                      <w:sz w:val="28"/>
                    </w:rPr>
                    <w:object w:dxaOrig="220" w:dyaOrig="340">
                      <v:shape id="_x0000_i1204" type="#_x0000_t75" style="width:11.25pt;height:17.25pt" o:ole="">
                        <v:imagedata r:id="rId224" o:title=""/>
                      </v:shape>
                      <o:OLEObject Type="Embed" ProgID="Equation.DSMT4" ShapeID="_x0000_i1204" DrawAspect="Content" ObjectID="_1429493879" r:id="rId225"/>
                    </w:objec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 2</w:t>
                  </w:r>
                </w:p>
                <w:p w:rsidR="000600A9" w:rsidRDefault="000600A9" w:rsidP="00B666F5"/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rect id="_x0000_s25231" style="position:absolute;left:0;text-align:left;margin-left:130.35pt;margin-top:14pt;width:37.05pt;height:27.75pt;z-index:252879872" filled="f" stroked="f">
            <v:textbox>
              <w:txbxContent>
                <w:p w:rsidR="000600A9" w:rsidRPr="00106B73" w:rsidRDefault="000600A9" w:rsidP="00B666F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B666F5">
                    <w:rPr>
                      <w:rFonts w:ascii="Times New Roman" w:hAnsi="Times New Roman" w:cs="Times New Roman"/>
                      <w:b/>
                      <w:bCs/>
                      <w:position w:val="-14"/>
                      <w:sz w:val="28"/>
                    </w:rPr>
                    <w:object w:dxaOrig="320" w:dyaOrig="440">
                      <v:shape id="_x0000_i1205" type="#_x0000_t75" style="width:15.75pt;height:21.75pt" o:ole="">
                        <v:imagedata r:id="rId226" o:title=""/>
                      </v:shape>
                      <o:OLEObject Type="Embed" ProgID="Equation.DSMT4" ShapeID="_x0000_i1205" DrawAspect="Content" ObjectID="_1429493880" r:id="rId227"/>
                    </w:object>
                  </w:r>
                  <w:r w:rsidRPr="003312CE">
                    <w:rPr>
                      <w:rFonts w:ascii="Times New Roman" w:hAnsi="Times New Roman" w:cs="Times New Roman"/>
                      <w:b/>
                      <w:bCs/>
                      <w:position w:val="-4"/>
                      <w:sz w:val="28"/>
                    </w:rPr>
                    <w:object w:dxaOrig="220" w:dyaOrig="340">
                      <v:shape id="_x0000_i1206" type="#_x0000_t75" style="width:11.25pt;height:17.25pt" o:ole="">
                        <v:imagedata r:id="rId224" o:title=""/>
                      </v:shape>
                      <o:OLEObject Type="Embed" ProgID="Equation.DSMT4" ShapeID="_x0000_i1206" DrawAspect="Content" ObjectID="_1429493881" r:id="rId228"/>
                    </w:objec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 2</w:t>
                  </w:r>
                </w:p>
                <w:p w:rsidR="000600A9" w:rsidRDefault="000600A9" w:rsidP="00B666F5"/>
              </w:txbxContent>
            </v:textbox>
          </v:rect>
        </w:pict>
      </w:r>
      <w:r w:rsidR="00B33658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مولد</w:t>
      </w:r>
      <w:r w:rsidR="00B33658" w:rsidRPr="00B33658">
        <w:rPr>
          <w:rFonts w:asciiTheme="majorBidi" w:hAnsiTheme="majorBidi" w:cstheme="majorBidi"/>
          <w:b/>
          <w:bCs/>
          <w:position w:val="-6"/>
          <w:sz w:val="28"/>
          <w:szCs w:val="28"/>
          <w:lang w:val="en-US" w:bidi="ar-DZ"/>
        </w:rPr>
        <w:object w:dxaOrig="340" w:dyaOrig="320">
          <v:shape id="_x0000_i1113" type="#_x0000_t75" style="width:17.25pt;height:15.75pt" o:ole="">
            <v:imagedata r:id="rId229" o:title=""/>
          </v:shape>
          <o:OLEObject Type="Embed" ProgID="Equation.DSMT4" ShapeID="_x0000_i1113" DrawAspect="Content" ObjectID="_1429493787" r:id="rId230"/>
        </w:object>
      </w:r>
      <w:r w:rsidR="00B33658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 w:rsidR="00B33658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ذي توتر ثابت</w:t>
      </w:r>
      <w:r w:rsidR="00B33658" w:rsidRPr="00B33658">
        <w:rPr>
          <w:rFonts w:asciiTheme="majorBidi" w:hAnsiTheme="majorBidi" w:cstheme="majorBidi"/>
          <w:b/>
          <w:bCs/>
          <w:position w:val="-4"/>
          <w:sz w:val="28"/>
          <w:szCs w:val="28"/>
          <w:lang w:val="en-US" w:bidi="ar-DZ"/>
        </w:rPr>
        <w:object w:dxaOrig="340" w:dyaOrig="300">
          <v:shape id="_x0000_i1114" type="#_x0000_t75" style="width:17.25pt;height:15pt" o:ole="">
            <v:imagedata r:id="rId231" o:title=""/>
          </v:shape>
          <o:OLEObject Type="Embed" ProgID="Equation.DSMT4" ShapeID="_x0000_i1114" DrawAspect="Content" ObjectID="_1429493788" r:id="rId232"/>
        </w:object>
      </w:r>
      <w:r w:rsidR="00B33658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 w:rsidR="00B33658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، وشيعة ذاتيتها</w:t>
      </w:r>
      <w:r w:rsidR="00B33658" w:rsidRPr="00B33658">
        <w:rPr>
          <w:rFonts w:asciiTheme="majorBidi" w:hAnsiTheme="majorBidi" w:cstheme="majorBidi"/>
          <w:b/>
          <w:bCs/>
          <w:position w:val="-4"/>
          <w:sz w:val="28"/>
          <w:szCs w:val="28"/>
          <w:lang w:val="en-US" w:bidi="ar-DZ"/>
        </w:rPr>
        <w:object w:dxaOrig="300" w:dyaOrig="300">
          <v:shape id="_x0000_i1115" type="#_x0000_t75" style="width:15pt;height:15pt" o:ole="">
            <v:imagedata r:id="rId233" o:title=""/>
          </v:shape>
          <o:OLEObject Type="Embed" ProgID="Equation.DSMT4" ShapeID="_x0000_i1115" DrawAspect="Content" ObjectID="_1429493789" r:id="rId234"/>
        </w:object>
      </w:r>
      <w:r w:rsidR="00B33658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و مقاومتها</w:t>
      </w:r>
      <w:r w:rsidR="00B33658" w:rsidRPr="00B33658">
        <w:rPr>
          <w:rFonts w:asciiTheme="majorBidi" w:hAnsiTheme="majorBidi" w:cstheme="majorBidi"/>
          <w:b/>
          <w:bCs/>
          <w:position w:val="-4"/>
          <w:sz w:val="28"/>
          <w:szCs w:val="28"/>
          <w:lang w:val="en-US" w:bidi="ar-DZ"/>
        </w:rPr>
        <w:object w:dxaOrig="260" w:dyaOrig="240">
          <v:shape id="_x0000_i1116" type="#_x0000_t75" style="width:12.75pt;height:12pt" o:ole="">
            <v:imagedata r:id="rId235" o:title=""/>
          </v:shape>
          <o:OLEObject Type="Embed" ProgID="Equation.DSMT4" ShapeID="_x0000_i1116" DrawAspect="Content" ObjectID="_1429493790" r:id="rId236"/>
        </w:object>
      </w:r>
      <w:r w:rsidR="00B33658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 w:rsidR="00B33658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، ناقل </w:t>
      </w:r>
      <w:proofErr w:type="spellStart"/>
      <w:r w:rsidR="00B33658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أومي</w:t>
      </w:r>
      <w:proofErr w:type="spellEnd"/>
      <w:r w:rsidR="00B33658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مقاومته</w:t>
      </w:r>
      <w:r w:rsidR="00F24DA2" w:rsidRPr="00F24DA2">
        <w:rPr>
          <w:rFonts w:asciiTheme="majorBidi" w:hAnsiTheme="majorBidi" w:cstheme="majorBidi"/>
          <w:b/>
          <w:bCs/>
          <w:position w:val="-6"/>
          <w:sz w:val="28"/>
          <w:szCs w:val="28"/>
          <w:lang w:val="en-US" w:bidi="ar-DZ"/>
        </w:rPr>
        <w:object w:dxaOrig="1219" w:dyaOrig="320">
          <v:shape id="_x0000_i1117" type="#_x0000_t75" style="width:60.75pt;height:15.75pt" o:ole="">
            <v:imagedata r:id="rId237" o:title=""/>
          </v:shape>
          <o:OLEObject Type="Embed" ProgID="Equation.DSMT4" ShapeID="_x0000_i1117" DrawAspect="Content" ObjectID="_1429493791" r:id="rId238"/>
        </w:object>
      </w:r>
      <w:r w:rsidR="00F24DA2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، قاطعة</w:t>
      </w:r>
      <w:r w:rsidR="00F24DA2" w:rsidRPr="00F24DA2">
        <w:rPr>
          <w:rFonts w:asciiTheme="majorBidi" w:hAnsiTheme="majorBidi" w:cstheme="majorBidi"/>
          <w:b/>
          <w:bCs/>
          <w:position w:val="-4"/>
          <w:sz w:val="28"/>
          <w:szCs w:val="28"/>
          <w:lang w:val="en-US" w:bidi="ar-DZ"/>
        </w:rPr>
        <w:object w:dxaOrig="400" w:dyaOrig="300">
          <v:shape id="_x0000_i1118" type="#_x0000_t75" style="width:20.25pt;height:15pt" o:ole="">
            <v:imagedata r:id="rId239" o:title=""/>
          </v:shape>
          <o:OLEObject Type="Embed" ProgID="Equation.DSMT4" ShapeID="_x0000_i1118" DrawAspect="Content" ObjectID="_1429493792" r:id="rId240"/>
        </w:object>
      </w:r>
    </w:p>
    <w:p w:rsidR="00B33658" w:rsidRDefault="00FA6115" w:rsidP="00F24DA2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25230" type="#_x0000_t32" style="position:absolute;left:0;text-align:left;margin-left:228.1pt;margin-top:1.2pt;width:0;height:36.05pt;flip:y;z-index:252878848" o:connectortype="straight" strokeweight="1.5p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25229" type="#_x0000_t32" style="position:absolute;left:0;text-align:left;margin-left:136.05pt;margin-top:1.55pt;width:0;height:36.05pt;flip:y;z-index:252877824" o:connectortype="straight" strokeweight="1.5p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24280" type="#_x0000_t32" style="position:absolute;left:0;text-align:left;margin-left:115.9pt;margin-top:107pt;width:42.55pt;height:0;z-index:252644352" o:connectortype="straight" strokeweight="1.5p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24277" style="position:absolute;left:0;text-align:left;margin-left:115.9pt;margin-top:102pt;width:38.95pt;height:43.75pt;z-index:252642304;mso-wrap-style:none" filled="f" stroked="f">
            <v:textbox style="mso-fit-shape-to-text:t">
              <w:txbxContent>
                <w:p w:rsidR="000600A9" w:rsidRDefault="000600A9" w:rsidP="00484AB8">
                  <w:r w:rsidRPr="00484AB8">
                    <w:rPr>
                      <w:rFonts w:asciiTheme="majorBidi" w:hAnsiTheme="majorBidi" w:cstheme="majorBidi"/>
                      <w:b/>
                      <w:bCs/>
                      <w:position w:val="-4"/>
                      <w:sz w:val="28"/>
                      <w:szCs w:val="28"/>
                      <w:lang w:val="en-US" w:bidi="ar-DZ"/>
                    </w:rPr>
                    <w:object w:dxaOrig="180" w:dyaOrig="180">
                      <v:shape id="_x0000_i1207" type="#_x0000_t75" style="width:24.75pt;height:24.75pt" o:ole="">
                        <v:imagedata r:id="rId241" o:title=""/>
                      </v:shape>
                      <o:OLEObject Type="Embed" ProgID="Equation.DSMT4" ShapeID="_x0000_i1207" DrawAspect="Content" ObjectID="_1429493882" r:id="rId242"/>
                    </w:objec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24278" style="position:absolute;left:0;text-align:left;margin-left:74.55pt;margin-top:30.9pt;width:52.45pt;height:49.2pt;z-index:252643328;mso-wrap-style:none" filled="f" stroked="f">
            <v:textbox style="mso-fit-shape-to-text:t">
              <w:txbxContent>
                <w:p w:rsidR="000600A9" w:rsidRDefault="000600A9" w:rsidP="00484AB8">
                  <w:r w:rsidRPr="00484AB8">
                    <w:rPr>
                      <w:rFonts w:asciiTheme="majorBidi" w:hAnsiTheme="majorBidi" w:cstheme="majorBidi"/>
                      <w:b/>
                      <w:bCs/>
                      <w:position w:val="-8"/>
                      <w:sz w:val="28"/>
                      <w:szCs w:val="28"/>
                      <w:lang w:val="en-US" w:bidi="ar-DZ"/>
                    </w:rPr>
                    <w:object w:dxaOrig="380" w:dyaOrig="220">
                      <v:shape id="_x0000_i1208" type="#_x0000_t75" style="width:51.75pt;height:30pt" o:ole="">
                        <v:imagedata r:id="rId243" o:title=""/>
                      </v:shape>
                      <o:OLEObject Type="Embed" ProgID="Equation.DSMT4" ShapeID="_x0000_i1208" DrawAspect="Content" ObjectID="_1429493883" r:id="rId244"/>
                    </w:object>
                  </w:r>
                </w:p>
              </w:txbxContent>
            </v:textbox>
          </v:rect>
        </w:pict>
      </w:r>
      <w:r w:rsidR="00F24DA2" w:rsidRPr="00F24DA2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 w:rsidR="00B33658" w:rsidRPr="00F24DA2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 w:rsidRPr="00FA6115">
        <w:rPr>
          <w:rFonts w:asciiTheme="majorBidi" w:hAnsiTheme="majorBidi" w:cstheme="majorBidi"/>
          <w:b/>
          <w:bCs/>
          <w:noProof/>
          <w:sz w:val="28"/>
          <w:szCs w:val="28"/>
          <w:rtl/>
          <w:lang w:val="en-US" w:bidi="ar-DZ"/>
        </w:rPr>
        <w:pict>
          <v:group id="_x0000_s24233" style="position:absolute;margin-left:-482.6pt;margin-top:23.55pt;width:65.7pt;height:42.45pt;z-index:252627968;mso-position-horizontal-relative:char;mso-position-vertical-relative:text" coordorigin="7927,10191" coordsize="1698,849" o:allowincell="f">
            <v:rect id="_x0000_s24234" style="position:absolute;left:8351;top:9767;width:849;height:1698;rotation:90" stroked="f"/>
            <v:rect id="_x0000_s24235" style="position:absolute;left:8554;top:10600;width:369;height:251" filled="f" stroked="f">
              <v:textbox style="mso-next-textbox:#_x0000_s24235" inset="1pt,1pt,1pt,1pt">
                <w:txbxContent>
                  <w:p w:rsidR="000600A9" w:rsidRPr="00F24DA2" w:rsidRDefault="000600A9" w:rsidP="00F24DA2"/>
                </w:txbxContent>
              </v:textbox>
            </v:rect>
            <v:line id="_x0000_s24236" style="position:absolute" from="7927,10474" to="9625,10474" strokeweight="1.5pt">
              <v:stroke startarrowwidth="wide" endarrowwidth="wide"/>
            </v:line>
            <v:rect id="_x0000_s24237" style="position:absolute;left:8185;top:10449;width:1209;height:69" stroked="f" strokeweight=".25pt"/>
            <v:group id="_x0000_s24238" style="position:absolute;left:8176;top:10314;width:1217;height:151" coordorigin="-1" coordsize="20003,20000">
              <v:shape id="_x0000_s24239" type="#_x0000_t19" style="position:absolute;left:4995;width:2499;height:20000;flip:x" strokeweight="1.5pt"/>
              <v:shape id="_x0000_s24240" type="#_x0000_t19" style="position:absolute;left:7494;width:2498;height:20000" strokeweight="1pt"/>
              <v:shape id="_x0000_s24241" type="#_x0000_t19" style="position:absolute;left:10008;width:2498;height:20000;flip:x" strokeweight="1.5pt"/>
              <v:shape id="_x0000_s24242" type="#_x0000_t19" style="position:absolute;left:12474;width:2498;height:20000" strokeweight="1pt"/>
              <v:shape id="_x0000_s24243" type="#_x0000_t19" style="position:absolute;left:15004;width:2500;height:20000;flip:x" strokeweight="1.5pt"/>
              <v:shape id="_x0000_s24244" type="#_x0000_t19" style="position:absolute;left:17504;width:2498;height:20000" strokeweight="1pt"/>
              <v:shape id="_x0000_s24245" type="#_x0000_t19" style="position:absolute;left:-1;width:2498;height:20000;flip:x" strokeweight="1.5pt"/>
              <v:shape id="_x0000_s24246" type="#_x0000_t19" style="position:absolute;left:2465;width:2498;height:20000" strokeweight="1pt"/>
            </v:group>
          </v:group>
        </w:pict>
      </w:r>
      <w:r w:rsidRPr="00FA6115">
        <w:rPr>
          <w:rFonts w:asciiTheme="majorBidi" w:hAnsiTheme="majorBidi" w:cstheme="majorBidi"/>
          <w:b/>
          <w:bCs/>
          <w:noProof/>
          <w:sz w:val="28"/>
          <w:szCs w:val="28"/>
          <w:rtl/>
          <w:lang w:val="en-US" w:bidi="ar-DZ"/>
        </w:rPr>
        <w:pict>
          <v:group id="_x0000_s24255" style="position:absolute;margin-left:-437.65pt;margin-top:45.15pt;width:42.6pt;height:70.45pt;z-index:252634112;mso-position-horizontal-relative:char;mso-position-vertical-relative:text" coordorigin="8210,9625" coordsize="852,1409" o:allowincell="f">
            <v:rect id="_x0000_s24256" style="position:absolute;left:8210;top:9625;width:852;height:1409" stroked="f"/>
            <v:oval id="_x0000_s24257" style="position:absolute;left:8354;top:10179;width:589;height:583" strokeweight="1.5pt"/>
            <v:line id="_x0000_s24258" style="position:absolute" from="8210,10474" to="9059,10474" strokeweight="1.5pt">
              <v:stroke startarrowwidth="wide" startarrowlength="short" endarrowwidth="wide" endarrowlength="short"/>
            </v:line>
            <v:rect id="_x0000_s24259" style="position:absolute;left:8462;top:9864;width:369;height:251" filled="f" stroked="f">
              <v:textbox style="mso-next-textbox:#_x0000_s24259" inset="1pt,1pt,1pt,1pt">
                <w:txbxContent>
                  <w:p w:rsidR="000600A9" w:rsidRPr="00484AB8" w:rsidRDefault="000600A9" w:rsidP="00484AB8"/>
                </w:txbxContent>
              </v:textbox>
            </v:rect>
          </v:group>
        </w:pict>
      </w:r>
      <w:r w:rsidR="00B86404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نغلق القاطعة عند اللحظة </w:t>
      </w:r>
      <w:r w:rsidR="00B86404" w:rsidRPr="00B86404">
        <w:rPr>
          <w:rFonts w:asciiTheme="majorBidi" w:hAnsiTheme="majorBidi" w:cstheme="majorBidi"/>
          <w:b/>
          <w:bCs/>
          <w:position w:val="-6"/>
          <w:sz w:val="28"/>
          <w:szCs w:val="28"/>
          <w:lang w:val="en-US" w:bidi="ar-DZ"/>
        </w:rPr>
        <w:object w:dxaOrig="600" w:dyaOrig="300">
          <v:shape id="_x0000_i1119" type="#_x0000_t75" style="width:30pt;height:15pt" o:ole="">
            <v:imagedata r:id="rId245" o:title=""/>
          </v:shape>
          <o:OLEObject Type="Embed" ProgID="Equation.DSMT4" ShapeID="_x0000_i1119" DrawAspect="Content" ObjectID="_1429493793" r:id="rId246"/>
        </w:object>
      </w:r>
      <w:proofErr w:type="gramStart"/>
      <w:r w:rsidR="00B86404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 w:rsidR="00B86404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.</w:t>
      </w:r>
      <w:proofErr w:type="gramEnd"/>
      <w:r w:rsidRPr="00FA6115">
        <w:rPr>
          <w:rFonts w:asciiTheme="majorBidi" w:hAnsiTheme="majorBidi" w:cstheme="majorBidi"/>
          <w:b/>
          <w:bCs/>
          <w:noProof/>
          <w:sz w:val="28"/>
          <w:szCs w:val="28"/>
          <w:rtl/>
          <w:lang w:val="en-US" w:bidi="ar-DZ"/>
        </w:rPr>
        <w:pict>
          <v:group id="_x0000_s25219" style="position:absolute;margin-left:-384.7pt;margin-top:1.55pt;width:56.6pt;height:42.45pt;rotation:180;z-index:252875776;mso-position-horizontal-relative:char;mso-position-vertical-relative:text" coordorigin="8210,10191" coordsize="1132,849" o:allowincell="f">
            <v:rect id="_x0000_s25220" style="position:absolute;left:8351;top:10050;width:849;height:1132;rotation:90" stroked="f"/>
            <v:line id="_x0000_s25221" style="position:absolute" from="8776,10191" to="8777,10612" strokeweight="1.5pt">
              <v:stroke startarrowwidth="wide" startarrowlength="short" endarrowwidth="wide" endarrowlength="short"/>
            </v:line>
            <v:group id="_x0000_s25222" style="position:absolute;left:8373;top:10606;width:781;height:199" coordorigin="8493,10906" coordsize="781,199">
              <v:line id="_x0000_s25223" style="position:absolute;flip:y" from="8516,10906" to="9274,10909" strokeweight="1pt">
                <v:stroke startarrowwidth="wide" startarrowlength="short" endarrowwidth="wide" endarrowlength="short"/>
              </v:line>
              <v:line id="_x0000_s25224" style="position:absolute;flip:x" from="8688,10909" to="8884,11105" strokeweight="1.5pt">
                <v:stroke startarrowwidth="wide" startarrowlength="short" endarrowwidth="wide" endarrowlength="short"/>
              </v:line>
              <v:line id="_x0000_s25225" style="position:absolute;flip:x" from="9078,10909" to="9274,11105" strokeweight="1.5pt">
                <v:stroke startarrowwidth="wide" startarrowlength="short" endarrowwidth="wide" endarrowlength="short"/>
              </v:line>
              <v:line id="_x0000_s25226" style="position:absolute;flip:x" from="8493,10909" to="8689,11105" strokeweight="1.5pt">
                <v:stroke startarrowwidth="wide" startarrowlength="short" endarrowwidth="wide" endarrowlength="short"/>
              </v:line>
              <v:line id="_x0000_s25227" style="position:absolute;flip:x" from="8868,10909" to="9064,11105" strokeweight="1.5pt">
                <v:stroke startarrowwidth="wide" startarrowlength="short" endarrowwidth="wide" endarrowlength="short"/>
              </v:line>
            </v:group>
          </v:group>
        </w:pict>
      </w:r>
    </w:p>
    <w:p w:rsidR="00B86404" w:rsidRDefault="00B86404" w:rsidP="009A447A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1/ أ- أوجد المعادلة التفا</w:t>
      </w:r>
      <w:r w:rsidR="009A447A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ض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لية التي يحققها التوتر بين طرفي الناقل </w:t>
      </w:r>
      <w:r w:rsidR="00FA6115" w:rsidRPr="00FA6115">
        <w:rPr>
          <w:rFonts w:asciiTheme="majorBidi" w:hAnsiTheme="majorBidi" w:cstheme="majorBidi"/>
          <w:b/>
          <w:bCs/>
          <w:noProof/>
          <w:sz w:val="28"/>
          <w:szCs w:val="28"/>
          <w:rtl/>
          <w:lang w:val="en-US" w:bidi="ar-DZ"/>
        </w:rPr>
        <w:pict>
          <v:group id="_x0000_s24247" style="position:absolute;margin-left:-111.2pt;margin-top:4.75pt;width:56.6pt;height:42.45pt;z-index:252630016;mso-position-horizontal-relative:char;mso-position-vertical-relative:text" coordorigin="8210,10474" coordsize="1132,849" o:allowincell="f">
            <v:rect id="_x0000_s24248" style="position:absolute;left:8351;top:10333;width:849;height:1132;rotation:90" stroked="f"/>
            <v:rect id="_x0000_s24249" style="position:absolute;left:8587;top:10906;width:369;height:251" filled="f" stroked="f">
              <v:textbox style="mso-next-textbox:#_x0000_s24249" inset="1pt,1pt,1pt,1pt">
                <w:txbxContent>
                  <w:p w:rsidR="000600A9" w:rsidRPr="00484AB8" w:rsidRDefault="000600A9" w:rsidP="00484AB8"/>
                </w:txbxContent>
              </v:textbox>
            </v:rect>
            <v:rect id="_x0000_s24250" style="position:absolute;left:8438;top:10621;width:661;height:271" strokeweight="1.5pt"/>
            <v:line id="_x0000_s24251" style="position:absolute;flip:x" from="9108,10757" to="9342,10757" strokeweight="1.5pt">
              <v:stroke startarrowwidth="wide" startarrowlength="short" endarrowwidth="wide" endarrowlength="short"/>
            </v:line>
            <v:line id="_x0000_s24252" style="position:absolute;flip:x" from="8210,10755" to="8434,10757" strokeweight="1.5pt">
              <v:stroke startarrowwidth="wide" startarrowlength="short" endarrowwidth="wide" endarrowlength="short"/>
            </v:line>
          </v:group>
        </w:pict>
      </w:r>
    </w:p>
    <w:p w:rsidR="00B86404" w:rsidRDefault="00FA6115" w:rsidP="00F47F85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24270" type="#_x0000_t32" style="position:absolute;left:0;text-align:left;margin-left:211.6pt;margin-top:.75pt;width:.6pt;height:50.9pt;flip:x;z-index:252638208" o:connectortype="straight" strokeweight="1.5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24272" style="position:absolute;left:0;text-align:left;margin-left:167.4pt;margin-top:.25pt;width:39.2pt;height:43.95pt;z-index:252640256;mso-wrap-style:none" filled="f" stroked="f">
            <v:textbox style="mso-fit-shape-to-text:t">
              <w:txbxContent>
                <w:p w:rsidR="000600A9" w:rsidRDefault="000600A9">
                  <w:r w:rsidRPr="00484AB8">
                    <w:rPr>
                      <w:rFonts w:asciiTheme="majorBidi" w:hAnsiTheme="majorBidi" w:cstheme="majorBidi"/>
                      <w:b/>
                      <w:bCs/>
                      <w:position w:val="-4"/>
                      <w:sz w:val="28"/>
                      <w:szCs w:val="28"/>
                      <w:lang w:val="en-US" w:bidi="ar-DZ"/>
                    </w:rPr>
                    <w:object w:dxaOrig="180" w:dyaOrig="180">
                      <v:shape id="_x0000_i1209" type="#_x0000_t75" style="width:24.75pt;height:24.75pt" o:ole="">
                        <v:imagedata r:id="rId247" o:title=""/>
                      </v:shape>
                      <o:OLEObject Type="Embed" ProgID="Equation.DSMT4" ShapeID="_x0000_i1209" DrawAspect="Content" ObjectID="_1429493884" r:id="rId248"/>
                    </w:objec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25233" type="#_x0000_t32" style="position:absolute;left:0;text-align:left;margin-left:133.95pt;margin-top:-.55pt;width:33.45pt;height:.95pt;flip:x;z-index:252881920" o:connectortype="straight" strokeweight="1.5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24269" type="#_x0000_t32" style="position:absolute;left:0;text-align:left;margin-left:213pt;margin-top:.7pt;width:15.3pt;height:.05pt;z-index:252637184" o:connectortype="straight" strokeweight="1.5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25228" type="#_x0000_t32" style="position:absolute;left:0;text-align:left;margin-left:46.15pt;margin-top:.6pt;width:28.4pt;height:.1pt;flip:x;z-index:252876800" o:connectortype="straight" strokeweight="1.5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24253" type="#_x0000_t32" style="position:absolute;left:0;text-align:left;margin-left:46.15pt;margin-top:7.45pt;width:0;height:41.95pt;z-index:252631040" o:connectortype="straight" strokeweight="1.5pt"/>
        </w:pict>
      </w:r>
      <w:proofErr w:type="spellStart"/>
      <w:r w:rsidR="00B86404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الأومي</w:t>
      </w:r>
      <w:proofErr w:type="spellEnd"/>
      <w:r w:rsidR="00B86404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r w:rsidR="00B86404" w:rsidRPr="00B86404">
        <w:rPr>
          <w:rFonts w:asciiTheme="majorBidi" w:hAnsiTheme="majorBidi" w:cstheme="majorBidi"/>
          <w:b/>
          <w:bCs/>
          <w:position w:val="-14"/>
          <w:sz w:val="28"/>
          <w:szCs w:val="28"/>
          <w:lang w:val="en-US" w:bidi="ar-DZ"/>
        </w:rPr>
        <w:object w:dxaOrig="740" w:dyaOrig="440">
          <v:shape id="_x0000_i1120" type="#_x0000_t75" style="width:36.75pt;height:21.75pt" o:ole="">
            <v:imagedata r:id="rId249" o:title=""/>
          </v:shape>
          <o:OLEObject Type="Embed" ProgID="Equation.DSMT4" ShapeID="_x0000_i1120" DrawAspect="Content" ObjectID="_1429493794" r:id="rId250"/>
        </w:object>
      </w:r>
      <w:r w:rsidR="00B86404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 w:rsidR="00B86404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؟</w:t>
      </w:r>
    </w:p>
    <w:p w:rsidR="00F47F85" w:rsidRDefault="00FA6115" w:rsidP="00B44496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24276" style="position:absolute;left:0;text-align:left;margin-left:172.95pt;margin-top:29.95pt;width:41.45pt;height:43.95pt;z-index:252641280;mso-wrap-style:none" filled="f" stroked="f">
            <v:textbox style="mso-fit-shape-to-text:t">
              <w:txbxContent>
                <w:p w:rsidR="000600A9" w:rsidRDefault="000600A9" w:rsidP="00484AB8">
                  <w:r w:rsidRPr="00484AB8">
                    <w:rPr>
                      <w:rFonts w:asciiTheme="majorBidi" w:hAnsiTheme="majorBidi" w:cstheme="majorBidi"/>
                      <w:b/>
                      <w:bCs/>
                      <w:position w:val="-4"/>
                      <w:sz w:val="28"/>
                      <w:szCs w:val="28"/>
                      <w:lang w:val="en-US" w:bidi="ar-DZ"/>
                    </w:rPr>
                    <w:object w:dxaOrig="200" w:dyaOrig="180">
                      <v:shape id="_x0000_i1210" type="#_x0000_t75" style="width:27pt;height:24.75pt" o:ole="">
                        <v:imagedata r:id="rId251" o:title=""/>
                      </v:shape>
                      <o:OLEObject Type="Embed" ProgID="Equation.DSMT4" ShapeID="_x0000_i1210" DrawAspect="Content" ObjectID="_1429493885" r:id="rId252"/>
                    </w:objec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24271" type="#_x0000_t32" style="position:absolute;left:0;text-align:left;margin-left:46.15pt;margin-top:27.35pt;width:76.3pt;height:1.5pt;z-index:252639232" o:connectortype="straight" strokeweight="1.5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25083" style="position:absolute;left:0;text-align:left;margin-left:-12.3pt;margin-top:34.2pt;width:121.65pt;height:30.6pt;z-index:252872704" filled="f" stroked="f">
            <v:textbox>
              <w:txbxContent>
                <w:p w:rsidR="000600A9" w:rsidRPr="008C594A" w:rsidRDefault="000600A9" w:rsidP="003312CE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الشكل</w:t>
                  </w:r>
                  <w:proofErr w:type="gram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-11 )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)</w:t>
                  </w:r>
                </w:p>
                <w:p w:rsidR="000600A9" w:rsidRDefault="000600A9" w:rsidP="003312CE">
                  <w:pPr>
                    <w:jc w:val="right"/>
                  </w:pPr>
                </w:p>
              </w:txbxContent>
            </v:textbox>
          </v:rect>
        </w:pict>
      </w:r>
      <w:r w:rsidR="00B86404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ب- بين </w:t>
      </w:r>
      <w:proofErr w:type="gramStart"/>
      <w:r w:rsidR="00B86404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أن</w:t>
      </w:r>
      <w:proofErr w:type="gramEnd"/>
      <w:r w:rsidR="00B86404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العبارة: </w:t>
      </w:r>
      <w:r w:rsidR="0052665B" w:rsidRPr="00F47F85">
        <w:rPr>
          <w:rFonts w:asciiTheme="majorBidi" w:hAnsiTheme="majorBidi" w:cstheme="majorBidi"/>
          <w:b/>
          <w:bCs/>
          <w:position w:val="-26"/>
          <w:sz w:val="28"/>
          <w:szCs w:val="28"/>
          <w:lang w:val="en-US" w:bidi="ar-DZ"/>
        </w:rPr>
        <w:object w:dxaOrig="2520" w:dyaOrig="700">
          <v:shape id="_x0000_i1121" type="#_x0000_t75" style="width:126pt;height:35.25pt" o:ole="">
            <v:imagedata r:id="rId253" o:title=""/>
          </v:shape>
          <o:OLEObject Type="Embed" ProgID="Equation.DSMT4" ShapeID="_x0000_i1121" DrawAspect="Content" ObjectID="_1429493795" r:id="rId254"/>
        </w:object>
      </w:r>
      <w:r w:rsidR="00B86404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 w:rsidR="00F47F8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هي حل للمعادلة التفا</w:t>
      </w:r>
      <w:r w:rsidR="00B44496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ض</w:t>
      </w:r>
      <w:r w:rsidR="00F47F8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لية</w:t>
      </w:r>
      <w:r w:rsidRPr="00FA6115">
        <w:rPr>
          <w:rFonts w:asciiTheme="majorBidi" w:hAnsiTheme="majorBidi" w:cstheme="majorBidi"/>
          <w:b/>
          <w:bCs/>
          <w:noProof/>
          <w:sz w:val="28"/>
          <w:szCs w:val="28"/>
          <w:rtl/>
          <w:lang w:val="en-US" w:bidi="ar-DZ"/>
        </w:rPr>
        <w:pict>
          <v:group id="_x0000_s24260" style="position:absolute;margin-left:-66.2pt;margin-top:3.8pt;width:70.75pt;height:42.6pt;z-index:252636160;mso-position-horizontal-relative:char;mso-position-vertical-relative:text" coordorigin="1277,2270" coordsize="1415,852" o:allowincell="f">
            <v:rect id="_x0000_s24261" style="position:absolute;left:1556;top:1991;width:852;height:1409;rotation:90" filled="f" stroked="f"/>
            <v:line id="_x0000_s24262" style="position:absolute" from="1277,2836" to="1644,2837" stroked="f" strokeweight="1.5pt">
              <v:stroke startarrowwidth="wide" startarrowlength="short" endarrowwidth="wide" endarrowlength="short"/>
            </v:line>
            <v:rect id="_x0000_s24263" style="position:absolute;left:1679;top:2742;width:559;height:56" filled="f" stroked="f" strokecolor="white"/>
            <v:line id="_x0000_s24264" style="position:absolute;flip:y" from="1643,2791" to="2266,2824" stroked="f" strokeweight="1pt">
              <v:stroke startarrowwidth="wide" startarrowlength="short" endarrowwidth="wide" endarrowlength="short"/>
            </v:line>
            <v:line id="_x0000_s24265" style="position:absolute" from="2244,2836" to="2692,2836" stroked="f" strokeweight="1.5pt">
              <v:stroke startarrowwidth="wide" startarrowlength="short" endarrowwidth="wide" endarrowlength="short"/>
            </v:line>
            <v:oval id="_x0000_s24266" style="position:absolute;left:1620;top:2804;width:61;height:61" filled="f" fillcolor="black" stroked="f"/>
            <v:oval id="_x0000_s24267" style="position:absolute;left:2210;top:2805;width:61;height:61" filled="f" fillcolor="black" stroked="f"/>
            <v:rect id="_x0000_s24268" style="position:absolute;left:1735;top:2334;width:439;height:220" filled="f" stroked="f" strokecolor="white">
              <v:textbox style="mso-next-textbox:#_x0000_s24268" inset="1pt,1pt,1pt,1pt">
                <w:txbxContent>
                  <w:p w:rsidR="000600A9" w:rsidRPr="00484AB8" w:rsidRDefault="000600A9" w:rsidP="00484AB8"/>
                </w:txbxContent>
              </v:textbox>
            </v:rect>
          </v:group>
        </w:pict>
      </w:r>
      <w:r w:rsidRPr="00FA6115">
        <w:rPr>
          <w:rFonts w:asciiTheme="majorBidi" w:hAnsiTheme="majorBidi" w:cstheme="majorBidi"/>
          <w:b/>
          <w:bCs/>
          <w:noProof/>
          <w:sz w:val="28"/>
          <w:szCs w:val="28"/>
          <w:rtl/>
          <w:lang w:val="en-US" w:bidi="ar-DZ"/>
        </w:rPr>
        <w:pict>
          <v:group id="_x0000_s25234" style="position:absolute;margin-left:-69.65pt;margin-top:7.2pt;width:56.6pt;height:32.5pt;z-index:252883968;mso-position-horizontal-relative:char;mso-position-vertical-relative:text" coordorigin="1277,2270" coordsize="1415,852" o:allowincell="f">
            <v:rect id="_x0000_s25235" style="position:absolute;left:1556;top:1991;width:852;height:1409;rotation:90" stroked="f"/>
            <v:line id="_x0000_s25236" style="position:absolute" from="1277,2836" to="1644,2837" strokeweight="1pt">
              <v:stroke startarrowwidth="wide" startarrowlength="short" endarrowwidth="wide" endarrowlength="short"/>
            </v:line>
            <v:rect id="_x0000_s25237" style="position:absolute;left:1679;top:2742;width:559;height:56" strokecolor="white"/>
            <v:line id="_x0000_s25238" style="position:absolute;flip:y" from="1643,2791" to="2266,2824" strokeweight="1.5pt">
              <v:stroke startarrowwidth="wide" startarrowlength="short" endarrowwidth="wide" endarrowlength="short"/>
            </v:line>
            <v:line id="_x0000_s25239" style="position:absolute" from="2244,2836" to="2692,2836" strokeweight="1.5pt">
              <v:stroke startarrowwidth="wide" startarrowlength="short" endarrowwidth="wide" endarrowlength="short"/>
            </v:line>
            <v:oval id="_x0000_s25240" style="position:absolute;left:1620;top:2804;width:61;height:61" fillcolor="black"/>
            <v:oval id="_x0000_s25241" style="position:absolute;left:2210;top:2805;width:61;height:61" fillcolor="black"/>
            <v:rect id="_x0000_s25242" style="position:absolute;left:1735;top:2334;width:439;height:220" filled="f" stroked="f" strokecolor="white">
              <v:textbox inset="1pt,1pt,1pt,1pt">
                <w:txbxContent>
                  <w:p w:rsidR="000600A9" w:rsidRPr="00B44496" w:rsidRDefault="000600A9" w:rsidP="00B44496"/>
                </w:txbxContent>
              </v:textbox>
            </v:rect>
          </v:group>
        </w:pict>
      </w:r>
    </w:p>
    <w:p w:rsidR="00F47F85" w:rsidRDefault="00F47F85" w:rsidP="00F47F85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F47F8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السابقة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حيث </w:t>
      </w:r>
      <w:r w:rsidRPr="00F47F85">
        <w:rPr>
          <w:rFonts w:asciiTheme="majorBidi" w:hAnsiTheme="majorBidi" w:cstheme="majorBidi"/>
          <w:b/>
          <w:bCs/>
          <w:position w:val="-6"/>
          <w:sz w:val="28"/>
          <w:szCs w:val="28"/>
          <w:lang w:val="en-US" w:bidi="ar-DZ"/>
        </w:rPr>
        <w:object w:dxaOrig="279" w:dyaOrig="260">
          <v:shape id="_x0000_i1122" type="#_x0000_t75" style="width:14.25pt;height:12.75pt" o:ole="">
            <v:imagedata r:id="rId255" o:title=""/>
          </v:shape>
          <o:OLEObject Type="Embed" ProgID="Equation.DSMT4" ShapeID="_x0000_i1122" DrawAspect="Content" ObjectID="_1429493796" r:id="rId256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، </w:t>
      </w:r>
      <w:r w:rsidRPr="00F47F85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300" w:dyaOrig="380">
          <v:shape id="_x0000_i1123" type="#_x0000_t75" style="width:15pt;height:18.75pt" o:ole="">
            <v:imagedata r:id="rId257" o:title=""/>
          </v:shape>
          <o:OLEObject Type="Embed" ProgID="Equation.DSMT4" ShapeID="_x0000_i1123" DrawAspect="Content" ObjectID="_1429493797" r:id="rId258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ثوابت يطلب كتابة عبارتيهما بدلالة ثوابت الدارة ؟</w:t>
      </w:r>
    </w:p>
    <w:p w:rsidR="002F5163" w:rsidRDefault="00F47F85" w:rsidP="003312CE">
      <w:pPr>
        <w:tabs>
          <w:tab w:val="left" w:pos="9443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ج- أوجد العبارة اللحظية للتوتر بين طرفي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الوشيعة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r w:rsidR="002F5163" w:rsidRPr="002F5163">
        <w:rPr>
          <w:rFonts w:asciiTheme="majorBidi" w:hAnsiTheme="majorBidi" w:cstheme="majorBidi"/>
          <w:b/>
          <w:bCs/>
          <w:position w:val="-14"/>
          <w:sz w:val="28"/>
          <w:szCs w:val="28"/>
          <w:lang w:val="en-US" w:bidi="ar-DZ"/>
        </w:rPr>
        <w:object w:dxaOrig="760" w:dyaOrig="440">
          <v:shape id="_x0000_i1124" type="#_x0000_t75" style="width:38.25pt;height:21.75pt" o:ole="">
            <v:imagedata r:id="rId259" o:title=""/>
          </v:shape>
          <o:OLEObject Type="Embed" ProgID="Equation.DSMT4" ShapeID="_x0000_i1124" DrawAspect="Content" ObjectID="_1429493798" r:id="rId260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 w:rsidR="002F5163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؟</w:t>
      </w:r>
      <w:r w:rsidR="003312CE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ab/>
      </w:r>
    </w:p>
    <w:p w:rsidR="002F5163" w:rsidRDefault="002F5163" w:rsidP="002F5163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2/ باستعمال راسم اهتزاز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مهبطي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ذي ذاكرة تمكنا من الحصول على بيانات الشكل-12</w:t>
      </w:r>
    </w:p>
    <w:p w:rsidR="002F5163" w:rsidRDefault="002F5163" w:rsidP="002F5163">
      <w:pPr>
        <w:pStyle w:val="Paragraphedeliste"/>
        <w:numPr>
          <w:ilvl w:val="0"/>
          <w:numId w:val="17"/>
        </w:num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أعد رسم الدارة ثم حدد عليها كيفية ربط راسم الاهتزاز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المهبطي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لمشاهدة بيانات الشكل-12؟</w:t>
      </w:r>
    </w:p>
    <w:p w:rsidR="002F5163" w:rsidRDefault="002F5163" w:rsidP="002F5163">
      <w:pPr>
        <w:pStyle w:val="Paragraphedeliste"/>
        <w:numPr>
          <w:ilvl w:val="0"/>
          <w:numId w:val="17"/>
        </w:num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أنسب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كل بيان للتوتر الموافق له مع التعليل؟</w:t>
      </w:r>
    </w:p>
    <w:p w:rsidR="002F5163" w:rsidRDefault="002F5163" w:rsidP="002F5163">
      <w:pPr>
        <w:bidi/>
        <w:spacing w:after="0"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ج- أحسب قيمة كل من :</w:t>
      </w:r>
      <w:r w:rsidRPr="002F5163">
        <w:rPr>
          <w:rFonts w:asciiTheme="majorBidi" w:hAnsiTheme="majorBidi" w:cstheme="majorBidi"/>
          <w:b/>
          <w:bCs/>
          <w:position w:val="-4"/>
          <w:sz w:val="28"/>
          <w:szCs w:val="28"/>
          <w:lang w:val="en-US" w:bidi="ar-DZ"/>
        </w:rPr>
        <w:object w:dxaOrig="340" w:dyaOrig="300">
          <v:shape id="_x0000_i1125" type="#_x0000_t75" style="width:17.25pt;height:15pt" o:ole="">
            <v:imagedata r:id="rId261" o:title=""/>
          </v:shape>
          <o:OLEObject Type="Embed" ProgID="Equation.DSMT4" ShapeID="_x0000_i1125" DrawAspect="Content" ObjectID="_1429493799" r:id="rId262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، </w:t>
      </w:r>
      <w:r w:rsidRPr="002F5163">
        <w:rPr>
          <w:rFonts w:asciiTheme="majorBidi" w:hAnsiTheme="majorBidi" w:cstheme="majorBidi"/>
          <w:b/>
          <w:bCs/>
          <w:position w:val="-4"/>
          <w:sz w:val="28"/>
          <w:szCs w:val="28"/>
          <w:lang w:val="en-US" w:bidi="ar-DZ"/>
        </w:rPr>
        <w:object w:dxaOrig="260" w:dyaOrig="240">
          <v:shape id="_x0000_i1126" type="#_x0000_t75" style="width:12.75pt;height:12pt" o:ole="">
            <v:imagedata r:id="rId263" o:title=""/>
          </v:shape>
          <o:OLEObject Type="Embed" ProgID="Equation.DSMT4" ShapeID="_x0000_i1126" DrawAspect="Content" ObjectID="_1429493800" r:id="rId264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،</w:t>
      </w:r>
      <w:r w:rsidRPr="002F5163">
        <w:rPr>
          <w:rFonts w:asciiTheme="majorBidi" w:hAnsiTheme="majorBidi" w:cstheme="majorBidi"/>
          <w:b/>
          <w:bCs/>
          <w:position w:val="-6"/>
          <w:sz w:val="28"/>
          <w:szCs w:val="28"/>
          <w:lang w:val="en-US" w:bidi="ar-DZ"/>
        </w:rPr>
        <w:object w:dxaOrig="220" w:dyaOrig="260">
          <v:shape id="_x0000_i1127" type="#_x0000_t75" style="width:11.25pt;height:12.75pt" o:ole="">
            <v:imagedata r:id="rId265" o:title=""/>
          </v:shape>
          <o:OLEObject Type="Embed" ProgID="Equation.DSMT4" ShapeID="_x0000_i1127" DrawAspect="Content" ObjectID="_1429493801" r:id="rId266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،</w:t>
      </w:r>
      <w:r w:rsidRPr="002F5163">
        <w:rPr>
          <w:rFonts w:asciiTheme="majorBidi" w:hAnsiTheme="majorBidi" w:cstheme="majorBidi"/>
          <w:b/>
          <w:bCs/>
          <w:position w:val="-4"/>
          <w:sz w:val="28"/>
          <w:szCs w:val="28"/>
          <w:lang w:val="en-US" w:bidi="ar-DZ"/>
        </w:rPr>
        <w:object w:dxaOrig="300" w:dyaOrig="300">
          <v:shape id="_x0000_i1128" type="#_x0000_t75" style="width:15pt;height:15pt" o:ole="">
            <v:imagedata r:id="rId267" o:title=""/>
          </v:shape>
          <o:OLEObject Type="Embed" ProgID="Equation.DSMT4" ShapeID="_x0000_i1128" DrawAspect="Content" ObjectID="_1429493802" r:id="rId268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؟</w:t>
      </w:r>
    </w:p>
    <w:p w:rsidR="007E1701" w:rsidRDefault="002F5163" w:rsidP="002F5163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3/ أ- أوجد العبارة اللحظية للطاقة المخزنة في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الوشيعة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r w:rsidR="007E1701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؟</w:t>
      </w:r>
    </w:p>
    <w:p w:rsidR="00B86404" w:rsidRPr="005C4C14" w:rsidRDefault="00FA6115" w:rsidP="005C4C14">
      <w:pPr>
        <w:bidi/>
        <w:spacing w:after="0" w:line="240" w:lineRule="auto"/>
        <w:ind w:left="283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FA6115">
        <w:rPr>
          <w:noProof/>
          <w:rtl/>
        </w:rPr>
        <w:pict>
          <v:rect id="_x0000_s25076" style="position:absolute;left:0;text-align:left;margin-left:79.95pt;margin-top:10.2pt;width:37.05pt;height:27.75pt;z-index:252866560" filled="f" stroked="f">
            <v:textbox>
              <w:txbxContent>
                <w:p w:rsidR="000600A9" w:rsidRPr="00106B73" w:rsidRDefault="000600A9" w:rsidP="008044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8044E3">
                    <w:rPr>
                      <w:rFonts w:ascii="Times New Roman" w:hAnsi="Times New Roman" w:cs="Times New Roman"/>
                      <w:b/>
                      <w:bCs/>
                      <w:position w:val="-12"/>
                      <w:sz w:val="28"/>
                    </w:rPr>
                    <w:object w:dxaOrig="660" w:dyaOrig="380">
                      <v:shape id="_x0000_i1211" type="#_x0000_t75" style="width:33pt;height:18.75pt" o:ole="">
                        <v:imagedata r:id="rId269" o:title=""/>
                      </v:shape>
                      <o:OLEObject Type="Embed" ProgID="Equation.DSMT4" ShapeID="_x0000_i1211" DrawAspect="Content" ObjectID="_1429493886" r:id="rId270"/>
                    </w:object>
                  </w:r>
                  <w:r w:rsidRPr="003312CE">
                    <w:rPr>
                      <w:rFonts w:ascii="Times New Roman" w:hAnsi="Times New Roman" w:cs="Times New Roman"/>
                      <w:b/>
                      <w:bCs/>
                      <w:position w:val="-4"/>
                      <w:sz w:val="28"/>
                    </w:rPr>
                    <w:object w:dxaOrig="220" w:dyaOrig="340">
                      <v:shape id="_x0000_i1212" type="#_x0000_t75" style="width:11.25pt;height:17.25pt" o:ole="">
                        <v:imagedata r:id="rId224" o:title=""/>
                      </v:shape>
                      <o:OLEObject Type="Embed" ProgID="Equation.DSMT4" ShapeID="_x0000_i1212" DrawAspect="Content" ObjectID="_1429493887" r:id="rId271"/>
                    </w:objec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 2</w:t>
                  </w:r>
                </w:p>
                <w:p w:rsidR="000600A9" w:rsidRDefault="000600A9" w:rsidP="008044E3"/>
              </w:txbxContent>
            </v:textbox>
          </v:rect>
        </w:pict>
      </w:r>
      <w:r w:rsidRPr="00FA6115">
        <w:rPr>
          <w:noProof/>
          <w:rtl/>
        </w:rPr>
        <w:pict>
          <v:group id="_x0000_s25074" style="position:absolute;left:0;text-align:left;margin-left:91.2pt;margin-top:12.9pt;width:394pt;height:225.95pt;z-index:252864512" coordorigin="2108,3371" coordsize="7880,4519">
            <v:line id="_x0000_s24860" style="position:absolute;flip:y" from="2777,3530" to="2777,7520" strokecolor="silver" strokeweight=".5pt"/>
            <v:line id="_x0000_s24861" style="position:absolute;flip:y" from="2834,3530" to="2834,7520" strokecolor="silver" strokeweight=".5pt"/>
            <v:line id="_x0000_s24862" style="position:absolute;flip:y" from="2891,3530" to="2891,7520" strokecolor="silver" strokeweight=".5pt"/>
            <v:line id="_x0000_s24863" style="position:absolute;flip:y" from="2948,3530" to="2948,7520" strokecolor="silver" strokeweight=".5pt"/>
            <v:line id="_x0000_s24864" style="position:absolute;flip:y" from="3005,3530" to="3005,7520" strokecolor="silver" strokeweight=".5pt"/>
            <v:line id="_x0000_s24865" style="position:absolute;flip:y" from="3062,3530" to="3062,7520" strokecolor="silver" strokeweight=".5pt"/>
            <v:line id="_x0000_s24866" style="position:absolute;flip:y" from="3119,3530" to="3119,7520" strokecolor="silver" strokeweight=".5pt"/>
            <v:line id="_x0000_s24867" style="position:absolute;flip:y" from="3176,3530" to="3176,7520" strokecolor="silver" strokeweight=".5pt"/>
            <v:line id="_x0000_s24868" style="position:absolute;flip:y" from="3233,3530" to="3233,7520" strokecolor="silver" strokeweight=".5pt"/>
            <v:line id="_x0000_s24869" style="position:absolute;flip:y" from="3347,3530" to="3347,7520" strokecolor="silver" strokeweight=".5pt"/>
            <v:line id="_x0000_s24870" style="position:absolute;flip:y" from="3404,3530" to="3404,7520" strokecolor="silver" strokeweight=".5pt"/>
            <v:line id="_x0000_s24871" style="position:absolute;flip:y" from="3461,3530" to="3461,7520" strokecolor="silver" strokeweight=".5pt"/>
            <v:line id="_x0000_s24872" style="position:absolute;flip:y" from="3518,3530" to="3518,7520" strokecolor="silver" strokeweight=".5pt"/>
            <v:line id="_x0000_s24873" style="position:absolute;flip:y" from="3575,3530" to="3575,7520" strokecolor="silver" strokeweight=".5pt"/>
            <v:line id="_x0000_s24874" style="position:absolute;flip:y" from="3632,3530" to="3632,7520" strokecolor="silver" strokeweight=".5pt"/>
            <v:line id="_x0000_s24875" style="position:absolute;flip:y" from="3689,3530" to="3689,7520" strokecolor="silver" strokeweight=".5pt"/>
            <v:line id="_x0000_s24876" style="position:absolute;flip:y" from="3746,3530" to="3746,7520" strokecolor="silver" strokeweight=".5pt"/>
            <v:line id="_x0000_s24877" style="position:absolute;flip:y" from="3803,3530" to="3803,7520" strokecolor="silver" strokeweight=".5pt"/>
            <v:line id="_x0000_s24878" style="position:absolute;flip:y" from="3917,3530" to="3917,7520" strokecolor="silver" strokeweight=".5pt"/>
            <v:line id="_x0000_s24879" style="position:absolute;flip:y" from="3974,3530" to="3974,7520" strokecolor="silver" strokeweight=".5pt"/>
            <v:line id="_x0000_s24880" style="position:absolute;flip:y" from="4031,3530" to="4031,7520" strokecolor="silver" strokeweight=".5pt"/>
            <v:line id="_x0000_s24881" style="position:absolute;flip:y" from="4088,3530" to="4088,7520" strokecolor="silver" strokeweight=".5pt"/>
            <v:line id="_x0000_s24882" style="position:absolute;flip:y" from="4145,3530" to="4145,7520" strokecolor="silver" strokeweight=".5pt"/>
            <v:line id="_x0000_s24883" style="position:absolute;flip:y" from="4202,3530" to="4202,7520" strokecolor="silver" strokeweight=".5pt"/>
            <v:line id="_x0000_s24884" style="position:absolute;flip:y" from="4259,3530" to="4259,7520" strokecolor="silver" strokeweight=".5pt"/>
            <v:line id="_x0000_s24885" style="position:absolute;flip:y" from="4316,3530" to="4316,7520" strokecolor="silver" strokeweight=".5pt"/>
            <v:line id="_x0000_s24886" style="position:absolute;flip:y" from="4373,3530" to="4373,7520" strokecolor="silver" strokeweight=".5pt"/>
            <v:line id="_x0000_s24887" style="position:absolute;flip:y" from="4487,3530" to="4487,7520" strokecolor="silver" strokeweight=".5pt"/>
            <v:line id="_x0000_s24888" style="position:absolute;flip:y" from="4544,3530" to="4544,7520" strokecolor="silver" strokeweight=".5pt"/>
            <v:line id="_x0000_s24889" style="position:absolute;flip:y" from="4601,3530" to="4601,7520" strokecolor="silver" strokeweight=".5pt"/>
            <v:line id="_x0000_s24890" style="position:absolute;flip:y" from="4658,3530" to="4658,7520" strokecolor="silver" strokeweight=".5pt"/>
            <v:line id="_x0000_s24891" style="position:absolute;flip:y" from="4715,3530" to="4715,7520" strokecolor="silver" strokeweight=".5pt"/>
            <v:line id="_x0000_s24892" style="position:absolute;flip:y" from="4772,3530" to="4772,7520" strokecolor="silver" strokeweight=".5pt"/>
            <v:line id="_x0000_s24893" style="position:absolute;flip:y" from="4829,3530" to="4829,7520" strokecolor="silver" strokeweight=".5pt"/>
            <v:line id="_x0000_s24894" style="position:absolute;flip:y" from="4886,3530" to="4886,7520" strokecolor="silver" strokeweight=".5pt"/>
            <v:line id="_x0000_s24895" style="position:absolute;flip:y" from="4943,3530" to="4943,7520" strokecolor="silver" strokeweight=".5pt"/>
            <v:line id="_x0000_s24896" style="position:absolute;flip:y" from="5057,3530" to="5057,7520" strokecolor="silver" strokeweight=".5pt"/>
            <v:line id="_x0000_s24897" style="position:absolute;flip:y" from="5114,3530" to="5114,7520" strokecolor="silver" strokeweight=".5pt"/>
            <v:line id="_x0000_s24898" style="position:absolute;flip:y" from="5171,3530" to="5171,7520" strokecolor="silver" strokeweight=".5pt"/>
            <v:line id="_x0000_s24899" style="position:absolute;flip:y" from="5228,3530" to="5228,7520" strokecolor="silver" strokeweight=".5pt"/>
            <v:line id="_x0000_s24900" style="position:absolute;flip:y" from="5285,3530" to="5285,7520" strokecolor="silver" strokeweight=".5pt"/>
            <v:line id="_x0000_s24901" style="position:absolute;flip:y" from="5342,3530" to="5342,7520" strokecolor="silver" strokeweight=".5pt"/>
            <v:line id="_x0000_s24902" style="position:absolute;flip:y" from="5399,3530" to="5399,7520" strokecolor="silver" strokeweight=".5pt"/>
            <v:line id="_x0000_s24903" style="position:absolute;flip:y" from="5456,3530" to="5456,7520" strokecolor="silver" strokeweight=".5pt"/>
            <v:line id="_x0000_s24904" style="position:absolute;flip:y" from="5513,3530" to="5513,7520" strokecolor="silver" strokeweight=".5pt"/>
            <v:line id="_x0000_s24905" style="position:absolute;flip:y" from="5627,3530" to="5627,7520" strokecolor="silver" strokeweight=".5pt"/>
            <v:line id="_x0000_s24906" style="position:absolute;flip:y" from="5684,3530" to="5684,7520" strokecolor="silver" strokeweight=".5pt"/>
            <v:line id="_x0000_s24907" style="position:absolute;flip:y" from="5741,3530" to="5741,7520" strokecolor="silver" strokeweight=".5pt"/>
            <v:line id="_x0000_s24908" style="position:absolute;flip:y" from="5798,3530" to="5798,7520" strokecolor="silver" strokeweight=".5pt"/>
            <v:line id="_x0000_s24909" style="position:absolute;flip:y" from="5855,3530" to="5855,7520" strokecolor="silver" strokeweight=".5pt"/>
            <v:line id="_x0000_s24910" style="position:absolute;flip:y" from="5912,3530" to="5912,7520" strokecolor="silver" strokeweight=".5pt"/>
            <v:line id="_x0000_s24911" style="position:absolute;flip:y" from="5969,3530" to="5969,7520" strokecolor="silver" strokeweight=".5pt"/>
            <v:line id="_x0000_s24912" style="position:absolute;flip:y" from="6026,3530" to="6026,7520" strokecolor="silver" strokeweight=".5pt"/>
            <v:line id="_x0000_s24913" style="position:absolute;flip:y" from="6083,3530" to="6083,7520" strokecolor="silver" strokeweight=".5pt"/>
            <v:line id="_x0000_s24914" style="position:absolute;flip:y" from="6197,3530" to="6197,7520" strokecolor="silver" strokeweight=".5pt"/>
            <v:line id="_x0000_s24915" style="position:absolute;flip:y" from="6254,3530" to="6254,7520" strokecolor="silver" strokeweight=".5pt"/>
            <v:line id="_x0000_s24916" style="position:absolute;flip:y" from="6311,3530" to="6311,7520" strokecolor="silver" strokeweight=".5pt"/>
            <v:line id="_x0000_s24917" style="position:absolute;flip:y" from="6368,3530" to="6368,7520" strokecolor="silver" strokeweight=".5pt"/>
            <v:line id="_x0000_s24918" style="position:absolute;flip:y" from="6425,3530" to="6425,7520" strokecolor="silver" strokeweight=".5pt"/>
            <v:line id="_x0000_s24919" style="position:absolute;flip:y" from="6482,3530" to="6482,7520" strokecolor="silver" strokeweight=".5pt"/>
            <v:line id="_x0000_s24920" style="position:absolute;flip:y" from="6539,3530" to="6539,7520" strokecolor="silver" strokeweight=".5pt"/>
            <v:line id="_x0000_s24921" style="position:absolute;flip:y" from="6596,3530" to="6596,7520" strokecolor="silver" strokeweight=".5pt"/>
            <v:line id="_x0000_s24922" style="position:absolute;flip:y" from="6653,3530" to="6653,7520" strokecolor="silver" strokeweight=".5pt"/>
            <v:line id="_x0000_s24923" style="position:absolute;flip:y" from="6767,3530" to="6767,7520" strokecolor="silver" strokeweight=".5pt"/>
            <v:line id="_x0000_s24924" style="position:absolute;flip:y" from="6824,3530" to="6824,7520" strokecolor="silver" strokeweight=".5pt"/>
            <v:line id="_x0000_s24925" style="position:absolute;flip:y" from="6881,3530" to="6881,7520" strokecolor="silver" strokeweight=".5pt"/>
            <v:line id="_x0000_s24926" style="position:absolute;flip:y" from="6938,3530" to="6938,7520" strokecolor="silver" strokeweight=".5pt"/>
            <v:line id="_x0000_s24927" style="position:absolute;flip:y" from="6995,3530" to="6995,7520" strokecolor="silver" strokeweight=".5pt"/>
            <v:line id="_x0000_s24928" style="position:absolute;flip:y" from="7052,3530" to="7052,7520" strokecolor="silver" strokeweight=".5pt"/>
            <v:line id="_x0000_s24929" style="position:absolute;flip:y" from="7109,3530" to="7109,7520" strokecolor="silver" strokeweight=".5pt"/>
            <v:line id="_x0000_s24930" style="position:absolute;flip:y" from="7166,3530" to="7166,7520" strokecolor="silver" strokeweight=".5pt"/>
            <v:line id="_x0000_s24931" style="position:absolute;flip:y" from="7223,3530" to="7223,7520" strokecolor="silver" strokeweight=".5pt"/>
            <v:line id="_x0000_s24932" style="position:absolute;flip:y" from="7337,3530" to="7337,7520" strokecolor="silver" strokeweight=".5pt"/>
            <v:line id="_x0000_s24933" style="position:absolute;flip:y" from="7394,3530" to="7394,7520" strokecolor="silver" strokeweight=".5pt"/>
            <v:line id="_x0000_s24934" style="position:absolute;flip:y" from="7451,3530" to="7451,7520" strokecolor="silver" strokeweight=".5pt"/>
            <v:line id="_x0000_s24935" style="position:absolute;flip:y" from="7508,3530" to="7508,7520" strokecolor="silver" strokeweight=".5pt"/>
            <v:line id="_x0000_s24936" style="position:absolute;flip:y" from="7565,3530" to="7565,7520" strokecolor="silver" strokeweight=".5pt"/>
            <v:line id="_x0000_s24937" style="position:absolute;flip:y" from="7622,3530" to="7622,7520" strokecolor="silver" strokeweight=".5pt"/>
            <v:line id="_x0000_s24938" style="position:absolute;flip:y" from="7679,3530" to="7679,7520" strokecolor="silver" strokeweight=".5pt"/>
            <v:line id="_x0000_s24939" style="position:absolute;flip:y" from="7736,3530" to="7736,7520" strokecolor="silver" strokeweight=".5pt"/>
            <v:line id="_x0000_s24940" style="position:absolute;flip:y" from="7793,3530" to="7793,7520" strokecolor="silver" strokeweight=".5pt"/>
            <v:line id="_x0000_s24941" style="position:absolute;flip:y" from="7907,3530" to="7907,7520" strokecolor="silver" strokeweight=".5pt"/>
            <v:line id="_x0000_s24942" style="position:absolute;flip:y" from="7964,3530" to="7964,7520" strokecolor="silver" strokeweight=".5pt"/>
            <v:line id="_x0000_s24943" style="position:absolute;flip:y" from="8021,3530" to="8021,7520" strokecolor="silver" strokeweight=".5pt"/>
            <v:line id="_x0000_s24944" style="position:absolute;flip:y" from="8078,3530" to="8078,7520" strokecolor="silver" strokeweight=".5pt"/>
            <v:line id="_x0000_s24945" style="position:absolute;flip:y" from="8135,3530" to="8135,7520" strokecolor="silver" strokeweight=".5pt"/>
            <v:line id="_x0000_s24946" style="position:absolute;flip:y" from="8192,3530" to="8192,7520" strokecolor="silver" strokeweight=".5pt"/>
            <v:line id="_x0000_s24947" style="position:absolute;flip:y" from="8249,3530" to="8249,7520" strokecolor="silver" strokeweight=".5pt"/>
            <v:line id="_x0000_s24948" style="position:absolute;flip:y" from="8306,3530" to="8306,7520" strokecolor="silver" strokeweight=".5pt"/>
            <v:line id="_x0000_s24949" style="position:absolute;flip:y" from="8363,3530" to="8363,7520" strokecolor="silver" strokeweight=".5pt"/>
            <v:line id="_x0000_s24950" style="position:absolute;flip:y" from="8477,3530" to="8477,7520" strokecolor="silver" strokeweight=".5pt"/>
            <v:line id="_x0000_s24951" style="position:absolute;flip:y" from="8534,3530" to="8534,7520" strokecolor="silver" strokeweight=".5pt"/>
            <v:line id="_x0000_s24952" style="position:absolute;flip:y" from="8591,3530" to="8591,7520" strokecolor="silver" strokeweight=".5pt"/>
            <v:line id="_x0000_s24953" style="position:absolute;flip:y" from="8648,3530" to="8648,7520" strokecolor="silver" strokeweight=".5pt"/>
            <v:line id="_x0000_s24954" style="position:absolute;flip:y" from="8705,3530" to="8705,7520" strokecolor="silver" strokeweight=".5pt"/>
            <v:line id="_x0000_s24955" style="position:absolute;flip:y" from="8762,3530" to="8762,7520" strokecolor="silver" strokeweight=".5pt"/>
            <v:line id="_x0000_s24956" style="position:absolute;flip:y" from="8819,3530" to="8819,7520" strokecolor="silver" strokeweight=".5pt"/>
            <v:line id="_x0000_s24957" style="position:absolute;flip:y" from="8876,3530" to="8876,7520" strokecolor="silver" strokeweight=".5pt"/>
            <v:line id="_x0000_s24958" style="position:absolute;flip:y" from="8933,3530" to="8933,7520" strokecolor="silver" strokeweight=".5pt"/>
            <v:line id="_x0000_s24959" style="position:absolute;flip:y" from="9047,3530" to="9047,7520" strokecolor="silver" strokeweight=".5pt"/>
            <v:line id="_x0000_s24960" style="position:absolute;flip:y" from="9104,3530" to="9104,7520" strokecolor="silver" strokeweight=".5pt"/>
            <v:line id="_x0000_s24961" style="position:absolute;flip:y" from="9161,3530" to="9161,7520" strokecolor="silver" strokeweight=".5pt"/>
            <v:line id="_x0000_s24962" style="position:absolute;flip:y" from="9218,3530" to="9218,7520" strokecolor="silver" strokeweight=".5pt"/>
            <v:line id="_x0000_s24963" style="position:absolute;flip:y" from="9275,3530" to="9275,7520" strokecolor="silver" strokeweight=".5pt"/>
            <v:line id="_x0000_s24964" style="position:absolute;flip:y" from="9332,3530" to="9332,7520" strokecolor="silver" strokeweight=".5pt"/>
            <v:line id="_x0000_s24965" style="position:absolute;flip:y" from="9389,3530" to="9389,7520" strokecolor="silver" strokeweight=".5pt"/>
            <v:line id="_x0000_s24966" style="position:absolute;flip:y" from="9446,3530" to="9446,7520" strokecolor="silver" strokeweight=".5pt"/>
            <v:line id="_x0000_s24967" style="position:absolute;flip:y" from="9503,3530" to="9503,7520" strokecolor="silver" strokeweight=".5pt"/>
            <v:line id="_x0000_s24968" style="position:absolute" from="2720,7463" to="9560,7463" strokecolor="silver" strokeweight=".5pt"/>
            <v:line id="_x0000_s24969" style="position:absolute" from="2720,7406" to="9560,7406" strokecolor="silver" strokeweight=".5pt"/>
            <v:line id="_x0000_s24970" style="position:absolute" from="2720,7349" to="9560,7349" strokecolor="silver" strokeweight=".5pt"/>
            <v:line id="_x0000_s24971" style="position:absolute" from="2720,7292" to="9560,7292" strokecolor="silver" strokeweight=".5pt"/>
            <v:line id="_x0000_s24972" style="position:absolute" from="2720,7235" to="9560,7235" strokecolor="silver" strokeweight=".5pt"/>
            <v:line id="_x0000_s24973" style="position:absolute" from="2720,7178" to="9560,7178" strokecolor="silver" strokeweight=".5pt"/>
            <v:line id="_x0000_s24974" style="position:absolute" from="2720,7121" to="9560,7121" strokecolor="silver" strokeweight=".5pt"/>
            <v:line id="_x0000_s24975" style="position:absolute" from="2720,7064" to="9560,7064" strokecolor="silver" strokeweight=".5pt"/>
            <v:line id="_x0000_s24976" style="position:absolute" from="2720,7007" to="9560,7007" strokecolor="silver" strokeweight=".5pt"/>
            <v:line id="_x0000_s24977" style="position:absolute" from="2720,6893" to="9560,6893" strokecolor="silver" strokeweight=".5pt"/>
            <v:line id="_x0000_s24978" style="position:absolute" from="2720,6836" to="9560,6836" strokecolor="silver" strokeweight=".5pt"/>
            <v:line id="_x0000_s24979" style="position:absolute" from="2720,6779" to="9560,6779" strokecolor="silver" strokeweight=".5pt"/>
            <v:line id="_x0000_s24980" style="position:absolute" from="2720,6722" to="9560,6722" strokecolor="silver" strokeweight=".5pt"/>
            <v:line id="_x0000_s24981" style="position:absolute" from="2720,6665" to="9560,6665" strokecolor="silver" strokeweight=".5pt"/>
            <v:line id="_x0000_s24982" style="position:absolute" from="2720,6608" to="9560,6608" strokecolor="silver" strokeweight=".5pt"/>
            <v:line id="_x0000_s24983" style="position:absolute" from="2720,6551" to="9560,6551" strokecolor="silver" strokeweight=".5pt"/>
            <v:line id="_x0000_s24984" style="position:absolute" from="2720,6494" to="9560,6494" strokecolor="silver" strokeweight=".5pt"/>
            <v:line id="_x0000_s24985" style="position:absolute" from="2720,6437" to="9560,6437" strokecolor="silver" strokeweight=".5pt"/>
            <v:line id="_x0000_s24986" style="position:absolute" from="2720,6323" to="9560,6323" strokecolor="silver" strokeweight=".5pt"/>
            <v:line id="_x0000_s24987" style="position:absolute" from="2720,6266" to="9560,6266" strokecolor="silver" strokeweight=".5pt"/>
            <v:line id="_x0000_s24988" style="position:absolute" from="2720,6209" to="9560,6209" strokecolor="silver" strokeweight=".5pt"/>
            <v:line id="_x0000_s24989" style="position:absolute" from="2720,6152" to="9560,6152" strokecolor="silver" strokeweight=".5pt"/>
            <v:line id="_x0000_s24990" style="position:absolute" from="2720,6095" to="9560,6095" strokecolor="silver" strokeweight=".5pt"/>
            <v:line id="_x0000_s24991" style="position:absolute" from="2720,6038" to="9560,6038" strokecolor="silver" strokeweight=".5pt"/>
            <v:line id="_x0000_s24992" style="position:absolute" from="2720,5981" to="9560,5981" strokecolor="silver" strokeweight=".5pt"/>
            <v:line id="_x0000_s24993" style="position:absolute" from="2720,5924" to="9560,5924" strokecolor="silver" strokeweight=".5pt"/>
            <v:line id="_x0000_s24994" style="position:absolute" from="2720,5867" to="9560,5867" strokecolor="silver" strokeweight=".5pt"/>
            <v:line id="_x0000_s24995" style="position:absolute" from="2720,5753" to="9560,5753" strokecolor="silver" strokeweight=".5pt"/>
            <v:line id="_x0000_s24996" style="position:absolute" from="2720,5696" to="9560,5696" strokecolor="silver" strokeweight=".5pt"/>
            <v:line id="_x0000_s24997" style="position:absolute" from="2720,5639" to="9560,5639" strokecolor="silver" strokeweight=".5pt"/>
            <v:line id="_x0000_s24998" style="position:absolute" from="2720,5582" to="9560,5582" strokecolor="silver" strokeweight=".5pt"/>
            <v:line id="_x0000_s24999" style="position:absolute" from="2720,5525" to="9560,5525" strokecolor="silver" strokeweight=".5pt"/>
            <v:line id="_x0000_s25000" style="position:absolute" from="2720,5468" to="9560,5468" strokecolor="silver" strokeweight=".5pt"/>
            <v:line id="_x0000_s25001" style="position:absolute" from="2720,5411" to="9560,5411" strokecolor="silver" strokeweight=".5pt"/>
            <v:line id="_x0000_s25002" style="position:absolute" from="2720,5354" to="9560,5354" strokecolor="silver" strokeweight=".5pt"/>
            <v:line id="_x0000_s25003" style="position:absolute" from="2720,5297" to="9560,5297" strokecolor="silver" strokeweight=".5pt"/>
            <v:line id="_x0000_s25004" style="position:absolute" from="2720,5183" to="9560,5183" strokecolor="silver" strokeweight=".5pt"/>
            <v:line id="_x0000_s25005" style="position:absolute" from="2720,5126" to="9560,5126" strokecolor="silver" strokeweight=".5pt"/>
            <v:line id="_x0000_s25006" style="position:absolute" from="2720,5069" to="9560,5069" strokecolor="silver" strokeweight=".5pt"/>
            <v:line id="_x0000_s25007" style="position:absolute" from="2720,5012" to="9560,5012" strokecolor="silver" strokeweight=".5pt"/>
            <v:line id="_x0000_s25008" style="position:absolute" from="2720,4955" to="9560,4955" strokecolor="silver" strokeweight=".5pt"/>
            <v:line id="_x0000_s25009" style="position:absolute" from="2720,4898" to="9560,4898" strokecolor="silver" strokeweight=".5pt"/>
            <v:line id="_x0000_s25010" style="position:absolute" from="2720,4841" to="9560,4841" strokecolor="silver" strokeweight=".5pt"/>
            <v:line id="_x0000_s25011" style="position:absolute" from="2720,4784" to="9560,4784" strokecolor="silver" strokeweight=".5pt"/>
            <v:line id="_x0000_s25012" style="position:absolute" from="2720,4727" to="9560,4727" strokecolor="silver" strokeweight=".5pt"/>
            <v:line id="_x0000_s25013" style="position:absolute" from="2720,4613" to="9560,4613" strokecolor="silver" strokeweight=".5pt"/>
            <v:line id="_x0000_s25014" style="position:absolute" from="2720,4556" to="9560,4556" strokecolor="silver" strokeweight=".5pt"/>
            <v:line id="_x0000_s25015" style="position:absolute" from="2720,4499" to="9560,4499" strokecolor="silver" strokeweight=".5pt"/>
            <v:line id="_x0000_s25016" style="position:absolute" from="2720,4442" to="9560,4442" strokecolor="silver" strokeweight=".5pt"/>
            <v:line id="_x0000_s25017" style="position:absolute" from="2720,4385" to="9560,4385" strokecolor="silver" strokeweight=".5pt"/>
            <v:line id="_x0000_s25018" style="position:absolute" from="2720,4328" to="9560,4328" strokecolor="silver" strokeweight=".5pt"/>
            <v:line id="_x0000_s25019" style="position:absolute" from="2720,4271" to="9560,4271" strokecolor="silver" strokeweight=".5pt"/>
            <v:line id="_x0000_s25020" style="position:absolute" from="2720,4214" to="9560,4214" strokecolor="silver" strokeweight=".5pt"/>
            <v:line id="_x0000_s25021" style="position:absolute" from="2720,4157" to="9560,4157" strokecolor="silver" strokeweight=".5pt"/>
            <v:line id="_x0000_s25022" style="position:absolute" from="2720,4043" to="9560,4043" strokecolor="silver" strokeweight=".5pt"/>
            <v:line id="_x0000_s25023" style="position:absolute" from="2720,3986" to="9560,3986" strokecolor="silver" strokeweight=".5pt"/>
            <v:line id="_x0000_s25024" style="position:absolute" from="2720,3929" to="9560,3929" strokecolor="silver" strokeweight=".5pt"/>
            <v:line id="_x0000_s25025" style="position:absolute" from="2720,3872" to="9560,3872" strokecolor="silver" strokeweight=".5pt"/>
            <v:line id="_x0000_s25026" style="position:absolute" from="2720,3815" to="9560,3815" strokecolor="silver" strokeweight=".5pt"/>
            <v:line id="_x0000_s25027" style="position:absolute" from="2720,3758" to="9560,3758" strokecolor="silver" strokeweight=".5pt"/>
            <v:line id="_x0000_s25028" style="position:absolute" from="2720,3701" to="9560,3701" strokecolor="silver" strokeweight=".5pt"/>
            <v:line id="_x0000_s25029" style="position:absolute" from="2720,3644" to="9560,3644" strokecolor="silver" strokeweight=".5pt"/>
            <v:line id="_x0000_s25030" style="position:absolute" from="2720,3587" to="9560,3587" strokecolor="silver" strokeweight=".5pt"/>
            <v:line id="_x0000_s25031" style="position:absolute;flip:y" from="2720,3530" to="2720,7520" strokecolor="#404040" strokeweight="1.5pt">
              <v:stroke endarrow="open"/>
            </v:line>
            <v:line id="_x0000_s25032" style="position:absolute;flip:y" from="3290,3530" to="3290,7520" strokecolor="#404040" strokeweight=".5pt"/>
            <v:line id="_x0000_s25033" style="position:absolute;flip:y" from="3860,3530" to="3860,7520" strokecolor="#404040" strokeweight=".5pt"/>
            <v:line id="_x0000_s25034" style="position:absolute;flip:y" from="4430,3530" to="4430,7520" strokecolor="#404040" strokeweight=".5pt"/>
            <v:line id="_x0000_s25035" style="position:absolute;flip:y" from="5000,3530" to="5000,7520" strokecolor="#404040" strokeweight=".5pt"/>
            <v:line id="_x0000_s25036" style="position:absolute;flip:y" from="5570,3530" to="5570,7520" strokecolor="#404040" strokeweight=".8pt"/>
            <v:line id="_x0000_s25037" style="position:absolute;flip:y" from="6140,3530" to="6140,7520" strokecolor="#404040" strokeweight=".5pt"/>
            <v:line id="_x0000_s25038" style="position:absolute;flip:y" from="6710,3530" to="6710,7520" strokecolor="#404040" strokeweight=".5pt"/>
            <v:line id="_x0000_s25039" style="position:absolute;flip:y" from="7280,3530" to="7280,7520" strokecolor="#404040" strokeweight=".5pt"/>
            <v:line id="_x0000_s25040" style="position:absolute;flip:y" from="7850,3530" to="7850,7520" strokecolor="#404040" strokeweight=".5pt"/>
            <v:line id="_x0000_s25041" style="position:absolute;flip:y" from="8420,3530" to="8420,7520" strokecolor="#404040" strokeweight=".8pt"/>
            <v:line id="_x0000_s25042" style="position:absolute;flip:y" from="8990,3530" to="8990,7520" strokecolor="#404040" strokeweight=".5pt"/>
            <v:line id="_x0000_s25043" style="position:absolute;flip:y" from="9560,3530" to="9560,7520" strokecolor="#404040" strokeweight=".5pt"/>
            <v:shape id="_x0000_s25044" type="#_x0000_t202" style="position:absolute;left:2292;top:7463;width:856;height:427;mso-wrap-style:tight" filled="f" stroked="f">
              <v:textbox>
                <w:txbxContent>
                  <w:p w:rsidR="000600A9" w:rsidRPr="00106B73" w:rsidRDefault="000600A9" w:rsidP="00106B73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</w:rPr>
                    </w:pPr>
                    <w:r w:rsidRPr="00106B73">
                      <w:rPr>
                        <w:rFonts w:ascii="Times New Roman" w:hAnsi="Times New Roman" w:cs="Times New Roman"/>
                        <w:b/>
                        <w:bCs/>
                        <w:sz w:val="28"/>
                      </w:rPr>
                      <w:t>0</w:t>
                    </w:r>
                  </w:p>
                </w:txbxContent>
              </v:textbox>
            </v:shape>
            <v:shape id="_x0000_s25045" type="#_x0000_t202" style="position:absolute;left:2862;top:7463;width:856;height:427;mso-wrap-style:tight" filled="f" stroked="f">
              <v:textbox>
                <w:txbxContent>
                  <w:p w:rsidR="000600A9" w:rsidRPr="00106B73" w:rsidRDefault="000600A9" w:rsidP="00106B73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</w:rPr>
                    </w:pPr>
                    <w:r w:rsidRPr="00106B73">
                      <w:rPr>
                        <w:rFonts w:ascii="Times New Roman" w:hAnsi="Times New Roman" w:cs="Times New Roman"/>
                        <w:b/>
                        <w:bCs/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25046" type="#_x0000_t202" style="position:absolute;left:3432;top:7463;width:856;height:427;mso-wrap-style:tight" filled="f" stroked="f">
              <v:textbox>
                <w:txbxContent>
                  <w:p w:rsidR="000600A9" w:rsidRPr="00106B73" w:rsidRDefault="000600A9" w:rsidP="00106B73"/>
                </w:txbxContent>
              </v:textbox>
            </v:shape>
            <v:shape id="_x0000_s25047" type="#_x0000_t202" style="position:absolute;left:4002;top:7463;width:856;height:427;mso-wrap-style:tight" filled="f" stroked="f">
              <v:textbox>
                <w:txbxContent>
                  <w:p w:rsidR="000600A9" w:rsidRPr="00106B73" w:rsidRDefault="000600A9" w:rsidP="00106B73"/>
                </w:txbxContent>
              </v:textbox>
            </v:shape>
            <v:shape id="_x0000_s25048" type="#_x0000_t202" style="position:absolute;left:4572;top:7463;width:856;height:427;mso-wrap-style:tight" filled="f" stroked="f">
              <v:textbox>
                <w:txbxContent>
                  <w:p w:rsidR="000600A9" w:rsidRPr="00106B73" w:rsidRDefault="000600A9" w:rsidP="00106B73"/>
                </w:txbxContent>
              </v:textbox>
            </v:shape>
            <v:shape id="_x0000_s25049" type="#_x0000_t202" style="position:absolute;left:5142;top:7463;width:856;height:427;mso-wrap-style:tight" filled="f" stroked="f">
              <v:textbox>
                <w:txbxContent>
                  <w:p w:rsidR="000600A9" w:rsidRPr="00106B73" w:rsidRDefault="000600A9" w:rsidP="00106B73"/>
                </w:txbxContent>
              </v:textbox>
            </v:shape>
            <v:shape id="_x0000_s25050" type="#_x0000_t202" style="position:absolute;left:5712;top:7463;width:856;height:427;mso-wrap-style:tight" filled="f" stroked="f">
              <v:textbox>
                <w:txbxContent>
                  <w:p w:rsidR="000600A9" w:rsidRPr="00106B73" w:rsidRDefault="000600A9" w:rsidP="00106B73"/>
                </w:txbxContent>
              </v:textbox>
            </v:shape>
            <v:shape id="_x0000_s25051" type="#_x0000_t202" style="position:absolute;left:6282;top:7463;width:856;height:427;mso-wrap-style:tight" filled="f" stroked="f">
              <v:textbox>
                <w:txbxContent>
                  <w:p w:rsidR="000600A9" w:rsidRPr="00106B73" w:rsidRDefault="000600A9" w:rsidP="00106B73"/>
                </w:txbxContent>
              </v:textbox>
            </v:shape>
            <v:shape id="_x0000_s25052" type="#_x0000_t202" style="position:absolute;left:6852;top:7463;width:856;height:427;mso-wrap-style:tight" filled="f" stroked="f">
              <v:textbox>
                <w:txbxContent>
                  <w:p w:rsidR="000600A9" w:rsidRPr="00106B73" w:rsidRDefault="000600A9" w:rsidP="00106B73"/>
                </w:txbxContent>
              </v:textbox>
            </v:shape>
            <v:shape id="_x0000_s25053" type="#_x0000_t202" style="position:absolute;left:7422;top:7463;width:856;height:427;mso-wrap-style:tight" filled="f" stroked="f">
              <v:textbox>
                <w:txbxContent>
                  <w:p w:rsidR="000600A9" w:rsidRPr="00106B73" w:rsidRDefault="000600A9" w:rsidP="00106B73"/>
                </w:txbxContent>
              </v:textbox>
            </v:shape>
            <v:shape id="_x0000_s25054" type="#_x0000_t202" style="position:absolute;left:7992;top:7463;width:856;height:427;mso-wrap-style:tight" filled="f" stroked="f">
              <v:textbox>
                <w:txbxContent>
                  <w:p w:rsidR="000600A9" w:rsidRPr="00106B73" w:rsidRDefault="000600A9" w:rsidP="00106B73"/>
                </w:txbxContent>
              </v:textbox>
            </v:shape>
            <v:shape id="_x0000_s25055" type="#_x0000_t202" style="position:absolute;left:8562;top:7463;width:856;height:427;mso-wrap-style:tight" filled="f" stroked="f">
              <v:textbox>
                <w:txbxContent>
                  <w:p w:rsidR="000600A9" w:rsidRPr="00106B73" w:rsidRDefault="000600A9" w:rsidP="00106B73"/>
                </w:txbxContent>
              </v:textbox>
            </v:shape>
            <v:shape id="_x0000_s25056" type="#_x0000_t202" style="position:absolute;left:9132;top:7463;width:856;height:427;mso-wrap-style:tight" filled="f" stroked="f">
              <v:textbox>
                <w:txbxContent>
                  <w:p w:rsidR="000600A9" w:rsidRPr="00106B73" w:rsidRDefault="000600A9" w:rsidP="00106B73"/>
                </w:txbxContent>
              </v:textbox>
            </v:shape>
            <v:line id="_x0000_s25057" style="position:absolute" from="2720,7520" to="9560,7520" strokecolor="#404040" strokeweight="1.5pt">
              <v:stroke endarrow="open"/>
            </v:line>
            <v:line id="_x0000_s25058" style="position:absolute" from="2720,6950" to="9560,6950" strokecolor="#404040" strokeweight=".5pt"/>
            <v:line id="_x0000_s25059" style="position:absolute" from="2720,6380" to="9560,6380" strokecolor="#404040" strokeweight=".5pt"/>
            <v:line id="_x0000_s25060" style="position:absolute" from="2720,5810" to="9560,5810" strokecolor="#404040" strokeweight=".5pt"/>
            <v:line id="_x0000_s25061" style="position:absolute" from="2720,5240" to="9560,5240" strokecolor="#404040" strokeweight=".5pt"/>
            <v:line id="_x0000_s25062" style="position:absolute" from="2720,4670" to="9560,4670" strokecolor="#404040" strokeweight=".8pt"/>
            <v:line id="_x0000_s25063" style="position:absolute" from="2720,4100" to="9560,4100" strokecolor="#404040" strokeweight=".5pt"/>
            <v:line id="_x0000_s25064" style="position:absolute" from="2720,3530" to="9560,3530" strokecolor="#404040" strokeweight=".5pt"/>
            <v:shape id="_x0000_s25065" type="#_x0000_t202" style="position:absolute;left:2108;top:7361;width:855;height:427;mso-wrap-style:tight" filled="f" stroked="f">
              <v:textbox>
                <w:txbxContent>
                  <w:p w:rsidR="000600A9" w:rsidRPr="00106B73" w:rsidRDefault="000600A9" w:rsidP="00106B73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25066" type="#_x0000_t202" style="position:absolute;left:2108;top:6791;width:855;height:427;mso-wrap-style:tight" filled="f" stroked="f">
              <v:textbox>
                <w:txbxContent>
                  <w:p w:rsidR="000600A9" w:rsidRPr="00106B73" w:rsidRDefault="000600A9" w:rsidP="00106B73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25067" type="#_x0000_t202" style="position:absolute;left:2108;top:6221;width:855;height:427;mso-wrap-style:tight" filled="f" stroked="f">
              <v:textbox>
                <w:txbxContent>
                  <w:p w:rsidR="000600A9" w:rsidRPr="00106B73" w:rsidRDefault="000600A9" w:rsidP="00106B73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25068" type="#_x0000_t202" style="position:absolute;left:2108;top:5651;width:855;height:427;mso-wrap-style:tight" filled="f" stroked="f">
              <v:textbox>
                <w:txbxContent>
                  <w:p w:rsidR="000600A9" w:rsidRPr="00106B73" w:rsidRDefault="000600A9" w:rsidP="00106B73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25069" type="#_x0000_t202" style="position:absolute;left:2108;top:5081;width:855;height:427;mso-wrap-style:tight" filled="f" stroked="f">
              <v:textbox>
                <w:txbxContent>
                  <w:p w:rsidR="000600A9" w:rsidRPr="00106B73" w:rsidRDefault="000600A9" w:rsidP="00106B73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25070" type="#_x0000_t202" style="position:absolute;left:2108;top:4511;width:855;height:428;mso-wrap-style:tight" filled="f" stroked="f">
              <v:textbox>
                <w:txbxContent>
                  <w:p w:rsidR="000600A9" w:rsidRPr="00106B73" w:rsidRDefault="000600A9" w:rsidP="00106B73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25071" type="#_x0000_t202" style="position:absolute;left:2108;top:3941;width:855;height:428;mso-wrap-style:tight" filled="f" stroked="f">
              <v:textbox>
                <w:txbxContent>
                  <w:p w:rsidR="000600A9" w:rsidRPr="00106B73" w:rsidRDefault="000600A9" w:rsidP="00106B73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25072" type="#_x0000_t202" style="position:absolute;left:2108;top:3371;width:855;height:428;mso-wrap-style:tight" filled="f" stroked="f">
              <v:textbox>
                <w:txbxContent>
                  <w:p w:rsidR="000600A9" w:rsidRPr="00106B73" w:rsidRDefault="000600A9" w:rsidP="00106B73">
                    <w:pPr>
                      <w:tabs>
                        <w:tab w:val="decimal" w:pos="431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25073" style="position:absolute;left:2720;top:4100;width:6841;height:3079" coordsize="6841,3079" path="m,l15,80r15,77l45,233r15,73l75,378r15,70l105,516r15,66l134,647r15,63l164,771r15,60l194,889r15,57l224,1001r15,53l256,1112r16,56l288,1222r18,58l325,1336r18,55l361,1443r20,56l400,1553r20,53l442,1661r22,54l486,1766r24,54l534,1872r24,50l585,1974r26,51l640,2077r29,50l698,2174r33,50l763,2270r35,49l833,2364r35,43l907,2451r39,41l988,2535r43,39l1074,2610r47,37l1167,2681r47,31l1266,2744r52,29l1369,2799r52,24l1477,2848r57,21l1591,2889r57,18l1704,2923r57,15l1818,2951r57,12l1931,2974r57,10l2045,2993r57,8l2158,3008r57,7l2272,3021r57,5l2385,3031r63,5l2510,3040r63,4l2635,3048r62,3l2760,3054r62,2l2885,3058r62,3l3009,3062r63,2l3134,3065r63,2l3259,3068r63,1l3384,3070r62,1l3509,3071r62,1l3634,3073r62,l3758,3074r63,l3883,3075r63,l4008,3075r63,1l4133,3076r62,l4258,3076r62,l4383,3077r62,l4508,3077r62,l4632,3077r63,l4757,3077r63,l4882,3077r62,l5007,3078r62,l5132,3078r62,l5257,3078r62,l5381,3078r63,l5506,3078r63,l5631,3078r62,l5756,3078r62,l5881,3078r62,l6006,3078r62,l6130,3078r63,l6255,3078r63,l6380,3078r62,l6505,3078r62,l6630,3078r62,l6755,3078r62,l6840,3078e" filled="f" strokeweight="1.5pt">
              <v:path arrowok="t"/>
            </v:shape>
          </v:group>
        </w:pict>
      </w:r>
      <w:r w:rsidR="005C4C14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ب-</w:t>
      </w:r>
      <w:r w:rsidR="007E1701" w:rsidRPr="005C4C14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أحسب الطاقة العظمى المخزنة في </w:t>
      </w:r>
      <w:proofErr w:type="spellStart"/>
      <w:r w:rsidR="007E1701" w:rsidRPr="005C4C14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الوشيعة</w:t>
      </w:r>
      <w:proofErr w:type="spellEnd"/>
      <w:r w:rsidR="007E1701" w:rsidRPr="005C4C14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؟</w:t>
      </w:r>
    </w:p>
    <w:p w:rsidR="0052665B" w:rsidRDefault="00FA6115" w:rsidP="007E1701">
      <w:pPr>
        <w:pStyle w:val="Paragraphedeliste"/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25218" style="position:absolute;left:0;text-align:left;margin-left:101.85pt;margin-top:161.5pt;width:37.05pt;height:27.75pt;z-index:252873728" filled="f" stroked="f">
            <v:textbox>
              <w:txbxContent>
                <w:p w:rsidR="000600A9" w:rsidRPr="00106B73" w:rsidRDefault="000600A9" w:rsidP="00A5686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A56869">
                    <w:rPr>
                      <w:rFonts w:ascii="Times New Roman" w:hAnsi="Times New Roman" w:cs="Times New Roman"/>
                      <w:b/>
                      <w:bCs/>
                      <w:position w:val="-4"/>
                      <w:sz w:val="28"/>
                    </w:rPr>
                    <w:object w:dxaOrig="200" w:dyaOrig="300">
                      <v:shape id="_x0000_i1213" type="#_x0000_t75" style="width:9.75pt;height:15pt" o:ole="">
                        <v:imagedata r:id="rId272" o:title=""/>
                      </v:shape>
                      <o:OLEObject Type="Embed" ProgID="Equation.DSMT4" ShapeID="_x0000_i1213" DrawAspect="Content" ObjectID="_1429493888" r:id="rId273"/>
                    </w:object>
                  </w:r>
                  <w:r w:rsidRPr="003312CE">
                    <w:rPr>
                      <w:rFonts w:ascii="Times New Roman" w:hAnsi="Times New Roman" w:cs="Times New Roman"/>
                      <w:b/>
                      <w:bCs/>
                      <w:position w:val="-4"/>
                      <w:sz w:val="28"/>
                    </w:rPr>
                    <w:object w:dxaOrig="220" w:dyaOrig="340">
                      <v:shape id="_x0000_i1214" type="#_x0000_t75" style="width:11.25pt;height:17.25pt" o:ole="">
                        <v:imagedata r:id="rId224" o:title=""/>
                      </v:shape>
                      <o:OLEObject Type="Embed" ProgID="Equation.DSMT4" ShapeID="_x0000_i1214" DrawAspect="Content" ObjectID="_1429493889" r:id="rId274"/>
                    </w:objec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 2</w:t>
                  </w:r>
                </w:p>
                <w:p w:rsidR="000600A9" w:rsidRDefault="000600A9" w:rsidP="00A56869"/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25081" style="position:absolute;left:0;text-align:left;margin-left:202.7pt;margin-top:212.05pt;width:121.65pt;height:30.6pt;z-index:252871680" filled="f" stroked="f">
            <v:textbox>
              <w:txbxContent>
                <w:p w:rsidR="000600A9" w:rsidRPr="008C594A" w:rsidRDefault="000600A9" w:rsidP="003312CE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الشكل</w:t>
                  </w:r>
                  <w:proofErr w:type="gram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-12 )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)</w:t>
                  </w:r>
                </w:p>
                <w:p w:rsidR="000600A9" w:rsidRDefault="000600A9" w:rsidP="003312CE">
                  <w:pPr>
                    <w:jc w:val="right"/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25075" style="position:absolute;left:0;text-align:left;margin-left:90.45pt;margin-top:164.35pt;width:37.05pt;height:27.75pt;z-index:252865536" filled="f" stroked="f">
            <v:textbox>
              <w:txbxContent>
                <w:p w:rsidR="000600A9" w:rsidRPr="00106B73" w:rsidRDefault="000600A9" w:rsidP="00106B7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2F5205">
                    <w:rPr>
                      <w:rFonts w:ascii="Times New Roman" w:hAnsi="Times New Roman" w:cs="Times New Roman"/>
                      <w:b/>
                      <w:bCs/>
                      <w:position w:val="-4"/>
                      <w:sz w:val="28"/>
                    </w:rPr>
                    <w:object w:dxaOrig="220" w:dyaOrig="340">
                      <v:shape id="_x0000_i1215" type="#_x0000_t75" style="width:11.25pt;height:17.25pt" o:ole="">
                        <v:imagedata r:id="rId224" o:title=""/>
                      </v:shape>
                      <o:OLEObject Type="Embed" ProgID="Equation.DSMT4" ShapeID="_x0000_i1215" DrawAspect="Content" ObjectID="_1429493890" r:id="rId275"/>
                    </w:objec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 </w:t>
                  </w:r>
                  <w:r w:rsidRPr="002F5205">
                    <w:rPr>
                      <w:rFonts w:ascii="Times New Roman" w:hAnsi="Times New Roman" w:cs="Times New Roman"/>
                      <w:b/>
                      <w:bCs/>
                      <w:position w:val="-4"/>
                      <w:sz w:val="28"/>
                    </w:rPr>
                    <w:object w:dxaOrig="220" w:dyaOrig="300">
                      <v:shape id="_x0000_i1216" type="#_x0000_t75" style="width:11.25pt;height:15pt" o:ole="">
                        <v:imagedata r:id="rId276" o:title=""/>
                      </v:shape>
                      <o:OLEObject Type="Embed" ProgID="Equation.DSMT4" ShapeID="_x0000_i1216" DrawAspect="Content" ObjectID="_1429493891" r:id="rId277"/>
                    </w:objec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2</w:t>
                  </w:r>
                </w:p>
                <w:p w:rsidR="000600A9" w:rsidRDefault="000600A9"/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25080" style="position:absolute;left:0;text-align:left;margin-left:230.1pt;margin-top:11.2pt;width:37.05pt;height:27.75pt;z-index:252870656" filled="f" stroked="f">
            <v:textbox>
              <w:txbxContent>
                <w:p w:rsidR="000600A9" w:rsidRPr="00106B73" w:rsidRDefault="000600A9" w:rsidP="002F520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8044E3">
                    <w:rPr>
                      <w:rFonts w:ascii="Times New Roman" w:hAnsi="Times New Roman" w:cs="Times New Roman"/>
                      <w:b/>
                      <w:bCs/>
                      <w:position w:val="-12"/>
                      <w:sz w:val="28"/>
                    </w:rPr>
                    <w:object w:dxaOrig="440" w:dyaOrig="380">
                      <v:shape id="_x0000_i1217" type="#_x0000_t75" style="width:21.75pt;height:18.75pt" o:ole="">
                        <v:imagedata r:id="rId278" o:title=""/>
                      </v:shape>
                      <o:OLEObject Type="Embed" ProgID="Equation.DSMT4" ShapeID="_x0000_i1217" DrawAspect="Content" ObjectID="_1429493892" r:id="rId279"/>
                    </w:object>
                  </w:r>
                  <w:r w:rsidRPr="008044E3">
                    <w:rPr>
                      <w:rFonts w:ascii="Times New Roman" w:hAnsi="Times New Roman" w:cs="Times New Roman"/>
                      <w:b/>
                      <w:bCs/>
                      <w:position w:val="-12"/>
                      <w:sz w:val="28"/>
                    </w:rPr>
                    <w:object w:dxaOrig="660" w:dyaOrig="380">
                      <v:shape id="_x0000_i1218" type="#_x0000_t75" style="width:33pt;height:18.75pt" o:ole="">
                        <v:imagedata r:id="rId280" o:title=""/>
                      </v:shape>
                      <o:OLEObject Type="Embed" ProgID="Equation.DSMT4" ShapeID="_x0000_i1218" DrawAspect="Content" ObjectID="_1429493893" r:id="rId281"/>
                    </w:objec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 2</w:t>
                  </w:r>
                </w:p>
                <w:p w:rsidR="000600A9" w:rsidRDefault="000600A9" w:rsidP="002F5205"/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25079" style="position:absolute;left:0;text-align:left;margin-left:193.05pt;margin-top:153.7pt;width:37.05pt;height:27.75pt;z-index:252869632" filled="f" stroked="f">
            <v:textbox>
              <w:txbxContent>
                <w:p w:rsidR="000600A9" w:rsidRPr="00106B73" w:rsidRDefault="000600A9" w:rsidP="002F520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8044E3">
                    <w:rPr>
                      <w:rFonts w:ascii="Times New Roman" w:hAnsi="Times New Roman" w:cs="Times New Roman"/>
                      <w:b/>
                      <w:bCs/>
                      <w:position w:val="-12"/>
                      <w:sz w:val="28"/>
                    </w:rPr>
                    <w:object w:dxaOrig="420" w:dyaOrig="380">
                      <v:shape id="_x0000_i1219" type="#_x0000_t75" style="width:21pt;height:18.75pt" o:ole="">
                        <v:imagedata r:id="rId282" o:title=""/>
                      </v:shape>
                      <o:OLEObject Type="Embed" ProgID="Equation.DSMT4" ShapeID="_x0000_i1219" DrawAspect="Content" ObjectID="_1429493894" r:id="rId283"/>
                    </w:object>
                  </w:r>
                  <w:r w:rsidRPr="008044E3">
                    <w:rPr>
                      <w:rFonts w:ascii="Times New Roman" w:hAnsi="Times New Roman" w:cs="Times New Roman"/>
                      <w:b/>
                      <w:bCs/>
                      <w:position w:val="-12"/>
                      <w:sz w:val="28"/>
                    </w:rPr>
                    <w:object w:dxaOrig="660" w:dyaOrig="380">
                      <v:shape id="_x0000_i1220" type="#_x0000_t75" style="width:33pt;height:18.75pt" o:ole="">
                        <v:imagedata r:id="rId280" o:title=""/>
                      </v:shape>
                      <o:OLEObject Type="Embed" ProgID="Equation.DSMT4" ShapeID="_x0000_i1220" DrawAspect="Content" ObjectID="_1429493895" r:id="rId284"/>
                    </w:objec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 2</w:t>
                  </w:r>
                </w:p>
                <w:p w:rsidR="000600A9" w:rsidRDefault="000600A9" w:rsidP="002F5205"/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25078" type="#_x0000_t32" style="position:absolute;left:0;text-align:left;margin-left:122.45pt;margin-top:33.25pt;width:341.4pt;height:0;z-index:252868608" o:connectortype="straight" strokeweight="1.5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25077" style="position:absolute;left:0;text-align:left;margin-left:463.8pt;margin-top:190pt;width:50.45pt;height:27.75pt;z-index:252867584" filled="f" stroked="f">
            <v:textbox>
              <w:txbxContent>
                <w:p w:rsidR="000600A9" w:rsidRPr="00106B73" w:rsidRDefault="000600A9" w:rsidP="008044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8044E3">
                    <w:rPr>
                      <w:rFonts w:ascii="Times New Roman" w:hAnsi="Times New Roman" w:cs="Times New Roman"/>
                      <w:b/>
                      <w:bCs/>
                      <w:position w:val="-12"/>
                      <w:sz w:val="28"/>
                    </w:rPr>
                    <w:object w:dxaOrig="859" w:dyaOrig="380">
                      <v:shape id="_x0000_i1221" type="#_x0000_t75" style="width:42.75pt;height:18.75pt" o:ole="">
                        <v:imagedata r:id="rId285" o:title=""/>
                      </v:shape>
                      <o:OLEObject Type="Embed" ProgID="Equation.DSMT4" ShapeID="_x0000_i1221" DrawAspect="Content" ObjectID="_1429493896" r:id="rId286"/>
                    </w:object>
                  </w:r>
                  <w:r w:rsidRPr="008044E3">
                    <w:rPr>
                      <w:rFonts w:ascii="Times New Roman" w:hAnsi="Times New Roman" w:cs="Times New Roman"/>
                      <w:b/>
                      <w:bCs/>
                      <w:position w:val="-12"/>
                      <w:sz w:val="28"/>
                    </w:rPr>
                    <w:object w:dxaOrig="660" w:dyaOrig="380">
                      <v:shape id="_x0000_i1222" type="#_x0000_t75" style="width:33pt;height:18.75pt" o:ole="">
                        <v:imagedata r:id="rId280" o:title=""/>
                      </v:shape>
                      <o:OLEObject Type="Embed" ProgID="Equation.DSMT4" ShapeID="_x0000_i1222" DrawAspect="Content" ObjectID="_1429493897" r:id="rId287"/>
                    </w:objec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 2</w:t>
                  </w:r>
                </w:p>
                <w:p w:rsidR="000600A9" w:rsidRDefault="000600A9" w:rsidP="008044E3"/>
              </w:txbxContent>
            </v:textbox>
          </v:rect>
        </w:pict>
      </w:r>
    </w:p>
    <w:p w:rsidR="0052665B" w:rsidRPr="0052665B" w:rsidRDefault="0052665B" w:rsidP="0052665B">
      <w:pPr>
        <w:rPr>
          <w:rtl/>
          <w:lang w:val="en-US" w:bidi="ar-DZ"/>
        </w:rPr>
      </w:pPr>
    </w:p>
    <w:p w:rsidR="0052665B" w:rsidRPr="0052665B" w:rsidRDefault="0052665B" w:rsidP="0052665B">
      <w:pPr>
        <w:rPr>
          <w:rtl/>
          <w:lang w:val="en-US" w:bidi="ar-DZ"/>
        </w:rPr>
      </w:pPr>
    </w:p>
    <w:p w:rsidR="0052665B" w:rsidRPr="0052665B" w:rsidRDefault="0052665B" w:rsidP="0052665B">
      <w:pPr>
        <w:rPr>
          <w:rtl/>
          <w:lang w:val="en-US" w:bidi="ar-DZ"/>
        </w:rPr>
      </w:pPr>
    </w:p>
    <w:p w:rsidR="0052665B" w:rsidRPr="0052665B" w:rsidRDefault="0052665B" w:rsidP="0052665B">
      <w:pPr>
        <w:rPr>
          <w:rtl/>
          <w:lang w:val="en-US" w:bidi="ar-DZ"/>
        </w:rPr>
      </w:pPr>
    </w:p>
    <w:p w:rsidR="0052665B" w:rsidRPr="0052665B" w:rsidRDefault="0052665B" w:rsidP="0052665B">
      <w:pPr>
        <w:rPr>
          <w:rtl/>
          <w:lang w:val="en-US" w:bidi="ar-DZ"/>
        </w:rPr>
      </w:pPr>
    </w:p>
    <w:p w:rsidR="0052665B" w:rsidRPr="0052665B" w:rsidRDefault="0052665B" w:rsidP="0052665B">
      <w:pPr>
        <w:rPr>
          <w:rtl/>
          <w:lang w:val="en-US" w:bidi="ar-DZ"/>
        </w:rPr>
      </w:pPr>
    </w:p>
    <w:p w:rsidR="0052665B" w:rsidRPr="0052665B" w:rsidRDefault="0052665B" w:rsidP="0052665B">
      <w:pPr>
        <w:rPr>
          <w:rtl/>
          <w:lang w:val="en-US" w:bidi="ar-DZ"/>
        </w:rPr>
      </w:pPr>
    </w:p>
    <w:p w:rsidR="0052665B" w:rsidRDefault="0052665B" w:rsidP="0052665B">
      <w:pPr>
        <w:rPr>
          <w:rtl/>
          <w:lang w:val="en-US" w:bidi="ar-DZ"/>
        </w:rPr>
      </w:pPr>
    </w:p>
    <w:p w:rsidR="0052665B" w:rsidRDefault="0052665B" w:rsidP="0052665B">
      <w:pPr>
        <w:rPr>
          <w:rtl/>
          <w:lang w:val="en-US" w:bidi="ar-DZ"/>
        </w:rPr>
      </w:pPr>
    </w:p>
    <w:p w:rsidR="002931DE" w:rsidRDefault="002931DE" w:rsidP="002931DE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 w:bidi="ar-DZ"/>
        </w:rPr>
      </w:pPr>
      <w:proofErr w:type="gramStart"/>
      <w:r w:rsidRPr="00EA36B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 w:bidi="ar-DZ"/>
        </w:rPr>
        <w:t>التمرين</w:t>
      </w:r>
      <w:proofErr w:type="gramEnd"/>
      <w:r w:rsidRPr="00EA36B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 w:bidi="ar-DZ"/>
        </w:rPr>
        <w:t>الرابع</w:t>
      </w:r>
      <w:r w:rsidRPr="00EA36B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 w:bidi="ar-DZ"/>
        </w:rPr>
        <w:t>(0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 w:bidi="ar-DZ"/>
        </w:rPr>
        <w:t>3.5</w:t>
      </w:r>
      <w:r w:rsidRPr="00EA36B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 w:bidi="ar-DZ"/>
        </w:rPr>
        <w:t xml:space="preserve"> </w:t>
      </w:r>
      <w:proofErr w:type="gramStart"/>
      <w:r w:rsidRPr="00EA36B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 w:bidi="ar-DZ"/>
        </w:rPr>
        <w:t>نقاط</w:t>
      </w:r>
      <w:proofErr w:type="gramEnd"/>
      <w:r w:rsidRPr="00EA36B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 w:bidi="ar-DZ"/>
        </w:rPr>
        <w:t>)</w:t>
      </w:r>
    </w:p>
    <w:p w:rsidR="007E1701" w:rsidRDefault="00E55459" w:rsidP="00E55459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ايثانوات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الصوديوم مركب كيميائي صيغته </w:t>
      </w:r>
      <w:r w:rsidRPr="00E55459">
        <w:rPr>
          <w:rFonts w:asciiTheme="majorBidi" w:hAnsiTheme="majorBidi" w:cstheme="majorBidi"/>
          <w:b/>
          <w:bCs/>
          <w:position w:val="-16"/>
          <w:sz w:val="28"/>
          <w:szCs w:val="28"/>
          <w:lang w:val="en-US" w:bidi="ar-DZ"/>
        </w:rPr>
        <w:object w:dxaOrig="1820" w:dyaOrig="460">
          <v:shape id="_x0000_i1129" type="#_x0000_t75" style="width:90.75pt;height:23.25pt" o:ole="">
            <v:imagedata r:id="rId288" o:title=""/>
          </v:shape>
          <o:OLEObject Type="Embed" ProgID="Equation.DSMT4" ShapeID="_x0000_i1129" DrawAspect="Content" ObjectID="_1429493803" r:id="rId289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قابل للذوبان في الماء حيث يعتبر مصدر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لشوارد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الايثانوات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</w:p>
    <w:p w:rsidR="00E55459" w:rsidRDefault="00E55459" w:rsidP="00E55459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E55459">
        <w:rPr>
          <w:rFonts w:asciiTheme="majorBidi" w:hAnsiTheme="majorBidi" w:cstheme="majorBidi"/>
          <w:b/>
          <w:bCs/>
          <w:position w:val="-22"/>
          <w:sz w:val="28"/>
          <w:szCs w:val="28"/>
          <w:lang w:val="en-US" w:bidi="ar-DZ"/>
        </w:rPr>
        <w:object w:dxaOrig="1640" w:dyaOrig="580">
          <v:shape id="_x0000_i1130" type="#_x0000_t75" style="width:81.75pt;height:29.25pt" o:ole="">
            <v:imagedata r:id="rId290" o:title=""/>
          </v:shape>
          <o:OLEObject Type="Embed" ProgID="Equation.DSMT4" ShapeID="_x0000_i1130" DrawAspect="Content" ObjectID="_1429493804" r:id="rId291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نهتم بدراسة تفاعل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شوارد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الايثانوات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مع كل من الماء و حمض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الميثانويك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</w:p>
    <w:p w:rsidR="00E55459" w:rsidRDefault="00E55459" w:rsidP="008B6F79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معطيات: </w:t>
      </w:r>
      <w:r w:rsidR="008B6F79" w:rsidRPr="008B6F79">
        <w:rPr>
          <w:rFonts w:asciiTheme="majorBidi" w:hAnsiTheme="majorBidi" w:cstheme="majorBidi"/>
          <w:b/>
          <w:bCs/>
          <w:position w:val="-16"/>
          <w:sz w:val="28"/>
          <w:szCs w:val="28"/>
          <w:lang w:val="en-US" w:bidi="ar-DZ"/>
        </w:rPr>
        <w:object w:dxaOrig="3720" w:dyaOrig="499">
          <v:shape id="_x0000_i1131" type="#_x0000_t75" style="width:186pt;height:24.75pt" o:ole="">
            <v:imagedata r:id="rId292" o:title=""/>
          </v:shape>
          <o:OLEObject Type="Embed" ProgID="Equation.DSMT4" ShapeID="_x0000_i1131" DrawAspect="Content" ObjectID="_1429493805" r:id="rId293"/>
        </w:objec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 w:rsidR="008B6F79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،</w:t>
      </w:r>
      <w:proofErr w:type="gramEnd"/>
      <w:r w:rsidR="008B6F79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r w:rsidR="008B6F79" w:rsidRPr="008B6F79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1320" w:dyaOrig="460">
          <v:shape id="_x0000_i1132" type="#_x0000_t75" style="width:66pt;height:23.25pt" o:ole="">
            <v:imagedata r:id="rId294" o:title=""/>
          </v:shape>
          <o:OLEObject Type="Embed" ProgID="Equation.DSMT4" ShapeID="_x0000_i1132" DrawAspect="Content" ObjectID="_1429493806" r:id="rId295"/>
        </w:object>
      </w:r>
      <w:r w:rsidR="008B6F79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 w:rsidR="008B6F79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عند الدرجة </w:t>
      </w:r>
      <w:r w:rsidR="008B6F79">
        <w:rPr>
          <w:rFonts w:asciiTheme="majorBidi" w:hAnsiTheme="majorBidi" w:cstheme="majorBidi"/>
          <w:b/>
          <w:bCs/>
          <w:sz w:val="28"/>
          <w:szCs w:val="28"/>
          <w:lang w:bidi="ar-DZ"/>
        </w:rPr>
        <w:t>25</w:t>
      </w:r>
      <w:r w:rsidR="008B6F79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>0</w:t>
      </w:r>
      <w:r w:rsidR="008B6F79">
        <w:rPr>
          <w:rFonts w:asciiTheme="majorBidi" w:hAnsiTheme="majorBidi" w:cstheme="majorBidi"/>
          <w:b/>
          <w:bCs/>
          <w:sz w:val="28"/>
          <w:szCs w:val="28"/>
          <w:lang w:bidi="ar-DZ"/>
        </w:rPr>
        <w:t>C</w:t>
      </w:r>
      <w:r w:rsidR="008B6F79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، ثابت الحموضة للثنائية </w:t>
      </w:r>
    </w:p>
    <w:p w:rsidR="008B6F79" w:rsidRPr="008B6F79" w:rsidRDefault="008B6F79" w:rsidP="008B6F79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8B6F79">
        <w:rPr>
          <w:rFonts w:asciiTheme="majorBidi" w:hAnsiTheme="majorBidi" w:cstheme="majorBidi"/>
          <w:b/>
          <w:bCs/>
          <w:position w:val="-22"/>
          <w:sz w:val="28"/>
          <w:szCs w:val="28"/>
          <w:lang w:val="en-US" w:bidi="ar-DZ"/>
        </w:rPr>
        <w:object w:dxaOrig="3280" w:dyaOrig="580">
          <v:shape id="_x0000_i1133" type="#_x0000_t75" style="width:164.25pt;height:29.25pt" o:ole="">
            <v:imagedata r:id="rId296" o:title=""/>
          </v:shape>
          <o:OLEObject Type="Embed" ProgID="Equation.DSMT4" ShapeID="_x0000_i1133" DrawAspect="Content" ObjectID="_1429493807" r:id="rId297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عند الدرجة</w:t>
      </w:r>
      <w:r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 xml:space="preserve"> 25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US" w:bidi="ar-DZ"/>
        </w:rPr>
        <w:t>0</w:t>
      </w:r>
      <w:r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C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هو </w:t>
      </w:r>
      <w:r w:rsidRPr="008B6F79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1880" w:dyaOrig="460">
          <v:shape id="_x0000_i1134" type="#_x0000_t75" style="width:93.75pt;height:23.25pt" o:ole="">
            <v:imagedata r:id="rId298" o:title=""/>
          </v:shape>
          <o:OLEObject Type="Embed" ProgID="Equation.DSMT4" ShapeID="_x0000_i1134" DrawAspect="Content" ObjectID="_1429493808" r:id="rId299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، جميع القياسات تمت مأخوذة عند </w:t>
      </w:r>
      <w:r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25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US" w:bidi="ar-DZ"/>
        </w:rPr>
        <w:t>0</w:t>
      </w:r>
      <w:r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C</w:t>
      </w:r>
    </w:p>
    <w:p w:rsidR="00B115B4" w:rsidRPr="00B83D43" w:rsidRDefault="00B115B4" w:rsidP="00B83D43">
      <w:pPr>
        <w:bidi/>
        <w:spacing w:after="0" w:line="240" w:lineRule="auto"/>
        <w:rPr>
          <w:b/>
          <w:bCs/>
          <w:rtl/>
        </w:rPr>
      </w:pPr>
    </w:p>
    <w:p w:rsidR="00B83D43" w:rsidRDefault="00FA6115" w:rsidP="00B83D43">
      <w:pPr>
        <w:bidi/>
        <w:spacing w:after="0" w:line="240" w:lineRule="auto"/>
        <w:rPr>
          <w:rtl/>
        </w:rPr>
      </w:pPr>
      <w:r w:rsidRPr="00FA6115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25243" style="position:absolute;left:0;text-align:left;margin-left:221.8pt;margin-top:8.2pt;width:113.75pt;height:26.5pt;z-index:252884992" filled="f" stroked="f">
            <v:textbox>
              <w:txbxContent>
                <w:p w:rsidR="000600A9" w:rsidRDefault="000600A9" w:rsidP="00B115B4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  <w:t>الصفحة8 من 10</w:t>
                  </w:r>
                </w:p>
                <w:p w:rsidR="000600A9" w:rsidRDefault="000600A9" w:rsidP="00B115B4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B115B4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B115B4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B115B4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B115B4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B115B4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B115B4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B115B4">
                  <w:pPr>
                    <w:bidi/>
                    <w:rPr>
                      <w:rtl/>
                      <w:lang w:bidi="ar-DZ"/>
                    </w:rPr>
                  </w:pPr>
                </w:p>
              </w:txbxContent>
            </v:textbox>
          </v:rect>
        </w:pict>
      </w:r>
    </w:p>
    <w:p w:rsidR="00B83D43" w:rsidRDefault="00B83D43" w:rsidP="00B83D43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115B4" w:rsidRDefault="00B83D43" w:rsidP="00B115B4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lastRenderedPageBreak/>
        <w:t xml:space="preserve">1/ نذيب كتلة </w:t>
      </w:r>
      <w:r w:rsidRPr="00CB2784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1440" w:dyaOrig="360">
          <v:shape id="_x0000_i1135" type="#_x0000_t75" style="width:1in;height:18pt" o:ole="">
            <v:imagedata r:id="rId300" o:title=""/>
          </v:shape>
          <o:OLEObject Type="Embed" ProgID="Equation.DSMT4" ShapeID="_x0000_i1135" DrawAspect="Content" ObjectID="_1429493809" r:id="rId301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من بلورات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ايثانوات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الصوديوم في الماء المقطر للحصول على محلول </w:t>
      </w:r>
      <w:r w:rsidRPr="00B115B4">
        <w:rPr>
          <w:position w:val="-14"/>
        </w:rPr>
        <w:object w:dxaOrig="580" w:dyaOrig="440">
          <v:shape id="_x0000_i1136" type="#_x0000_t75" style="width:29.25pt;height:21.75pt" o:ole="">
            <v:imagedata r:id="rId302" o:title=""/>
          </v:shape>
          <o:OLEObject Type="Embed" ProgID="Equation.DSMT4" ShapeID="_x0000_i1136" DrawAspect="Content" ObjectID="_1429493810" r:id="rId303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حجم</w:t>
      </w:r>
      <w:r w:rsidRPr="00B115B4">
        <w:rPr>
          <w:rFonts w:asciiTheme="majorBidi" w:hAnsiTheme="majorBidi" w:cstheme="majorBidi"/>
          <w:b/>
          <w:bCs/>
          <w:position w:val="-6"/>
          <w:sz w:val="28"/>
          <w:szCs w:val="28"/>
        </w:rPr>
        <w:object w:dxaOrig="1420" w:dyaOrig="300">
          <v:shape id="_x0000_i1137" type="#_x0000_t75" style="width:71.25pt;height:15pt" o:ole="">
            <v:imagedata r:id="rId304" o:title=""/>
          </v:shape>
          <o:OLEObject Type="Embed" ProgID="Equation.DSMT4" ShapeID="_x0000_i1137" DrawAspect="Content" ObjectID="_1429493811" r:id="rId305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 تركيزه </w:t>
      </w:r>
      <w:r w:rsidRPr="00B83D43">
        <w:rPr>
          <w:rFonts w:asciiTheme="majorBidi" w:hAnsiTheme="majorBidi" w:cstheme="majorBidi"/>
          <w:b/>
          <w:bCs/>
          <w:position w:val="-12"/>
          <w:sz w:val="28"/>
          <w:szCs w:val="28"/>
        </w:rPr>
        <w:object w:dxaOrig="360" w:dyaOrig="380">
          <v:shape id="_x0000_i1138" type="#_x0000_t75" style="width:18pt;height:18.75pt" o:ole="">
            <v:imagedata r:id="rId306" o:title=""/>
          </v:shape>
          <o:OLEObject Type="Embed" ProgID="Equation.DSMT4" ShapeID="_x0000_i1138" DrawAspect="Content" ObjectID="_1429493812" r:id="rId307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نقيس </w:t>
      </w:r>
      <w:r w:rsidRPr="00B83D43">
        <w:rPr>
          <w:rFonts w:asciiTheme="majorBidi" w:hAnsiTheme="majorBidi" w:cstheme="majorBidi"/>
          <w:b/>
          <w:bCs/>
          <w:position w:val="-4"/>
          <w:sz w:val="28"/>
          <w:szCs w:val="28"/>
        </w:rPr>
        <w:object w:dxaOrig="540" w:dyaOrig="279">
          <v:shape id="_x0000_i1139" type="#_x0000_t75" style="width:27pt;height:14.25pt" o:ole="">
            <v:imagedata r:id="rId308" o:title=""/>
          </v:shape>
          <o:OLEObject Type="Embed" ProgID="Equation.DSMT4" ShapeID="_x0000_i1139" DrawAspect="Content" ObjectID="_1429493813" r:id="rId309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المحلول </w:t>
      </w:r>
      <w:r w:rsidRPr="00B115B4">
        <w:rPr>
          <w:position w:val="-14"/>
        </w:rPr>
        <w:object w:dxaOrig="580" w:dyaOrig="440">
          <v:shape id="_x0000_i1140" type="#_x0000_t75" style="width:29.25pt;height:21.75pt" o:ole="">
            <v:imagedata r:id="rId302" o:title=""/>
          </v:shape>
          <o:OLEObject Type="Embed" ProgID="Equation.DSMT4" ShapeID="_x0000_i1140" DrawAspect="Content" ObjectID="_1429493814" r:id="rId310"/>
        </w:object>
      </w:r>
      <w:r w:rsidR="00352FD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فنجده: </w:t>
      </w:r>
      <w:r w:rsidR="00352FDC" w:rsidRPr="00352FDC">
        <w:rPr>
          <w:rFonts w:asciiTheme="majorBidi" w:hAnsiTheme="majorBidi" w:cstheme="majorBidi"/>
          <w:b/>
          <w:bCs/>
          <w:position w:val="-6"/>
          <w:sz w:val="28"/>
          <w:szCs w:val="28"/>
        </w:rPr>
        <w:object w:dxaOrig="1160" w:dyaOrig="300">
          <v:shape id="_x0000_i1141" type="#_x0000_t75" style="width:57.75pt;height:15pt" o:ole="">
            <v:imagedata r:id="rId311" o:title=""/>
          </v:shape>
          <o:OLEObject Type="Embed" ProgID="Equation.DSMT4" ShapeID="_x0000_i1141" DrawAspect="Content" ObjectID="_1429493815" r:id="rId312"/>
        </w:object>
      </w:r>
      <w:r w:rsidR="00352FD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352FDC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352FDC" w:rsidRDefault="00352FDC" w:rsidP="00352FDC">
      <w:pPr>
        <w:pStyle w:val="Paragraphedeliste"/>
        <w:numPr>
          <w:ilvl w:val="0"/>
          <w:numId w:val="18"/>
        </w:num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أكتب معادلة تفاعل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شوارد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الايثانوات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مع الماء؟</w:t>
      </w:r>
    </w:p>
    <w:p w:rsidR="00B73912" w:rsidRDefault="00B73912" w:rsidP="00B73912">
      <w:pPr>
        <w:pStyle w:val="Paragraphedeliste"/>
        <w:numPr>
          <w:ilvl w:val="0"/>
          <w:numId w:val="18"/>
        </w:num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بالاعتماد على جدول التقدم للتفاعل ، عبر عن نسبة التقدم النهائي </w:t>
      </w:r>
      <w:r w:rsidRPr="00B73912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279" w:dyaOrig="380">
          <v:shape id="_x0000_i1142" type="#_x0000_t75" style="width:14.25pt;height:18.75pt" o:ole="">
            <v:imagedata r:id="rId313" o:title=""/>
          </v:shape>
          <o:OLEObject Type="Embed" ProgID="Equation.DSMT4" ShapeID="_x0000_i1142" DrawAspect="Content" ObjectID="_1429493816" r:id="rId314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بدلالة </w:t>
      </w:r>
      <w:r w:rsidRPr="00B73912">
        <w:rPr>
          <w:rFonts w:asciiTheme="majorBidi" w:hAnsiTheme="majorBidi" w:cstheme="majorBidi"/>
          <w:b/>
          <w:bCs/>
          <w:position w:val="-6"/>
          <w:sz w:val="28"/>
          <w:szCs w:val="28"/>
          <w:lang w:val="en-US" w:bidi="ar-DZ"/>
        </w:rPr>
        <w:object w:dxaOrig="440" w:dyaOrig="300">
          <v:shape id="_x0000_i1143" type="#_x0000_t75" style="width:21.75pt;height:15pt" o:ole="">
            <v:imagedata r:id="rId315" o:title=""/>
          </v:shape>
          <o:OLEObject Type="Embed" ProgID="Equation.DSMT4" ShapeID="_x0000_i1143" DrawAspect="Content" ObjectID="_1429493817" r:id="rId316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، </w:t>
      </w:r>
      <w:r w:rsidRPr="00B73912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360" w:dyaOrig="380">
          <v:shape id="_x0000_i1144" type="#_x0000_t75" style="width:18pt;height:18.75pt" o:ole="">
            <v:imagedata r:id="rId317" o:title=""/>
          </v:shape>
          <o:OLEObject Type="Embed" ProgID="Equation.DSMT4" ShapeID="_x0000_i1144" DrawAspect="Content" ObjectID="_1429493818" r:id="rId318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و </w:t>
      </w:r>
      <w:r w:rsidRPr="00B73912">
        <w:rPr>
          <w:rFonts w:asciiTheme="majorBidi" w:hAnsiTheme="majorBidi" w:cstheme="majorBidi"/>
          <w:b/>
          <w:bCs/>
          <w:position w:val="-4"/>
          <w:sz w:val="28"/>
          <w:szCs w:val="28"/>
          <w:lang w:val="en-US" w:bidi="ar-DZ"/>
        </w:rPr>
        <w:object w:dxaOrig="540" w:dyaOrig="279">
          <v:shape id="_x0000_i1145" type="#_x0000_t75" style="width:27pt;height:14.25pt" o:ole="">
            <v:imagedata r:id="rId319" o:title=""/>
          </v:shape>
          <o:OLEObject Type="Embed" ProgID="Equation.DSMT4" ShapeID="_x0000_i1145" DrawAspect="Content" ObjectID="_1429493819" r:id="rId320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وأحسب قيمته ؟</w:t>
      </w:r>
    </w:p>
    <w:p w:rsidR="00B73912" w:rsidRDefault="00B73912" w:rsidP="00B73912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   ج- </w:t>
      </w:r>
      <w:r w:rsidR="007F57A7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عبر</w:t>
      </w:r>
      <w:r w:rsidR="00EB14CB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عن ثابت التوازن</w:t>
      </w:r>
      <w:r w:rsidR="00EB14CB" w:rsidRPr="00EB14CB">
        <w:rPr>
          <w:rFonts w:asciiTheme="majorBidi" w:hAnsiTheme="majorBidi" w:cstheme="majorBidi"/>
          <w:b/>
          <w:bCs/>
          <w:position w:val="-4"/>
          <w:sz w:val="28"/>
          <w:szCs w:val="28"/>
          <w:lang w:val="en-US" w:bidi="ar-DZ"/>
        </w:rPr>
        <w:object w:dxaOrig="360" w:dyaOrig="279">
          <v:shape id="_x0000_i1146" type="#_x0000_t75" style="width:18pt;height:14.25pt" o:ole="">
            <v:imagedata r:id="rId321" o:title=""/>
          </v:shape>
          <o:OLEObject Type="Embed" ProgID="Equation.DSMT4" ShapeID="_x0000_i1146" DrawAspect="Content" ObjectID="_1429493820" r:id="rId322"/>
        </w:object>
      </w:r>
      <w:r w:rsidR="00EB14CB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 w:rsidR="00EB14CB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للتفاعل بدلالة </w:t>
      </w:r>
      <w:r w:rsidR="00EB14CB" w:rsidRPr="00EB14CB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360" w:dyaOrig="380">
          <v:shape id="_x0000_i1147" type="#_x0000_t75" style="width:18pt;height:18.75pt" o:ole="">
            <v:imagedata r:id="rId323" o:title=""/>
          </v:shape>
          <o:OLEObject Type="Embed" ProgID="Equation.DSMT4" ShapeID="_x0000_i1147" DrawAspect="Content" ObjectID="_1429493821" r:id="rId324"/>
        </w:object>
      </w:r>
      <w:r w:rsidR="00EB14CB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 w:rsidR="00EB14CB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و </w:t>
      </w:r>
      <w:r w:rsidR="00EB14CB" w:rsidRPr="00EB14CB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279" w:dyaOrig="380">
          <v:shape id="_x0000_i1148" type="#_x0000_t75" style="width:14.25pt;height:18.75pt" o:ole="">
            <v:imagedata r:id="rId325" o:title=""/>
          </v:shape>
          <o:OLEObject Type="Embed" ProgID="Equation.DSMT4" ShapeID="_x0000_i1148" DrawAspect="Content" ObjectID="_1429493822" r:id="rId326"/>
        </w:object>
      </w:r>
      <w:r w:rsidR="00EB14CB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 w:rsidR="00EB14CB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ثم تحقق </w:t>
      </w:r>
      <w:proofErr w:type="gramStart"/>
      <w:r w:rsidR="00EB14CB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أن</w:t>
      </w:r>
      <w:proofErr w:type="gramEnd"/>
      <w:r w:rsidR="00EB14CB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r w:rsidR="00EB14CB" w:rsidRPr="00EB14CB">
        <w:rPr>
          <w:rFonts w:asciiTheme="majorBidi" w:hAnsiTheme="majorBidi" w:cstheme="majorBidi"/>
          <w:b/>
          <w:bCs/>
          <w:position w:val="-6"/>
          <w:sz w:val="28"/>
          <w:szCs w:val="28"/>
          <w:lang w:val="en-US" w:bidi="ar-DZ"/>
        </w:rPr>
        <w:object w:dxaOrig="1800" w:dyaOrig="400">
          <v:shape id="_x0000_i1149" type="#_x0000_t75" style="width:90pt;height:20.25pt" o:ole="">
            <v:imagedata r:id="rId327" o:title=""/>
          </v:shape>
          <o:OLEObject Type="Embed" ProgID="Equation.DSMT4" ShapeID="_x0000_i1149" DrawAspect="Content" ObjectID="_1429493823" r:id="rId328"/>
        </w:object>
      </w:r>
      <w:r w:rsidR="00EB14CB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</w:p>
    <w:p w:rsidR="004D3CEB" w:rsidRDefault="00EB14CB" w:rsidP="00EB14CB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   د-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نأخذ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حجما من المحلول </w:t>
      </w:r>
      <w:r w:rsidRPr="00EB14CB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560" w:dyaOrig="380">
          <v:shape id="_x0000_i1150" type="#_x0000_t75" style="width:27.75pt;height:18.75pt" o:ole="">
            <v:imagedata r:id="rId329" o:title=""/>
          </v:shape>
          <o:OLEObject Type="Embed" ProgID="Equation.DSMT4" ShapeID="_x0000_i1150" DrawAspect="Content" ObjectID="_1429493824" r:id="rId330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ونضيف إليه كمية من الماء المقطر للحصول على محلول </w:t>
      </w:r>
      <w:r w:rsidRPr="00EB14CB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580" w:dyaOrig="380">
          <v:shape id="_x0000_i1151" type="#_x0000_t75" style="width:29.25pt;height:18.75pt" o:ole="">
            <v:imagedata r:id="rId331" o:title=""/>
          </v:shape>
          <o:OLEObject Type="Embed" ProgID="Equation.DSMT4" ShapeID="_x0000_i1151" DrawAspect="Content" ObjectID="_1429493825" r:id="rId332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تركيزه </w:t>
      </w:r>
      <w:r w:rsidR="004D3CEB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المولي </w:t>
      </w:r>
      <w:r w:rsidR="004D3CEB" w:rsidRPr="00EB14CB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2160" w:dyaOrig="460">
          <v:shape id="_x0000_i1152" type="#_x0000_t75" style="width:108pt;height:23.25pt" o:ole="">
            <v:imagedata r:id="rId333" o:title=""/>
          </v:shape>
          <o:OLEObject Type="Embed" ProgID="Equation.DSMT4" ShapeID="_x0000_i1152" DrawAspect="Content" ObjectID="_1429493826" r:id="rId334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 w:rsidR="004D3CEB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أحسب في هذه الحالة نسبة التقدم النهائي </w:t>
      </w:r>
      <w:r w:rsidR="004D3CEB" w:rsidRPr="004D3CEB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300" w:dyaOrig="380">
          <v:shape id="_x0000_i1153" type="#_x0000_t75" style="width:15pt;height:18.75pt" o:ole="">
            <v:imagedata r:id="rId335" o:title=""/>
          </v:shape>
          <o:OLEObject Type="Embed" ProgID="Equation.DSMT4" ShapeID="_x0000_i1153" DrawAspect="Content" ObjectID="_1429493827" r:id="rId336"/>
        </w:object>
      </w:r>
      <w:r w:rsidR="004D3CEB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 w:rsidR="004D3CEB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للتفاعل ؟ ماذا تستنتج؟</w:t>
      </w:r>
    </w:p>
    <w:p w:rsidR="004D3CEB" w:rsidRDefault="004D3CEB" w:rsidP="004D3CEB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2/ نمزج الآن حجما</w:t>
      </w:r>
      <w:r w:rsidRPr="004D3CEB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1359" w:dyaOrig="380">
          <v:shape id="_x0000_i1154" type="#_x0000_t75" style="width:68.25pt;height:18.75pt" o:ole="">
            <v:imagedata r:id="rId337" o:title=""/>
          </v:shape>
          <o:OLEObject Type="Embed" ProgID="Equation.DSMT4" ShapeID="_x0000_i1154" DrawAspect="Content" ObjectID="_1429493828" r:id="rId338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من محلول مائي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لايثانوات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الصوديوم تركيزه </w:t>
      </w:r>
      <w:r w:rsidRPr="004D3CEB">
        <w:rPr>
          <w:rFonts w:asciiTheme="majorBidi" w:hAnsiTheme="majorBidi" w:cstheme="majorBidi"/>
          <w:b/>
          <w:bCs/>
          <w:position w:val="-6"/>
          <w:sz w:val="28"/>
          <w:szCs w:val="28"/>
          <w:lang w:val="en-US" w:bidi="ar-DZ"/>
        </w:rPr>
        <w:object w:dxaOrig="2060" w:dyaOrig="400">
          <v:shape id="_x0000_i1155" type="#_x0000_t75" style="width:102.75pt;height:20.25pt" o:ole="">
            <v:imagedata r:id="rId339" o:title=""/>
          </v:shape>
          <o:OLEObject Type="Embed" ProgID="Equation.DSMT4" ShapeID="_x0000_i1155" DrawAspect="Content" ObjectID="_1429493829" r:id="rId340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 w:rsidR="00E214CF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وحجما</w:t>
      </w:r>
      <w:r w:rsidR="00E214CF" w:rsidRPr="00E214CF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1340" w:dyaOrig="380">
          <v:shape id="_x0000_i1156" type="#_x0000_t75" style="width:66.75pt;height:18.75pt" o:ole="">
            <v:imagedata r:id="rId341" o:title=""/>
          </v:shape>
          <o:OLEObject Type="Embed" ProgID="Equation.DSMT4" ShapeID="_x0000_i1156" DrawAspect="Content" ObjectID="_1429493830" r:id="rId342"/>
        </w:object>
      </w:r>
      <w:r w:rsidR="00E214CF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</w:p>
    <w:p w:rsidR="00E214CF" w:rsidRDefault="00E214CF" w:rsidP="00E214CF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من محلول مائي لحمض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الميثانويك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r w:rsidRPr="00E214CF">
        <w:rPr>
          <w:rFonts w:asciiTheme="majorBidi" w:hAnsiTheme="majorBidi" w:cstheme="majorBidi"/>
          <w:b/>
          <w:bCs/>
          <w:position w:val="-6"/>
          <w:sz w:val="28"/>
          <w:szCs w:val="28"/>
          <w:lang w:val="en-US" w:bidi="ar-DZ"/>
        </w:rPr>
        <w:object w:dxaOrig="1219" w:dyaOrig="300">
          <v:shape id="_x0000_i1157" type="#_x0000_t75" style="width:60.75pt;height:15pt" o:ole="">
            <v:imagedata r:id="rId343" o:title=""/>
          </v:shape>
          <o:OLEObject Type="Embed" ProgID="Equation.DSMT4" ShapeID="_x0000_i1157" DrawAspect="Content" ObjectID="_1429493831" r:id="rId344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له نفس التركيز</w:t>
      </w:r>
      <w:r w:rsidRPr="00E214CF">
        <w:rPr>
          <w:rFonts w:asciiTheme="majorBidi" w:hAnsiTheme="majorBidi" w:cstheme="majorBidi"/>
          <w:b/>
          <w:bCs/>
          <w:position w:val="-6"/>
          <w:sz w:val="28"/>
          <w:szCs w:val="28"/>
          <w:lang w:val="en-US" w:bidi="ar-DZ"/>
        </w:rPr>
        <w:object w:dxaOrig="300" w:dyaOrig="300">
          <v:shape id="_x0000_i1158" type="#_x0000_t75" style="width:15pt;height:15pt" o:ole="">
            <v:imagedata r:id="rId345" o:title=""/>
          </v:shape>
          <o:OLEObject Type="Embed" ProgID="Equation.DSMT4" ShapeID="_x0000_i1158" DrawAspect="Content" ObjectID="_1429493832" r:id="rId346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.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ننمذج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التحول الحاصل بتفاعل كيميائي معادلته:</w:t>
      </w:r>
    </w:p>
    <w:p w:rsidR="00E214CF" w:rsidRDefault="006A3C25" w:rsidP="006A3C25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E214CF">
        <w:rPr>
          <w:rFonts w:asciiTheme="majorBidi" w:hAnsiTheme="majorBidi" w:cstheme="majorBidi"/>
          <w:b/>
          <w:bCs/>
          <w:position w:val="-20"/>
          <w:sz w:val="28"/>
          <w:szCs w:val="28"/>
          <w:lang w:val="en-US" w:bidi="ar-DZ"/>
        </w:rPr>
        <w:object w:dxaOrig="7420" w:dyaOrig="540">
          <v:shape id="_x0000_i1159" type="#_x0000_t75" style="width:411pt;height:33pt" o:ole="">
            <v:imagedata r:id="rId347" o:title=""/>
          </v:shape>
          <o:OLEObject Type="Embed" ProgID="Equation.DSMT4" ShapeID="_x0000_i1159" DrawAspect="Content" ObjectID="_1429493833" r:id="rId348"/>
        </w:object>
      </w:r>
    </w:p>
    <w:p w:rsidR="006A3C25" w:rsidRDefault="006A3C25" w:rsidP="00CA6C5B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يعبر عن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الناقلية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النوعية</w:t>
      </w:r>
      <w:r w:rsidR="00CA6C5B" w:rsidRPr="00CA6C5B">
        <w:rPr>
          <w:rFonts w:asciiTheme="majorBidi" w:hAnsiTheme="majorBidi" w:cstheme="majorBidi"/>
          <w:b/>
          <w:bCs/>
          <w:position w:val="-6"/>
          <w:sz w:val="28"/>
          <w:szCs w:val="28"/>
          <w:lang w:val="en-US" w:bidi="ar-DZ"/>
        </w:rPr>
        <w:object w:dxaOrig="240" w:dyaOrig="300">
          <v:shape id="_x0000_i1160" type="#_x0000_t75" style="width:12pt;height:15pt" o:ole="">
            <v:imagedata r:id="rId349" o:title=""/>
          </v:shape>
          <o:OLEObject Type="Embed" ProgID="Equation.DSMT4" ShapeID="_x0000_i1160" DrawAspect="Content" ObjectID="_1429493834" r:id="rId350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للمزيج التفاعلي عند اللحظة </w:t>
      </w:r>
      <w:r w:rsidRPr="006A3C25">
        <w:rPr>
          <w:rFonts w:asciiTheme="majorBidi" w:hAnsiTheme="majorBidi" w:cstheme="majorBidi"/>
          <w:b/>
          <w:bCs/>
          <w:position w:val="-6"/>
          <w:sz w:val="28"/>
          <w:szCs w:val="28"/>
          <w:lang w:val="en-US" w:bidi="ar-DZ"/>
        </w:rPr>
        <w:object w:dxaOrig="600" w:dyaOrig="300">
          <v:shape id="_x0000_i1161" type="#_x0000_t75" style="width:30pt;height:15pt" o:ole="">
            <v:imagedata r:id="rId351" o:title=""/>
          </v:shape>
          <o:OLEObject Type="Embed" ProgID="Equation.DSMT4" ShapeID="_x0000_i1161" DrawAspect="Content" ObjectID="_1429493835" r:id="rId352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بدلالة تقدم التفاعل </w:t>
      </w:r>
      <w:r w:rsidRPr="006A3C25">
        <w:rPr>
          <w:rFonts w:asciiTheme="majorBidi" w:hAnsiTheme="majorBidi" w:cstheme="majorBidi"/>
          <w:b/>
          <w:bCs/>
          <w:position w:val="-4"/>
          <w:sz w:val="28"/>
          <w:szCs w:val="28"/>
          <w:lang w:val="en-US" w:bidi="ar-DZ"/>
        </w:rPr>
        <w:object w:dxaOrig="260" w:dyaOrig="220">
          <v:shape id="_x0000_i1162" type="#_x0000_t75" style="width:12.75pt;height:11.25pt" o:ole="">
            <v:imagedata r:id="rId353" o:title=""/>
          </v:shape>
          <o:OLEObject Type="Embed" ProgID="Equation.DSMT4" ShapeID="_x0000_i1162" DrawAspect="Content" ObjectID="_1429493836" r:id="rId354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بلعلاقة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التالية :</w:t>
      </w:r>
    </w:p>
    <w:p w:rsidR="006A3C25" w:rsidRDefault="006A3C25" w:rsidP="006A3C25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6A3C25">
        <w:rPr>
          <w:rFonts w:asciiTheme="majorBidi" w:hAnsiTheme="majorBidi" w:cstheme="majorBidi"/>
          <w:b/>
          <w:bCs/>
          <w:position w:val="-6"/>
          <w:sz w:val="28"/>
          <w:szCs w:val="28"/>
          <w:lang w:val="en-US" w:bidi="ar-DZ"/>
        </w:rPr>
        <w:object w:dxaOrig="2580" w:dyaOrig="400">
          <v:shape id="_x0000_i1163" type="#_x0000_t75" style="width:187.5pt;height:27.75pt" o:ole="">
            <v:imagedata r:id="rId355" o:title=""/>
          </v:shape>
          <o:OLEObject Type="Embed" ProgID="Equation.DSMT4" ShapeID="_x0000_i1163" DrawAspect="Content" ObjectID="_1429493837" r:id="rId356"/>
        </w:object>
      </w:r>
    </w:p>
    <w:p w:rsidR="00A3002D" w:rsidRDefault="00A3002D" w:rsidP="00A3002D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حيث </w:t>
      </w:r>
      <w:r w:rsidRPr="00A3002D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1380" w:dyaOrig="460">
          <v:shape id="_x0000_i1164" type="#_x0000_t75" style="width:69pt;height:23.25pt" o:ole="">
            <v:imagedata r:id="rId357" o:title=""/>
          </v:shape>
          <o:OLEObject Type="Embed" ProgID="Equation.DSMT4" ShapeID="_x0000_i1164" DrawAspect="Content" ObjectID="_1429493838" r:id="rId358"/>
        </w:objec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،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r w:rsidR="00582286" w:rsidRPr="00A3002D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960" w:dyaOrig="360">
          <v:shape id="_x0000_i1165" type="#_x0000_t75" style="width:48pt;height:18pt" o:ole="">
            <v:imagedata r:id="rId359" o:title=""/>
          </v:shape>
          <o:OLEObject Type="Embed" ProgID="Equation.DSMT4" ShapeID="_x0000_i1165" DrawAspect="Content" ObjectID="_1429493839" r:id="rId360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 w:rsidR="00582286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. نقيس </w:t>
      </w:r>
      <w:proofErr w:type="spellStart"/>
      <w:r w:rsidR="00582286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الناقلية</w:t>
      </w:r>
      <w:proofErr w:type="spellEnd"/>
      <w:r w:rsidR="00582286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النوعية للمزيج عند التوازن فنجد </w:t>
      </w:r>
      <w:r w:rsidR="00582286" w:rsidRPr="00582286">
        <w:rPr>
          <w:rFonts w:asciiTheme="majorBidi" w:hAnsiTheme="majorBidi" w:cstheme="majorBidi"/>
          <w:b/>
          <w:bCs/>
          <w:position w:val="-16"/>
          <w:sz w:val="28"/>
          <w:szCs w:val="28"/>
          <w:lang w:val="en-US" w:bidi="ar-DZ"/>
        </w:rPr>
        <w:object w:dxaOrig="2420" w:dyaOrig="499">
          <v:shape id="_x0000_i1166" type="#_x0000_t75" style="width:120.75pt;height:24.75pt" o:ole="">
            <v:imagedata r:id="rId361" o:title=""/>
          </v:shape>
          <o:OLEObject Type="Embed" ProgID="Equation.DSMT4" ShapeID="_x0000_i1166" DrawAspect="Content" ObjectID="_1429493840" r:id="rId362"/>
        </w:object>
      </w:r>
      <w:r w:rsidR="00582286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 w:rsidR="00582286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.</w:t>
      </w:r>
    </w:p>
    <w:p w:rsidR="00582286" w:rsidRDefault="00582286" w:rsidP="00582286">
      <w:pPr>
        <w:pStyle w:val="Paragraphedeliste"/>
        <w:numPr>
          <w:ilvl w:val="0"/>
          <w:numId w:val="19"/>
        </w:num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تحقق أن قيمة ثابت التوازن</w:t>
      </w:r>
      <w:r w:rsidRPr="00582286">
        <w:rPr>
          <w:rFonts w:asciiTheme="majorBidi" w:hAnsiTheme="majorBidi" w:cstheme="majorBidi"/>
          <w:b/>
          <w:bCs/>
          <w:position w:val="-4"/>
          <w:sz w:val="28"/>
          <w:szCs w:val="28"/>
          <w:lang w:val="en-US" w:bidi="ar-DZ"/>
        </w:rPr>
        <w:object w:dxaOrig="360" w:dyaOrig="279">
          <v:shape id="_x0000_i1167" type="#_x0000_t75" style="width:18pt;height:14.25pt" o:ole="">
            <v:imagedata r:id="rId363" o:title=""/>
          </v:shape>
          <o:OLEObject Type="Embed" ProgID="Equation.DSMT4" ShapeID="_x0000_i1167" DrawAspect="Content" ObjectID="_1429493841" r:id="rId364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لتفاعل المدروس </w:t>
      </w:r>
      <w:r w:rsidRPr="00582286">
        <w:rPr>
          <w:rFonts w:asciiTheme="majorBidi" w:hAnsiTheme="majorBidi" w:cstheme="majorBidi"/>
          <w:b/>
          <w:bCs/>
          <w:position w:val="-6"/>
          <w:sz w:val="28"/>
          <w:szCs w:val="28"/>
          <w:lang w:val="en-US" w:bidi="ar-DZ"/>
        </w:rPr>
        <w:object w:dxaOrig="900" w:dyaOrig="300">
          <v:shape id="_x0000_i1168" type="#_x0000_t75" style="width:45pt;height:15pt" o:ole="">
            <v:imagedata r:id="rId365" o:title=""/>
          </v:shape>
          <o:OLEObject Type="Embed" ProgID="Equation.DSMT4" ShapeID="_x0000_i1168" DrawAspect="Content" ObjectID="_1429493842" r:id="rId366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؟</w:t>
      </w:r>
    </w:p>
    <w:p w:rsidR="00582286" w:rsidRDefault="00582286" w:rsidP="00582286">
      <w:pPr>
        <w:pStyle w:val="Paragraphedeliste"/>
        <w:numPr>
          <w:ilvl w:val="0"/>
          <w:numId w:val="19"/>
        </w:num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استنتج قيمة ثابت الحموضة </w:t>
      </w:r>
      <w:r w:rsidRPr="00582286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540" w:dyaOrig="380">
          <v:shape id="_x0000_i1169" type="#_x0000_t75" style="width:27pt;height:18.75pt" o:ole="">
            <v:imagedata r:id="rId367" o:title=""/>
          </v:shape>
          <o:OLEObject Type="Embed" ProgID="Equation.DSMT4" ShapeID="_x0000_i1169" DrawAspect="Content" ObjectID="_1429493843" r:id="rId368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للثنائية </w:t>
      </w:r>
      <w:r w:rsidRPr="00582286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2659" w:dyaOrig="460">
          <v:shape id="_x0000_i1170" type="#_x0000_t75" style="width:132.75pt;height:23.25pt" o:ole="">
            <v:imagedata r:id="rId369" o:title=""/>
          </v:shape>
          <o:OLEObject Type="Embed" ProgID="Equation.DSMT4" ShapeID="_x0000_i1170" DrawAspect="Content" ObjectID="_1429493844" r:id="rId370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؟</w:t>
      </w:r>
    </w:p>
    <w:p w:rsidR="00582286" w:rsidRDefault="00582286" w:rsidP="00582286">
      <w:pPr>
        <w:pStyle w:val="Paragraphedeliste"/>
        <w:numPr>
          <w:ilvl w:val="0"/>
          <w:numId w:val="20"/>
        </w:num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احسب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قيمة </w:t>
      </w:r>
      <w:r w:rsidRPr="00582286">
        <w:rPr>
          <w:rFonts w:asciiTheme="majorBidi" w:hAnsiTheme="majorBidi" w:cstheme="majorBidi"/>
          <w:b/>
          <w:bCs/>
          <w:position w:val="-4"/>
          <w:sz w:val="28"/>
          <w:szCs w:val="28"/>
          <w:lang w:val="en-US" w:bidi="ar-DZ"/>
        </w:rPr>
        <w:object w:dxaOrig="540" w:dyaOrig="279">
          <v:shape id="_x0000_i1171" type="#_x0000_t75" style="width:27pt;height:14.25pt" o:ole="">
            <v:imagedata r:id="rId371" o:title=""/>
          </v:shape>
          <o:OLEObject Type="Embed" ProgID="Equation.DSMT4" ShapeID="_x0000_i1171" DrawAspect="Content" ObjectID="_1429493845" r:id="rId372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للمزيج عند التوازن ثم استنتج النوعين الغالبين في المزيج عند التوازن من بين الأفراد التالية:</w:t>
      </w:r>
    </w:p>
    <w:p w:rsidR="00D6113C" w:rsidRPr="0052585C" w:rsidRDefault="00D6113C" w:rsidP="0052585C">
      <w:pPr>
        <w:pStyle w:val="Paragraphedeliste"/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582286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5340" w:dyaOrig="460">
          <v:shape id="_x0000_i1172" type="#_x0000_t75" style="width:304.5pt;height:32.25pt" o:ole="">
            <v:imagedata r:id="rId373" o:title=""/>
          </v:shape>
          <o:OLEObject Type="Embed" ProgID="Equation.DSMT4" ShapeID="_x0000_i1172" DrawAspect="Content" ObjectID="_1429493846" r:id="rId374"/>
        </w:object>
      </w:r>
    </w:p>
    <w:p w:rsidR="00EB14CB" w:rsidRPr="004564CB" w:rsidRDefault="004564CB" w:rsidP="00AA2491">
      <w:pPr>
        <w:pStyle w:val="MTDisplayEquation"/>
        <w:tabs>
          <w:tab w:val="right" w:pos="0"/>
        </w:tabs>
        <w:ind w:left="-1"/>
        <w:rPr>
          <w:rtl/>
        </w:rPr>
      </w:pPr>
      <w:proofErr w:type="gramStart"/>
      <w:r w:rsidRPr="004564CB">
        <w:rPr>
          <w:rFonts w:hint="cs"/>
          <w:sz w:val="32"/>
          <w:szCs w:val="32"/>
          <w:u w:val="single"/>
          <w:rtl/>
        </w:rPr>
        <w:t>التمرين</w:t>
      </w:r>
      <w:proofErr w:type="gramEnd"/>
      <w:r w:rsidRPr="004564CB">
        <w:rPr>
          <w:rFonts w:hint="cs"/>
          <w:sz w:val="32"/>
          <w:szCs w:val="32"/>
          <w:u w:val="single"/>
          <w:rtl/>
        </w:rPr>
        <w:t xml:space="preserve"> </w:t>
      </w:r>
      <w:r>
        <w:rPr>
          <w:rFonts w:hint="cs"/>
          <w:sz w:val="32"/>
          <w:szCs w:val="32"/>
          <w:u w:val="single"/>
          <w:rtl/>
        </w:rPr>
        <w:t>الخامس</w:t>
      </w:r>
      <w:r w:rsidRPr="004564CB">
        <w:rPr>
          <w:rFonts w:hint="cs"/>
          <w:sz w:val="32"/>
          <w:szCs w:val="32"/>
          <w:u w:val="single"/>
          <w:rtl/>
        </w:rPr>
        <w:t>(0</w:t>
      </w:r>
      <w:r w:rsidR="00AA2491">
        <w:rPr>
          <w:rFonts w:hint="cs"/>
          <w:sz w:val="32"/>
          <w:szCs w:val="32"/>
          <w:u w:val="single"/>
          <w:rtl/>
        </w:rPr>
        <w:t>3.5</w:t>
      </w:r>
      <w:r w:rsidRPr="004564CB">
        <w:rPr>
          <w:rFonts w:hint="cs"/>
          <w:sz w:val="32"/>
          <w:szCs w:val="32"/>
          <w:u w:val="single"/>
          <w:rtl/>
        </w:rPr>
        <w:t xml:space="preserve"> </w:t>
      </w:r>
      <w:proofErr w:type="gramStart"/>
      <w:r w:rsidRPr="004564CB">
        <w:rPr>
          <w:rFonts w:hint="cs"/>
          <w:sz w:val="32"/>
          <w:szCs w:val="32"/>
          <w:u w:val="single"/>
          <w:rtl/>
        </w:rPr>
        <w:t>نقاط</w:t>
      </w:r>
      <w:proofErr w:type="gramEnd"/>
      <w:r w:rsidRPr="004564CB">
        <w:rPr>
          <w:rFonts w:hint="cs"/>
          <w:sz w:val="32"/>
          <w:szCs w:val="32"/>
          <w:u w:val="single"/>
          <w:rtl/>
        </w:rPr>
        <w:t>)</w:t>
      </w:r>
      <w:r w:rsidR="004D3CEB" w:rsidRPr="004564CB">
        <w:rPr>
          <w:rtl/>
        </w:rPr>
        <w:tab/>
      </w:r>
      <w:r w:rsidR="004D3CEB" w:rsidRPr="004564CB">
        <w:rPr>
          <w:position w:val="-4"/>
        </w:rPr>
        <w:object w:dxaOrig="200" w:dyaOrig="300">
          <v:shape id="_x0000_i1173" type="#_x0000_t75" style="width:9.75pt;height:15pt" o:ole="">
            <v:imagedata r:id="rId375" o:title=""/>
          </v:shape>
          <o:OLEObject Type="Embed" ProgID="Equation.DSMT4" ShapeID="_x0000_i1173" DrawAspect="Content" ObjectID="_1429493847" r:id="rId376"/>
        </w:object>
      </w:r>
      <w:r w:rsidR="004D3CEB" w:rsidRPr="004564CB">
        <w:rPr>
          <w:rtl/>
        </w:rPr>
        <w:t xml:space="preserve"> </w:t>
      </w:r>
    </w:p>
    <w:p w:rsidR="00706927" w:rsidRPr="00706927" w:rsidRDefault="00501CB4" w:rsidP="005755BC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0692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معطيات : </w:t>
      </w:r>
      <w:r w:rsidR="00706927" w:rsidRPr="0070692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الكتلة </w:t>
      </w:r>
      <w:proofErr w:type="spellStart"/>
      <w:r w:rsidR="00706927" w:rsidRPr="00706927">
        <w:rPr>
          <w:rFonts w:asciiTheme="majorBidi" w:hAnsiTheme="majorBidi" w:cstheme="majorBidi"/>
          <w:b/>
          <w:bCs/>
          <w:sz w:val="28"/>
          <w:szCs w:val="28"/>
          <w:rtl/>
        </w:rPr>
        <w:t>الحجمية</w:t>
      </w:r>
      <w:proofErr w:type="spellEnd"/>
      <w:r w:rsidR="00706927" w:rsidRPr="0070692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="00706927" w:rsidRPr="00706927">
        <w:rPr>
          <w:rFonts w:asciiTheme="majorBidi" w:hAnsiTheme="majorBidi" w:cstheme="majorBidi"/>
          <w:b/>
          <w:bCs/>
          <w:sz w:val="28"/>
          <w:szCs w:val="28"/>
          <w:rtl/>
        </w:rPr>
        <w:t>للكرية</w:t>
      </w:r>
      <w:proofErr w:type="spellEnd"/>
      <w:r w:rsidR="00706927" w:rsidRPr="0070692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  <w:r w:rsidR="005755BC" w:rsidRPr="005755BC">
        <w:rPr>
          <w:rFonts w:asciiTheme="majorBidi" w:hAnsiTheme="majorBidi" w:cstheme="majorBidi"/>
          <w:b/>
          <w:bCs/>
          <w:position w:val="-12"/>
          <w:sz w:val="28"/>
          <w:szCs w:val="28"/>
        </w:rPr>
        <w:object w:dxaOrig="2060" w:dyaOrig="460">
          <v:shape id="_x0000_i1174" type="#_x0000_t75" style="width:102.75pt;height:23.25pt" o:ole="">
            <v:imagedata r:id="rId377" o:title=""/>
          </v:shape>
          <o:OLEObject Type="Embed" ProgID="Equation.DSMT4" ShapeID="_x0000_i1174" DrawAspect="Content" ObjectID="_1429493848" r:id="rId378"/>
        </w:object>
      </w:r>
      <w:r w:rsidR="00706927" w:rsidRPr="0070692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، الكتلة </w:t>
      </w:r>
      <w:proofErr w:type="spellStart"/>
      <w:r w:rsidR="00706927" w:rsidRPr="00706927">
        <w:rPr>
          <w:rFonts w:asciiTheme="majorBidi" w:hAnsiTheme="majorBidi" w:cstheme="majorBidi"/>
          <w:b/>
          <w:bCs/>
          <w:sz w:val="28"/>
          <w:szCs w:val="28"/>
          <w:rtl/>
        </w:rPr>
        <w:t>الحجمية</w:t>
      </w:r>
      <w:proofErr w:type="spellEnd"/>
      <w:r w:rsidR="00706927" w:rsidRPr="0070692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لسائل اللزج </w:t>
      </w:r>
      <w:r w:rsidR="005755BC" w:rsidRPr="005755BC">
        <w:rPr>
          <w:rFonts w:asciiTheme="majorBidi" w:hAnsiTheme="majorBidi" w:cstheme="majorBidi"/>
          <w:b/>
          <w:bCs/>
          <w:position w:val="-12"/>
          <w:sz w:val="28"/>
          <w:szCs w:val="28"/>
        </w:rPr>
        <w:object w:dxaOrig="2079" w:dyaOrig="460">
          <v:shape id="_x0000_i1175" type="#_x0000_t75" style="width:104.25pt;height:23.25pt" o:ole="">
            <v:imagedata r:id="rId379" o:title=""/>
          </v:shape>
          <o:OLEObject Type="Embed" ProgID="Equation.DSMT4" ShapeID="_x0000_i1175" DrawAspect="Content" ObjectID="_1429493849" r:id="rId380"/>
        </w:object>
      </w:r>
    </w:p>
    <w:p w:rsidR="00352FDC" w:rsidRPr="004332D4" w:rsidRDefault="00FA6115" w:rsidP="004332D4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FA6115">
        <w:rPr>
          <w:rFonts w:asciiTheme="majorBidi" w:hAnsiTheme="majorBidi" w:cstheme="majorBidi"/>
          <w:b/>
          <w:bCs/>
          <w:noProof/>
          <w:sz w:val="24"/>
          <w:szCs w:val="28"/>
          <w:rtl/>
        </w:rPr>
        <w:pict>
          <v:shape id="_x0000_s29696" type="#_x0000_t202" style="position:absolute;left:0;text-align:left;margin-left:207.8pt;margin-top:27.2pt;width:351pt;height:408.5pt;z-index:252903424" filled="f" stroked="f">
            <v:textbox style="mso-next-textbox:#_x0000_s29696">
              <w:txbxContent>
                <w:p w:rsidR="000600A9" w:rsidRPr="007768BC" w:rsidRDefault="000600A9" w:rsidP="007768BC">
                  <w:pPr>
                    <w:bidi/>
                    <w:spacing w:after="0"/>
                    <w:rPr>
                      <w:position w:val="-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عند اللحظة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t=0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نترك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كرية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تسقط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شاقوليا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دون سرعة ابتدائية من النقطة</w:t>
                  </w:r>
                  <w:r w:rsidRPr="005B609E">
                    <w:rPr>
                      <w:position w:val="-6"/>
                    </w:rPr>
                    <w:object w:dxaOrig="279" w:dyaOrig="300">
                      <v:shape id="_x0000_i1223" type="#_x0000_t75" style="width:14.25pt;height:15pt" o:ole="">
                        <v:imagedata r:id="rId381" o:title=""/>
                      </v:shape>
                      <o:OLEObject Type="Embed" ProgID="Equation.DSMT4" ShapeID="_x0000_i1223" DrawAspect="Content" ObjectID="_1429493898" r:id="rId382"/>
                    </w:objec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التي تعلو عن السطح الحر لسائل لزج بالارتفاع</w:t>
                  </w:r>
                  <w:r w:rsidRPr="00CA2E09">
                    <w:rPr>
                      <w:rFonts w:asciiTheme="majorBidi" w:hAnsiTheme="majorBidi" w:cstheme="majorBidi"/>
                      <w:b/>
                      <w:bCs/>
                      <w:position w:val="-4"/>
                      <w:sz w:val="28"/>
                      <w:szCs w:val="28"/>
                      <w:lang w:val="en-US" w:bidi="ar-DZ"/>
                    </w:rPr>
                    <w:object w:dxaOrig="300" w:dyaOrig="279">
                      <v:shape id="_x0000_i1224" type="#_x0000_t75" style="width:15pt;height:14.25pt" o:ole="">
                        <v:imagedata r:id="rId383" o:title=""/>
                      </v:shape>
                      <o:OLEObject Type="Embed" ProgID="Equation.DSMT4" ShapeID="_x0000_i1224" DrawAspect="Content" ObjectID="_1429493899" r:id="rId384"/>
                    </w:objec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( أنظر الشكل-13)</w:t>
                  </w:r>
                </w:p>
                <w:p w:rsidR="000600A9" w:rsidRDefault="000600A9" w:rsidP="007768BC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يمثل المنحنى البياني ( الشكل-14) تطور سرعة مركز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عطالة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الكرية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</w:p>
                <w:p w:rsidR="000600A9" w:rsidRDefault="000600A9" w:rsidP="007768BC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خلال سوطها في الهواء و داخل السائل اللزج .</w:t>
                  </w:r>
                </w:p>
                <w:p w:rsidR="000600A9" w:rsidRPr="00A933F6" w:rsidRDefault="000600A9" w:rsidP="007768BC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  <w:rtl/>
                      <w:lang w:val="en-US"/>
                    </w:rPr>
                  </w:pPr>
                  <w:r w:rsidRPr="00A933F6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u w:val="single"/>
                      <w:rtl/>
                      <w:lang w:val="en-US"/>
                    </w:rPr>
                    <w:t xml:space="preserve">1/ دراسة حركة </w:t>
                  </w:r>
                  <w:proofErr w:type="spellStart"/>
                  <w:r w:rsidRPr="00A933F6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u w:val="single"/>
                      <w:rtl/>
                      <w:lang w:val="en-US"/>
                    </w:rPr>
                    <w:t>الكرية</w:t>
                  </w:r>
                  <w:proofErr w:type="spellEnd"/>
                  <w:r w:rsidRPr="00A933F6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u w:val="single"/>
                      <w:rtl/>
                      <w:lang w:val="en-US"/>
                    </w:rPr>
                    <w:t xml:space="preserve"> في الهواء:</w:t>
                  </w:r>
                </w:p>
                <w:p w:rsidR="000600A9" w:rsidRDefault="000600A9" w:rsidP="00A933F6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</w:pP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ننمذج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تأثير الهواء على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الكرية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أثناء سقوطها بقوة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شاقولية</w:t>
                  </w:r>
                  <w:proofErr w:type="spellEnd"/>
                  <w:r w:rsidRPr="0099080C">
                    <w:rPr>
                      <w:rFonts w:asciiTheme="majorBidi" w:hAnsiTheme="majorBidi" w:cstheme="majorBidi"/>
                      <w:b/>
                      <w:bCs/>
                      <w:position w:val="-4"/>
                      <w:sz w:val="28"/>
                      <w:szCs w:val="28"/>
                      <w:lang w:val="en-US"/>
                    </w:rPr>
                    <w:object w:dxaOrig="220" w:dyaOrig="360">
                      <v:shape id="_x0000_i1225" type="#_x0000_t75" style="width:11.25pt;height:18pt" o:ole="">
                        <v:imagedata r:id="rId385" o:title=""/>
                      </v:shape>
                      <o:OLEObject Type="Embed" ProgID="Equation.DSMT4" ShapeID="_x0000_i1225" DrawAspect="Content" ObjectID="_1429493900" r:id="rId386"/>
                    </w:objec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ثابتة الشدة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و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نهمل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نصف قطر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الكرية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أمام الارتفاع</w:t>
                  </w:r>
                  <w:r w:rsidRPr="00CA2E09">
                    <w:rPr>
                      <w:rFonts w:asciiTheme="majorBidi" w:hAnsiTheme="majorBidi" w:cstheme="majorBidi"/>
                      <w:b/>
                      <w:bCs/>
                      <w:position w:val="-4"/>
                      <w:sz w:val="28"/>
                      <w:szCs w:val="28"/>
                      <w:lang w:val="en-US" w:bidi="ar-DZ"/>
                    </w:rPr>
                    <w:object w:dxaOrig="300" w:dyaOrig="279">
                      <v:shape id="_x0000_i1226" type="#_x0000_t75" style="width:15pt;height:14.25pt" o:ole="">
                        <v:imagedata r:id="rId383" o:title=""/>
                      </v:shape>
                      <o:OLEObject Type="Embed" ProgID="Equation.DSMT4" ShapeID="_x0000_i1226" DrawAspect="Content" ObjectID="_1429493901" r:id="rId387"/>
                    </w:objec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. يصل مركز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عطالة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الكرية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إلى السطح الحر للسائل اللزج عند اللحظة </w:t>
                  </w:r>
                  <w:r w:rsidRPr="0099080C"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lang w:val="en-US" w:bidi="ar-DZ"/>
                    </w:rPr>
                    <w:object w:dxaOrig="260" w:dyaOrig="380">
                      <v:shape id="_x0000_i1227" type="#_x0000_t75" style="width:12.75pt;height:18.75pt" o:ole="">
                        <v:imagedata r:id="rId388" o:title=""/>
                      </v:shape>
                      <o:OLEObject Type="Embed" ProgID="Equation.DSMT4" ShapeID="_x0000_i1227" DrawAspect="Content" ObjectID="_1429493902" r:id="rId389"/>
                    </w:objec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بالسرعة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vertAlign w:val="subscript"/>
                      <w:rtl/>
                      <w:lang w:val="en-US" w:bidi="ar-DZ"/>
                    </w:rPr>
                    <w:t>1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rtl/>
                      <w:lang w:val="en-US" w:bidi="ar-DZ"/>
                    </w:rPr>
                    <w:t xml:space="preserve"> </w:t>
                  </w:r>
                  <w:r w:rsidRPr="007F63DB">
                    <w:rPr>
                      <w:rFonts w:asciiTheme="majorBidi" w:hAnsiTheme="majorBidi" w:cs="Cambria Math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>𝛎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.</w:t>
                  </w:r>
                </w:p>
                <w:p w:rsidR="000600A9" w:rsidRDefault="000600A9" w:rsidP="007F6B75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أ- </w:t>
                  </w:r>
                  <w:r w:rsidRPr="00354677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بتطبيق القانون الثاني لنيوتن عبر عن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</w:t>
                  </w:r>
                  <w:r w:rsidRPr="007F63DB">
                    <w:rPr>
                      <w:position w:val="-4"/>
                      <w:lang w:val="en-US" w:bidi="ar-DZ"/>
                    </w:rPr>
                    <w:object w:dxaOrig="200" w:dyaOrig="279">
                      <v:shape id="_x0000_i1228" type="#_x0000_t75" style="width:9.75pt;height:14.25pt" o:ole="">
                        <v:imagedata r:id="rId390" o:title=""/>
                      </v:shape>
                      <o:OLEObject Type="Embed" ProgID="Equation.DSMT4" ShapeID="_x0000_i1228" DrawAspect="Content" ObjectID="_1429493903" r:id="rId391"/>
                    </w:object>
                  </w:r>
                  <w:r w:rsidRPr="0035467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</w:t>
                  </w:r>
                  <w:r w:rsidRPr="00354677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بدلالة </w:t>
                  </w:r>
                  <w:r w:rsidRPr="00354677">
                    <w:rPr>
                      <w:position w:val="-6"/>
                      <w:lang w:val="en-US" w:bidi="ar-DZ"/>
                    </w:rPr>
                    <w:object w:dxaOrig="279" w:dyaOrig="300">
                      <v:shape id="_x0000_i1229" type="#_x0000_t75" style="width:14.25pt;height:15pt" o:ole="">
                        <v:imagedata r:id="rId392" o:title=""/>
                      </v:shape>
                      <o:OLEObject Type="Embed" ProgID="Equation.DSMT4" ShapeID="_x0000_i1229" DrawAspect="Content" ObjectID="_1429493904" r:id="rId393"/>
                    </w:object>
                  </w:r>
                  <w:r w:rsidRPr="0035467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</w:t>
                  </w:r>
                  <w:r w:rsidRPr="00354677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،</w:t>
                  </w:r>
                  <w:r w:rsidRPr="00354677">
                    <w:rPr>
                      <w:position w:val="-12"/>
                      <w:lang w:val="en-US" w:bidi="ar-DZ"/>
                    </w:rPr>
                    <w:object w:dxaOrig="220" w:dyaOrig="300">
                      <v:shape id="_x0000_i1230" type="#_x0000_t75" style="width:11.25pt;height:15pt" o:ole="">
                        <v:imagedata r:id="rId394" o:title=""/>
                      </v:shape>
                      <o:OLEObject Type="Embed" ProgID="Equation.DSMT4" ShapeID="_x0000_i1230" DrawAspect="Content" ObjectID="_1429493905" r:id="rId395"/>
                    </w:object>
                  </w:r>
                  <w:r w:rsidRPr="0035467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</w:t>
                  </w:r>
                  <w:r w:rsidRPr="00354677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،</w:t>
                  </w:r>
                  <w:r w:rsidRPr="00354677">
                    <w:rPr>
                      <w:position w:val="-14"/>
                      <w:lang w:val="en-US" w:bidi="ar-DZ"/>
                    </w:rPr>
                    <w:object w:dxaOrig="380" w:dyaOrig="440">
                      <v:shape id="_x0000_i1231" type="#_x0000_t75" style="width:18.75pt;height:21.75pt" o:ole="">
                        <v:imagedata r:id="rId396" o:title=""/>
                      </v:shape>
                      <o:OLEObject Type="Embed" ProgID="Equation.DSMT4" ShapeID="_x0000_i1231" DrawAspect="Content" ObjectID="_1429493906" r:id="rId397"/>
                    </w:object>
                  </w:r>
                  <w:r w:rsidRPr="00354677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،</w:t>
                  </w:r>
                  <w:r w:rsidRPr="00354677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vertAlign w:val="subscript"/>
                      <w:rtl/>
                      <w:lang w:val="en-US" w:bidi="ar-DZ"/>
                    </w:rPr>
                    <w:t>1</w:t>
                  </w:r>
                  <w:r w:rsidRPr="00354677">
                    <w:rPr>
                      <w:rFonts w:asciiTheme="majorBidi" w:hAnsiTheme="majorBidi" w:cs="Cambria Math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>𝛎</w:t>
                  </w:r>
                  <w:r>
                    <w:rPr>
                      <w:rFonts w:asciiTheme="majorBidi" w:hAnsiTheme="majorBidi" w:cs="Times New Roman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 xml:space="preserve"> و</w:t>
                  </w:r>
                  <w:r w:rsidRPr="0099080C"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lang w:val="en-US" w:bidi="ar-DZ"/>
                    </w:rPr>
                    <w:object w:dxaOrig="260" w:dyaOrig="380">
                      <v:shape id="_x0000_i1232" type="#_x0000_t75" style="width:12.75pt;height:18.75pt" o:ole="">
                        <v:imagedata r:id="rId388" o:title=""/>
                      </v:shape>
                      <o:OLEObject Type="Embed" ProgID="Equation.DSMT4" ShapeID="_x0000_i1232" DrawAspect="Content" ObjectID="_1429493907" r:id="rId398"/>
                    </w:objec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؟</w:t>
                  </w:r>
                </w:p>
                <w:p w:rsidR="000600A9" w:rsidRDefault="000600A9" w:rsidP="00354677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asciiTheme="majorBidi" w:hAnsiTheme="majorBidi" w:cs="Times New Roman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ب- </w:t>
                  </w:r>
                  <w:proofErr w:type="gramStart"/>
                  <w:r>
                    <w:rPr>
                      <w:rFonts w:asciiTheme="majorBidi" w:hAnsiTheme="majorBidi" w:cs="Times New Roman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باستغلال</w:t>
                  </w:r>
                  <w:proofErr w:type="gramEnd"/>
                  <w:r>
                    <w:rPr>
                      <w:rFonts w:asciiTheme="majorBidi" w:hAnsiTheme="majorBidi" w:cs="Times New Roman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البيان </w:t>
                  </w:r>
                  <w:r w:rsidRPr="00A933F6"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vertAlign w:val="subscript"/>
                      <w:lang w:val="en-US" w:bidi="ar-DZ"/>
                    </w:rPr>
                    <w:object w:dxaOrig="1060" w:dyaOrig="380">
                      <v:shape id="_x0000_i1233" type="#_x0000_t75" style="width:53.25pt;height:18.75pt" o:ole="">
                        <v:imagedata r:id="rId399" o:title=""/>
                      </v:shape>
                      <o:OLEObject Type="Embed" ProgID="Equation.DSMT4" ShapeID="_x0000_i1233" DrawAspect="Content" ObjectID="_1429493908" r:id="rId400"/>
                    </w:objec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vertAlign w:val="subscript"/>
                      <w:rtl/>
                      <w:lang w:val="en-US" w:bidi="ar-DZ"/>
                    </w:rPr>
                    <w:t xml:space="preserve">، </w:t>
                  </w:r>
                  <w:r>
                    <w:rPr>
                      <w:rFonts w:asciiTheme="majorBidi" w:hAnsiTheme="majorBidi" w:cs="Times New Roman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أحسب شدة القوة </w:t>
                  </w:r>
                  <w:r w:rsidRPr="007F63DB">
                    <w:rPr>
                      <w:position w:val="-4"/>
                      <w:lang w:val="en-US" w:bidi="ar-DZ"/>
                    </w:rPr>
                    <w:object w:dxaOrig="200" w:dyaOrig="279">
                      <v:shape id="_x0000_i1234" type="#_x0000_t75" style="width:9.75pt;height:14.25pt" o:ole="">
                        <v:imagedata r:id="rId390" o:title=""/>
                      </v:shape>
                      <o:OLEObject Type="Embed" ProgID="Equation.DSMT4" ShapeID="_x0000_i1234" DrawAspect="Content" ObjectID="_1429493909" r:id="rId401"/>
                    </w:objec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؟</w:t>
                  </w:r>
                </w:p>
                <w:p w:rsidR="000600A9" w:rsidRDefault="000600A9" w:rsidP="00A933F6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</w:pPr>
                  <w:r w:rsidRPr="00A933F6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bidi="ar-DZ"/>
                    </w:rPr>
                    <w:t xml:space="preserve">2/ دراسة حركة </w:t>
                  </w:r>
                  <w:proofErr w:type="spellStart"/>
                  <w:r w:rsidRPr="00A933F6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bidi="ar-DZ"/>
                    </w:rPr>
                    <w:t>الكرية</w:t>
                  </w:r>
                  <w:proofErr w:type="spellEnd"/>
                  <w:r w:rsidRPr="00A933F6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bidi="ar-DZ"/>
                    </w:rPr>
                    <w:t xml:space="preserve"> داخل السائل اللزج </w:t>
                  </w:r>
                </w:p>
                <w:p w:rsidR="000600A9" w:rsidRDefault="000600A9" w:rsidP="00A933F6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تخضع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الكرية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أثناء سقوطها داخل السائل اللزج بالإضافة إلى ثقلها إلى:</w:t>
                  </w:r>
                </w:p>
                <w:p w:rsidR="000600A9" w:rsidRDefault="000600A9" w:rsidP="00A933F6">
                  <w:pPr>
                    <w:pStyle w:val="Paragraphedeliste"/>
                    <w:numPr>
                      <w:ilvl w:val="0"/>
                      <w:numId w:val="24"/>
                    </w:numPr>
                    <w:bidi/>
                    <w:spacing w:after="0" w:line="240" w:lineRule="auto"/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lang w:val="en-US" w:bidi="ar-DZ"/>
                    </w:rPr>
                  </w:pPr>
                  <w:r>
                    <w:rPr>
                      <w:rFonts w:asciiTheme="majorBidi" w:hAnsiTheme="majorBidi" w:cs="Times New Roman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دافعة </w:t>
                  </w:r>
                  <w:proofErr w:type="spellStart"/>
                  <w:r>
                    <w:rPr>
                      <w:rFonts w:asciiTheme="majorBidi" w:hAnsiTheme="majorBidi" w:cs="Times New Roman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أرخميدس</w:t>
                  </w:r>
                  <w:proofErr w:type="spellEnd"/>
                  <w:r>
                    <w:rPr>
                      <w:rFonts w:asciiTheme="majorBidi" w:hAnsiTheme="majorBidi" w:cs="Times New Roman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: </w:t>
                  </w:r>
                  <w:r w:rsidRPr="00A933F6">
                    <w:rPr>
                      <w:rFonts w:asciiTheme="majorBidi" w:hAnsiTheme="majorBidi" w:cs="Times New Roman"/>
                      <w:b/>
                      <w:bCs/>
                      <w:position w:val="-14"/>
                      <w:sz w:val="28"/>
                      <w:szCs w:val="28"/>
                      <w:lang w:val="en-US" w:bidi="ar-DZ"/>
                    </w:rPr>
                    <w:object w:dxaOrig="1460" w:dyaOrig="440">
                      <v:shape id="_x0000_i1235" type="#_x0000_t75" style="width:72.75pt;height:21.75pt" o:ole="">
                        <v:imagedata r:id="rId402" o:title=""/>
                      </v:shape>
                      <o:OLEObject Type="Embed" ProgID="Equation.DSMT4" ShapeID="_x0000_i1235" DrawAspect="Content" ObjectID="_1429493910" r:id="rId403"/>
                    </w:object>
                  </w:r>
                  <w:r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</w:t>
                  </w:r>
                </w:p>
                <w:p w:rsidR="000600A9" w:rsidRPr="007F6B75" w:rsidRDefault="000600A9" w:rsidP="00A933F6">
                  <w:pPr>
                    <w:pStyle w:val="Paragraphedeliste"/>
                    <w:numPr>
                      <w:ilvl w:val="0"/>
                      <w:numId w:val="24"/>
                    </w:numPr>
                    <w:bidi/>
                    <w:spacing w:after="0" w:line="240" w:lineRule="auto"/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lang w:val="en-US" w:bidi="ar-DZ"/>
                    </w:rPr>
                  </w:pPr>
                  <w:proofErr w:type="gramStart"/>
                  <w:r>
                    <w:rPr>
                      <w:rFonts w:asciiTheme="majorBidi" w:hAnsiTheme="majorBidi" w:cs="Times New Roman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قوة</w:t>
                  </w:r>
                  <w:proofErr w:type="gramEnd"/>
                  <w:r>
                    <w:rPr>
                      <w:rFonts w:asciiTheme="majorBidi" w:hAnsiTheme="majorBidi" w:cs="Times New Roman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احتكاك المائع:</w:t>
                  </w:r>
                  <w:r w:rsidRPr="007F6B7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</w:t>
                  </w:r>
                  <w:r w:rsidR="006A0960" w:rsidRPr="007F6B75">
                    <w:rPr>
                      <w:rFonts w:asciiTheme="majorBidi" w:hAnsiTheme="majorBidi" w:cstheme="majorBidi"/>
                      <w:b/>
                      <w:bCs/>
                      <w:position w:val="-6"/>
                      <w:sz w:val="28"/>
                      <w:szCs w:val="28"/>
                      <w:lang w:val="en-US" w:bidi="ar-DZ"/>
                    </w:rPr>
                    <w:object w:dxaOrig="980" w:dyaOrig="380">
                      <v:shape id="_x0000_i1236" type="#_x0000_t75" style="width:48.75pt;height:18.75pt" o:ole="">
                        <v:imagedata r:id="rId404" o:title=""/>
                      </v:shape>
                      <o:OLEObject Type="Embed" ProgID="Equation.DSMT4" ShapeID="_x0000_i1236" DrawAspect="Content" ObjectID="_1429493911" r:id="rId405"/>
                    </w:object>
                  </w:r>
                </w:p>
                <w:p w:rsidR="000600A9" w:rsidRDefault="000600A9" w:rsidP="00804C81">
                  <w:pPr>
                    <w:bidi/>
                    <w:spacing w:after="0" w:line="240" w:lineRule="auto"/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</w:pPr>
                  <w:proofErr w:type="spellStart"/>
                  <w:r w:rsidRPr="00804C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ننمذج</w:t>
                  </w:r>
                  <w:proofErr w:type="spellEnd"/>
                  <w:r w:rsidRPr="00804C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تطور السرعة </w:t>
                  </w:r>
                  <w:r w:rsidRPr="00804C81">
                    <w:rPr>
                      <w:rFonts w:asciiTheme="majorBidi" w:hAnsiTheme="majorBidi" w:cs="Cambria Math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𝛎</w:t>
                  </w:r>
                  <w:r w:rsidRPr="00804C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لمركز </w:t>
                  </w:r>
                  <w:proofErr w:type="spellStart"/>
                  <w:r w:rsidRPr="00804C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عطالة</w:t>
                  </w:r>
                  <w:proofErr w:type="spellEnd"/>
                  <w:r w:rsidRPr="00804C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</w:t>
                  </w:r>
                  <w:proofErr w:type="spellStart"/>
                  <w:r w:rsidRPr="00804C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الكرية</w:t>
                  </w:r>
                  <w:proofErr w:type="spellEnd"/>
                  <w:r w:rsidRPr="00804C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بالمعادلة التفاضلية التالية</w:t>
                  </w:r>
                  <w:r>
                    <w:rPr>
                      <w:rFonts w:asciiTheme="majorBidi" w:hAnsiTheme="majorBidi" w:cs="Times New Roman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: </w:t>
                  </w:r>
                </w:p>
                <w:p w:rsidR="000600A9" w:rsidRPr="007F6B75" w:rsidRDefault="000600A9" w:rsidP="007F6B75">
                  <w:pPr>
                    <w:bidi/>
                    <w:spacing w:after="0" w:line="240" w:lineRule="auto"/>
                    <w:rPr>
                      <w:rFonts w:asciiTheme="majorBidi" w:hAnsiTheme="majorBidi" w:cs="Times New Roman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</w:pPr>
                </w:p>
                <w:p w:rsidR="000600A9" w:rsidRPr="0099080C" w:rsidRDefault="000600A9" w:rsidP="0099080C">
                  <w:pPr>
                    <w:pStyle w:val="Paragraphedeliste"/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25422" type="#_x0000_t32" style="position:absolute;left:0;text-align:left;margin-left:159.05pt;margin-top:15.2pt;width:0;height:87.75pt;z-index:252889088" o:connectortype="straight">
            <v:stroke dashstyle="dash"/>
          </v:shape>
        </w:pict>
      </w:r>
      <w:r w:rsidRPr="00FA6115">
        <w:rPr>
          <w:rFonts w:asciiTheme="majorBidi" w:hAnsiTheme="majorBidi" w:cstheme="majorBidi"/>
          <w:b/>
          <w:bCs/>
          <w:noProof/>
          <w:sz w:val="24"/>
          <w:szCs w:val="28"/>
          <w:rtl/>
        </w:rPr>
        <w:pict>
          <v:shape id="_x0000_s25429" type="#_x0000_t32" style="position:absolute;left:0;text-align:left;margin-left:110.25pt;margin-top:21.95pt;width:.05pt;height:81.25pt;z-index:252896256" o:connectortype="straight">
            <v:stroke startarrow="block" endarrow="block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25435" style="position:absolute;left:0;text-align:left;margin-left:166.55pt;margin-top:9.95pt;width:32.45pt;height:25.05pt;z-index:252902400;mso-wrap-style:none" filled="f" stroked="f">
            <v:textbox style="mso-next-textbox:#_x0000_s25435">
              <w:txbxContent>
                <w:p w:rsidR="000600A9" w:rsidRDefault="000600A9" w:rsidP="005B609E">
                  <w:r w:rsidRPr="005B609E">
                    <w:rPr>
                      <w:position w:val="-6"/>
                    </w:rPr>
                    <w:object w:dxaOrig="279" w:dyaOrig="300">
                      <v:shape id="_x0000_i1237" type="#_x0000_t75" style="width:14.25pt;height:15pt" o:ole="">
                        <v:imagedata r:id="rId406" o:title=""/>
                      </v:shape>
                      <o:OLEObject Type="Embed" ProgID="Equation.DSMT4" ShapeID="_x0000_i1237" DrawAspect="Content" ObjectID="_1429493912" r:id="rId407"/>
                    </w:object>
                  </w:r>
                  <w:r>
                    <w:t xml:space="preserve"> </w:t>
                  </w:r>
                </w:p>
              </w:txbxContent>
            </v:textbox>
          </v:rect>
        </w:pict>
      </w:r>
      <w:r w:rsidRPr="00FA6115">
        <w:rPr>
          <w:rFonts w:asciiTheme="majorBidi" w:hAnsiTheme="majorBidi" w:cstheme="majorBidi"/>
          <w:b/>
          <w:bCs/>
          <w:noProof/>
          <w:sz w:val="24"/>
          <w:szCs w:val="28"/>
          <w:rtl/>
          <w:lang w:val="en-US" w:bidi="ar-DZ"/>
        </w:rPr>
        <w:pict>
          <v:rect id="_x0000_s25432" style="position:absolute;left:0;text-align:left;margin-left:116.1pt;margin-top:2.15pt;width:41.45pt;height:25.05pt;z-index:252899328;mso-wrap-style:none" filled="f" stroked="f">
            <v:textbox style="mso-next-textbox:#_x0000_s25432">
              <w:txbxContent>
                <w:p w:rsidR="000600A9" w:rsidRPr="005B609E" w:rsidRDefault="000600A9" w:rsidP="005B609E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spellStart"/>
                  <w:r w:rsidRPr="005B609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الكرية</w:t>
                  </w:r>
                  <w:proofErr w:type="spellEnd"/>
                </w:p>
              </w:txbxContent>
            </v:textbox>
          </v:rect>
        </w:pict>
      </w:r>
      <w:r w:rsidRPr="00FA6115">
        <w:rPr>
          <w:rFonts w:asciiTheme="majorBidi" w:hAnsiTheme="majorBidi" w:cstheme="majorBidi"/>
          <w:b/>
          <w:bCs/>
          <w:noProof/>
          <w:sz w:val="24"/>
          <w:szCs w:val="28"/>
          <w:rtl/>
        </w:rPr>
        <w:pict>
          <v:shape id="_x0000_s25430" type="#_x0000_t32" style="position:absolute;left:0;text-align:left;margin-left:88.5pt;margin-top:21.95pt;width:69.05pt;height:0;flip:x;z-index:252897280" o:connectortype="straight">
            <v:stroke dashstyle="dash"/>
          </v:shape>
        </w:pict>
      </w:r>
      <w:r w:rsidRPr="00FA6115">
        <w:rPr>
          <w:rFonts w:asciiTheme="majorBidi" w:hAnsiTheme="majorBidi" w:cstheme="majorBidi"/>
          <w:b/>
          <w:bCs/>
          <w:noProof/>
          <w:sz w:val="24"/>
          <w:szCs w:val="28"/>
          <w:rtl/>
          <w:lang w:val="en-US" w:bidi="ar-DZ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25428" type="#_x0000_t120" style="position:absolute;left:0;text-align:left;margin-left:153.9pt;margin-top:15.2pt;width:9.75pt;height:12pt;z-index:252895232" fillcolor="black [3213]"/>
        </w:pict>
      </w:r>
      <w:r w:rsidRPr="00FA6115">
        <w:rPr>
          <w:rFonts w:asciiTheme="majorBidi" w:hAnsiTheme="majorBidi" w:cstheme="majorBidi"/>
          <w:b/>
          <w:bCs/>
          <w:noProof/>
          <w:sz w:val="24"/>
          <w:szCs w:val="28"/>
          <w:rtl/>
          <w:lang w:val="en-US" w:bidi="ar-DZ"/>
        </w:rPr>
        <w:pict>
          <v:rect id="_x0000_s25427" style="position:absolute;left:0;text-align:left;margin-left:120.8pt;margin-top:.2pt;width:1in;height:45.75pt;z-index:252894208" filled="f" stroked="f"/>
        </w:pict>
      </w:r>
      <w:r w:rsidR="005755BC" w:rsidRPr="004332D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حجم </w:t>
      </w:r>
      <w:proofErr w:type="spellStart"/>
      <w:r w:rsidR="005755BC" w:rsidRPr="004332D4">
        <w:rPr>
          <w:rFonts w:asciiTheme="majorBidi" w:hAnsiTheme="majorBidi" w:cstheme="majorBidi"/>
          <w:b/>
          <w:bCs/>
          <w:sz w:val="28"/>
          <w:szCs w:val="28"/>
          <w:rtl/>
        </w:rPr>
        <w:t>الكرية</w:t>
      </w:r>
      <w:proofErr w:type="spellEnd"/>
      <w:r w:rsidR="005755BC" w:rsidRPr="004332D4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="005755BC" w:rsidRPr="004332D4">
        <w:rPr>
          <w:rFonts w:hint="cs"/>
          <w:sz w:val="28"/>
          <w:szCs w:val="28"/>
          <w:rtl/>
        </w:rPr>
        <w:t xml:space="preserve"> </w:t>
      </w:r>
      <w:r w:rsidR="005755BC" w:rsidRPr="004332D4">
        <w:rPr>
          <w:sz w:val="28"/>
          <w:szCs w:val="28"/>
          <w:rtl/>
        </w:rPr>
        <w:t xml:space="preserve"> </w:t>
      </w:r>
      <w:r w:rsidR="004332D4" w:rsidRPr="004332D4">
        <w:rPr>
          <w:position w:val="-6"/>
        </w:rPr>
        <w:object w:dxaOrig="2160" w:dyaOrig="400">
          <v:shape id="_x0000_i1176" type="#_x0000_t75" style="width:108pt;height:20.25pt" o:ole="">
            <v:imagedata r:id="rId408" o:title=""/>
          </v:shape>
          <o:OLEObject Type="Embed" ProgID="Equation.DSMT4" ShapeID="_x0000_i1176" DrawAspect="Content" ObjectID="_1429493850" r:id="rId409"/>
        </w:object>
      </w:r>
      <w:r w:rsidR="004332D4">
        <w:rPr>
          <w:rtl/>
        </w:rPr>
        <w:t xml:space="preserve"> </w:t>
      </w:r>
      <w:r w:rsidR="004332D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، نأخذ </w:t>
      </w:r>
      <w:r w:rsidR="004332D4" w:rsidRPr="004332D4">
        <w:rPr>
          <w:rFonts w:asciiTheme="majorBidi" w:hAnsiTheme="majorBidi" w:cstheme="majorBidi"/>
          <w:b/>
          <w:bCs/>
          <w:position w:val="-12"/>
          <w:sz w:val="28"/>
          <w:szCs w:val="28"/>
        </w:rPr>
        <w:object w:dxaOrig="1719" w:dyaOrig="460">
          <v:shape id="_x0000_i1177" type="#_x0000_t75" style="width:86.25pt;height:23.25pt" o:ole="">
            <v:imagedata r:id="rId410" o:title=""/>
          </v:shape>
          <o:OLEObject Type="Embed" ProgID="Equation.DSMT4" ShapeID="_x0000_i1177" DrawAspect="Content" ObjectID="_1429493851" r:id="rId411"/>
        </w:object>
      </w:r>
      <w:r w:rsidR="004332D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B115B4" w:rsidRDefault="00B115B4" w:rsidP="00B115B4">
      <w:pPr>
        <w:pStyle w:val="MTDisplayEquation"/>
        <w:rPr>
          <w:rtl/>
        </w:rPr>
      </w:pPr>
      <w:r>
        <w:rPr>
          <w:rtl/>
        </w:rPr>
        <w:tab/>
        <w:t xml:space="preserve"> </w:t>
      </w:r>
    </w:p>
    <w:p w:rsidR="007F6B75" w:rsidRDefault="00FA6115" w:rsidP="00E55459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FA6115">
        <w:rPr>
          <w:b/>
          <w:bCs/>
          <w:noProof/>
          <w:sz w:val="20"/>
          <w:rtl/>
        </w:rPr>
        <w:pict>
          <v:shape id="_x0000_s25424" type="#_x0000_t32" style="position:absolute;left:0;text-align:left;margin-left:106pt;margin-top:84.5pt;width:35pt;height:0;z-index:252891136" o:connectortype="straight">
            <v:stroke endarrow="block"/>
          </v:shape>
        </w:pict>
      </w:r>
      <w:r w:rsidRPr="00FA6115">
        <w:rPr>
          <w:b/>
          <w:bCs/>
          <w:noProof/>
          <w:sz w:val="20"/>
          <w:rtl/>
        </w:rPr>
        <w:pict>
          <v:rect id="_x0000_s25433" style="position:absolute;left:0;text-align:left;margin-left:51.8pt;margin-top:73.45pt;width:58.5pt;height:25.05pt;z-index:252900352" filled="f" stroked="f">
            <v:textbox>
              <w:txbxContent>
                <w:p w:rsidR="000600A9" w:rsidRPr="005B609E" w:rsidRDefault="000600A9" w:rsidP="005B609E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سائل</w:t>
                  </w:r>
                  <w:proofErr w:type="gram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لزج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29707" style="position:absolute;left:0;text-align:left;margin-left:106pt;margin-top:172.05pt;width:76.3pt;height:25.05pt;z-index:252907520" filled="f" stroked="f">
            <v:textbox>
              <w:txbxContent>
                <w:p w:rsidR="000600A9" w:rsidRPr="005B609E" w:rsidRDefault="000600A9" w:rsidP="007768BC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الشكل</w:t>
                  </w:r>
                  <w:proofErr w:type="gram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-13</w:t>
                  </w:r>
                </w:p>
              </w:txbxContent>
            </v:textbox>
          </v:rect>
        </w:pict>
      </w:r>
      <w:r w:rsidRPr="00FA6115">
        <w:rPr>
          <w:b/>
          <w:bCs/>
          <w:noProof/>
          <w:sz w:val="20"/>
          <w:rtl/>
        </w:rPr>
        <w:pict>
          <v:shape id="_x0000_s25421" type="#_x0000_t32" style="position:absolute;left:0;text-align:left;margin-left:98.3pt;margin-top:129.9pt;width:109.5pt;height:0;z-index:252888064" o:connectortype="straight" strokeweight="2.25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29706" type="#_x0000_t32" style="position:absolute;left:0;text-align:left;margin-left:159.05pt;margin-top:51.45pt;width:0;height:107.7pt;z-index:252906496" o:connectortype="straight">
            <v:stroke endarrow="block"/>
          </v:shape>
        </w:pict>
      </w:r>
      <w:r w:rsidRPr="00FA6115">
        <w:rPr>
          <w:b/>
          <w:bCs/>
          <w:noProof/>
          <w:sz w:val="20"/>
          <w:rtl/>
        </w:rPr>
        <w:pict>
          <v:shape id="_x0000_s25426" type="#_x0000_t32" style="position:absolute;left:0;text-align:left;margin-left:141.1pt;margin-top:51.7pt;width:34.05pt;height:0;z-index:252893184" o:connectortype="straight" strokeweight="1.5pt"/>
        </w:pict>
      </w:r>
      <w:r w:rsidRPr="00FA6115">
        <w:rPr>
          <w:b/>
          <w:bCs/>
          <w:noProof/>
          <w:sz w:val="20"/>
          <w:rtl/>
        </w:rPr>
        <w:pict>
          <v:rect id="_x0000_s25434" style="position:absolute;left:0;text-align:left;margin-left:157.55pt;margin-top:147pt;width:30.45pt;height:25.05pt;z-index:252901376;mso-wrap-style:none" filled="f" stroked="f">
            <v:textbox>
              <w:txbxContent>
                <w:p w:rsidR="000600A9" w:rsidRDefault="000600A9" w:rsidP="005B609E">
                  <w:r w:rsidRPr="005B609E">
                    <w:rPr>
                      <w:position w:val="-4"/>
                    </w:rPr>
                    <w:object w:dxaOrig="320" w:dyaOrig="279">
                      <v:shape id="_x0000_i1238" type="#_x0000_t75" style="width:15.75pt;height:14.25pt" o:ole="">
                        <v:imagedata r:id="rId412" o:title=""/>
                      </v:shape>
                      <o:OLEObject Type="Embed" ProgID="Equation.DSMT4" ShapeID="_x0000_i1238" DrawAspect="Content" ObjectID="_1429493913" r:id="rId413"/>
                    </w:object>
                  </w:r>
                  <w:r>
                    <w:t xml:space="preserve"> </w:t>
                  </w:r>
                </w:p>
              </w:txbxContent>
            </v:textbox>
          </v:rect>
        </w:pict>
      </w:r>
      <w:r w:rsidRPr="00FA6115">
        <w:rPr>
          <w:b/>
          <w:bCs/>
          <w:noProof/>
          <w:sz w:val="20"/>
          <w:rtl/>
        </w:rPr>
        <w:pict>
          <v:rect id="_x0000_s25431" style="position:absolute;left:0;text-align:left;margin-left:73.55pt;margin-top:1.45pt;width:32.45pt;height:25.05pt;z-index:252898304;mso-wrap-style:none" filled="f" stroked="f">
            <v:textbox>
              <w:txbxContent>
                <w:p w:rsidR="000600A9" w:rsidRDefault="000600A9" w:rsidP="005B609E">
                  <w:r w:rsidRPr="005B609E">
                    <w:rPr>
                      <w:position w:val="-4"/>
                    </w:rPr>
                    <w:object w:dxaOrig="360" w:dyaOrig="279">
                      <v:shape id="_x0000_i1239" type="#_x0000_t75" style="width:18pt;height:14.25pt" o:ole="">
                        <v:imagedata r:id="rId414" o:title=""/>
                      </v:shape>
                      <o:OLEObject Type="Embed" ProgID="Equation.DSMT4" ShapeID="_x0000_i1239" DrawAspect="Content" ObjectID="_1429493914" r:id="rId415"/>
                    </w:object>
                  </w:r>
                  <w:r>
                    <w:t xml:space="preserve"> </w:t>
                  </w:r>
                </w:p>
              </w:txbxContent>
            </v:textbox>
          </v:rect>
        </w:pict>
      </w:r>
      <w:r w:rsidRPr="00FA6115">
        <w:rPr>
          <w:b/>
          <w:bCs/>
          <w:noProof/>
          <w:sz w:val="20"/>
          <w:rtl/>
        </w:rPr>
        <w:pict>
          <v:shape id="_x0000_s25425" type="#_x0000_t32" style="position:absolute;left:0;text-align:left;margin-left:90pt;margin-top:51.7pt;width:85.05pt;height:0;flip:x;z-index:252892160" o:connectortype="straight">
            <v:stroke dashstyle="dash"/>
          </v:shape>
        </w:pict>
      </w:r>
      <w:r w:rsidRPr="00FA6115">
        <w:rPr>
          <w:b/>
          <w:bCs/>
          <w:noProof/>
          <w:sz w:val="20"/>
          <w:rtl/>
        </w:rPr>
        <w:pict>
          <v:group id="_x0000_s25414" style="position:absolute;margin-left:-418.9pt;margin-top:22.45pt;width:34.1pt;height:107.45pt;z-index:252887040;mso-position-horizontal-relative:char" coordorigin="3176,2556" coordsize="682,863" o:allowincell="f">
            <v:line id="_x0000_s25415" style="position:absolute" from="3857,2556" to="3858,2917" strokeweight="1.5pt">
              <v:stroke startarrowwidth="wide" startarrowlength="short" endarrowwidth="wide" endarrowlength="short"/>
            </v:line>
            <v:line id="_x0000_s25416" style="position:absolute" from="3176,2556" to="3177,2917" strokeweight="1.5pt">
              <v:stroke startarrowwidth="wide" startarrowlength="short" endarrowwidth="wide" endarrowlength="short"/>
            </v:line>
            <v:group id="_x0000_s25417" style="position:absolute;left:3176;top:2909;width:682;height:510" coordorigin="851,2903" coordsize="682,510">
              <v:line id="_x0000_s25418" style="position:absolute" from="851,2903" to="852,3413" strokeweight="1.5pt">
                <v:stroke startarrowwidth="wide" startarrowlength="short" endarrowwidth="wide" endarrowlength="short"/>
              </v:line>
              <v:line id="_x0000_s25419" style="position:absolute" from="851,3412" to="1533,3413" strokeweight="1.5pt">
                <v:stroke startarrowwidth="wide" startarrowlength="short" endarrowwidth="wide" endarrowlength="short"/>
              </v:line>
              <v:line id="_x0000_s25420" style="position:absolute" from="1532,2909" to="1533,3413" strokeweight="1.5pt">
                <v:stroke startarrowwidth="wide" startarrowlength="short" endarrowwidth="wide" endarrowlength="short"/>
              </v:line>
            </v:group>
          </v:group>
        </w:pict>
      </w:r>
      <w:r w:rsidRPr="00FA6115">
        <w:rPr>
          <w:rFonts w:asciiTheme="majorBidi" w:hAnsiTheme="majorBidi" w:cstheme="majorBidi"/>
          <w:b/>
          <w:bCs/>
          <w:noProof/>
          <w:sz w:val="20"/>
          <w:szCs w:val="28"/>
          <w:rtl/>
          <w:lang w:val="en-US" w:bidi="ar-DZ"/>
        </w:rPr>
        <w:pict>
          <v:group id="_x0000_s29697" style="position:absolute;margin-left:-418.85pt;margin-top:17.7pt;width:34.1pt;height:112.1pt;z-index:252905472;mso-position-horizontal-relative:char" coordorigin="1640,2550" coordsize="682,863" o:allowincell="f">
            <v:rect id="_x0000_s29698" style="position:absolute;left:1640;top:2810;width:681;height:597" fillcolor="#e0e0e0" strokeweight="1.5pt"/>
            <v:group id="_x0000_s29699" style="position:absolute;left:1640;top:2550;width:682;height:863" coordorigin="851,2550" coordsize="682,863">
              <v:line id="_x0000_s29700" style="position:absolute" from="1532,2550" to="1533,2911" strokeweight="1.5pt">
                <v:stroke startarrowwidth="wide" startarrowlength="short" endarrowwidth="wide" endarrowlength="short"/>
              </v:line>
              <v:line id="_x0000_s29701" style="position:absolute" from="851,2550" to="852,2911" strokeweight="1.5pt">
                <v:stroke startarrowwidth="wide" startarrowlength="short" endarrowwidth="wide" endarrowlength="short"/>
              </v:line>
              <v:group id="_x0000_s29702" style="position:absolute;left:851;top:2903;width:682;height:510" coordorigin="851,2903" coordsize="682,510">
                <v:line id="_x0000_s29703" style="position:absolute" from="851,2903" to="852,3413" strokeweight="1pt">
                  <v:stroke startarrowwidth="wide" startarrowlength="short" endarrowwidth="wide" endarrowlength="short"/>
                </v:line>
                <v:line id="_x0000_s29704" style="position:absolute" from="851,3412" to="1533,3413" strokeweight="1pt">
                  <v:stroke startarrowwidth="wide" startarrowlength="short" endarrowwidth="wide" endarrowlength="short"/>
                </v:line>
                <v:line id="_x0000_s29705" style="position:absolute" from="1532,2909" to="1533,3413" strokeweight="1pt">
                  <v:stroke startarrowwidth="wide" startarrowlength="short" endarrowwidth="wide" endarrowlength="short"/>
                </v:line>
              </v:group>
            </v:group>
          </v:group>
        </w:pict>
      </w:r>
    </w:p>
    <w:p w:rsidR="007F6B75" w:rsidRPr="007F6B75" w:rsidRDefault="007F6B75" w:rsidP="007F6B75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7F6B75" w:rsidRPr="007F6B75" w:rsidRDefault="007F6B75" w:rsidP="007F6B75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7F6B75" w:rsidRPr="007F6B75" w:rsidRDefault="007F6B75" w:rsidP="007F6B75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7F6B75" w:rsidRPr="007F6B75" w:rsidRDefault="007F6B75" w:rsidP="007F6B75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7F6B75" w:rsidRPr="007F6B75" w:rsidRDefault="007F6B75" w:rsidP="007F6B75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7F6B75" w:rsidRPr="007F6B75" w:rsidRDefault="007F6B75" w:rsidP="007F6B75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7F6B75" w:rsidRPr="007F6B75" w:rsidRDefault="00FA6115" w:rsidP="007F6B75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ect id="_x0000_s29708" style="position:absolute;left:0;text-align:left;margin-left:106pt;margin-top:27pt;width:135.5pt;height:70.35pt;z-index:252908544;mso-wrap-style:none" filled="f" stroked="f">
            <v:textbox style="mso-fit-shape-to-text:t">
              <w:txbxContent>
                <w:p w:rsidR="000600A9" w:rsidRDefault="000600A9">
                  <w:r w:rsidRPr="00804C81">
                    <w:rPr>
                      <w:rFonts w:asciiTheme="majorBidi" w:hAnsiTheme="majorBidi" w:cs="Times New Roman"/>
                      <w:b/>
                      <w:bCs/>
                      <w:position w:val="-20"/>
                      <w:sz w:val="28"/>
                      <w:szCs w:val="28"/>
                      <w:lang w:val="en-US" w:bidi="ar-DZ"/>
                    </w:rPr>
                    <w:object w:dxaOrig="1280" w:dyaOrig="540">
                      <v:shape id="_x0000_i1240" type="#_x0000_t75" style="width:120.75pt;height:51pt" o:ole="">
                        <v:imagedata r:id="rId416" o:title=""/>
                      </v:shape>
                      <o:OLEObject Type="Embed" ProgID="Equation.DSMT4" ShapeID="_x0000_i1240" DrawAspect="Content" ObjectID="_1429493915" r:id="rId417"/>
                    </w:object>
                  </w:r>
                </w:p>
              </w:txbxContent>
            </v:textbox>
          </v:rect>
        </w:pict>
      </w:r>
    </w:p>
    <w:p w:rsidR="007F6B75" w:rsidRPr="00804C81" w:rsidRDefault="00FA6115" w:rsidP="007F6B75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39135" style="position:absolute;left:0;text-align:left;margin-left:37.55pt;margin-top:7.95pt;width:72.75pt;height:29.25pt;z-index:253325312" filled="f" stroked="f">
            <v:textbox>
              <w:txbxContent>
                <w:p w:rsidR="00713DAC" w:rsidRPr="00713DAC" w:rsidRDefault="00713DAC" w:rsidP="00713DAC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713DAC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ar-DZ"/>
                    </w:rPr>
                    <w:t>(1)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ar-DZ"/>
                    </w:rPr>
                    <w:t>..…</w:t>
                  </w:r>
                </w:p>
              </w:txbxContent>
            </v:textbox>
          </v:rect>
        </w:pict>
      </w:r>
    </w:p>
    <w:p w:rsidR="00E55459" w:rsidRDefault="00E55459" w:rsidP="007F6B75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C53973" w:rsidRDefault="00C53973" w:rsidP="007F6B75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C53973" w:rsidRDefault="00FA6115" w:rsidP="00C53973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ect id="_x0000_s29709" style="position:absolute;left:0;text-align:left;margin-left:212.3pt;margin-top:5.85pt;width:113.75pt;height:26.5pt;z-index:252909568" filled="f" stroked="f">
            <v:textbox>
              <w:txbxContent>
                <w:p w:rsidR="000600A9" w:rsidRDefault="000600A9" w:rsidP="00804C81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  <w:t>الصفحة9 من 10</w:t>
                  </w:r>
                </w:p>
                <w:p w:rsidR="000600A9" w:rsidRDefault="000600A9" w:rsidP="00804C81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804C81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804C81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804C81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804C81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804C81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804C81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804C81">
                  <w:pPr>
                    <w:bidi/>
                    <w:rPr>
                      <w:rtl/>
                      <w:lang w:bidi="ar-DZ"/>
                    </w:rPr>
                  </w:pPr>
                </w:p>
              </w:txbxContent>
            </v:textbox>
          </v:rect>
        </w:pict>
      </w:r>
    </w:p>
    <w:p w:rsidR="0052585C" w:rsidRDefault="0052585C" w:rsidP="0052585C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7F6B75" w:rsidRPr="005566BE" w:rsidRDefault="005566BE" w:rsidP="005566BE">
      <w:pPr>
        <w:pStyle w:val="Paragraphedeliste"/>
        <w:numPr>
          <w:ilvl w:val="0"/>
          <w:numId w:val="25"/>
        </w:numPr>
        <w:bidi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lastRenderedPageBreak/>
        <w:t xml:space="preserve">أوجد المعادلة التفاضلية التي تحققها السرعة </w:t>
      </w:r>
      <w:r w:rsidRPr="00804C81">
        <w:rPr>
          <w:rFonts w:asciiTheme="majorBidi" w:hAnsiTheme="majorBidi" w:cs="Cambria Math"/>
          <w:b/>
          <w:bCs/>
          <w:sz w:val="28"/>
          <w:szCs w:val="28"/>
          <w:rtl/>
          <w:lang w:val="en-US" w:bidi="ar-DZ"/>
        </w:rPr>
        <w:t>𝛎</w:t>
      </w:r>
      <w:r>
        <w:rPr>
          <w:rFonts w:asciiTheme="majorBidi" w:hAnsiTheme="majorBidi" w:cs="Cambria Math"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val="en-US" w:bidi="ar-DZ"/>
        </w:rPr>
        <w:t xml:space="preserve">لمركز </w:t>
      </w:r>
      <w:proofErr w:type="spellStart"/>
      <w:r>
        <w:rPr>
          <w:rFonts w:asciiTheme="majorBidi" w:hAnsiTheme="majorBidi" w:cs="Times New Roman" w:hint="cs"/>
          <w:b/>
          <w:bCs/>
          <w:sz w:val="28"/>
          <w:szCs w:val="28"/>
          <w:rtl/>
          <w:lang w:val="en-US" w:bidi="ar-DZ"/>
        </w:rPr>
        <w:t>عطالة</w:t>
      </w:r>
      <w:proofErr w:type="spellEnd"/>
      <w:r>
        <w:rPr>
          <w:rFonts w:asciiTheme="majorBidi" w:hAnsiTheme="majorBidi" w:cs="Times New Roman" w:hint="cs"/>
          <w:b/>
          <w:bCs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Theme="majorBidi" w:hAnsiTheme="majorBidi" w:cs="Times New Roman" w:hint="cs"/>
          <w:b/>
          <w:bCs/>
          <w:sz w:val="28"/>
          <w:szCs w:val="28"/>
          <w:rtl/>
          <w:lang w:val="en-US" w:bidi="ar-DZ"/>
        </w:rPr>
        <w:t>الكرية</w:t>
      </w:r>
      <w:proofErr w:type="spellEnd"/>
      <w:r>
        <w:rPr>
          <w:rFonts w:asciiTheme="majorBidi" w:hAnsiTheme="majorBidi" w:cs="Times New Roman" w:hint="cs"/>
          <w:b/>
          <w:bCs/>
          <w:sz w:val="28"/>
          <w:szCs w:val="28"/>
          <w:rtl/>
          <w:lang w:val="en-US" w:bidi="ar-DZ"/>
        </w:rPr>
        <w:t xml:space="preserve"> بدلالة معطيات النص ؟</w:t>
      </w:r>
    </w:p>
    <w:p w:rsidR="005566BE" w:rsidRDefault="008F3883" w:rsidP="008F3883">
      <w:pPr>
        <w:pStyle w:val="Paragraphedeliste"/>
        <w:numPr>
          <w:ilvl w:val="0"/>
          <w:numId w:val="25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باستعمال المعادلة التفاضلية و البيان </w:t>
      </w:r>
      <w:r w:rsidR="00713DAC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تحقق من صحة العبارة (1)</w:t>
      </w:r>
    </w:p>
    <w:p w:rsidR="008F3883" w:rsidRDefault="008F3883" w:rsidP="00CF149F">
      <w:pPr>
        <w:bidi/>
        <w:spacing w:after="0"/>
        <w:ind w:left="36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ج- باستعمال التحليل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البعدي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حدد وحدة الثابت </w:t>
      </w:r>
      <w:r w:rsidRPr="008F3883">
        <w:rPr>
          <w:rFonts w:asciiTheme="majorBidi" w:hAnsiTheme="majorBidi" w:cstheme="majorBidi"/>
          <w:b/>
          <w:bCs/>
          <w:position w:val="-4"/>
          <w:sz w:val="28"/>
          <w:szCs w:val="28"/>
          <w:lang w:val="en-US" w:bidi="ar-DZ"/>
        </w:rPr>
        <w:object w:dxaOrig="240" w:dyaOrig="279">
          <v:shape id="_x0000_i1178" type="#_x0000_t75" style="width:12pt;height:14.25pt" o:ole="">
            <v:imagedata r:id="rId418" o:title=""/>
          </v:shape>
          <o:OLEObject Type="Embed" ProgID="Equation.DSMT4" ShapeID="_x0000_i1178" DrawAspect="Content" ObjectID="_1429493852" r:id="rId419"/>
        </w:objec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ثم احسب قيمته ؟</w:t>
      </w:r>
    </w:p>
    <w:p w:rsidR="008F3883" w:rsidRDefault="00FA6115" w:rsidP="008F3883">
      <w:pPr>
        <w:bidi/>
        <w:spacing w:after="0"/>
        <w:ind w:left="360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rect id="_x0000_s34160" style="position:absolute;left:0;text-align:left;margin-left:84.2pt;margin-top:9.25pt;width:82.5pt;height:42.45pt;z-index:253306880" filled="f" stroked="f">
            <v:textbox style="mso-fit-shape-to-text:t">
              <w:txbxContent>
                <w:p w:rsidR="000600A9" w:rsidRPr="00CF149F" w:rsidRDefault="000600A9" w:rsidP="00CF149F">
                  <w:pPr>
                    <w:rPr>
                      <w:b/>
                      <w:bCs/>
                      <w:sz w:val="36"/>
                      <w:szCs w:val="36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v</m:t>
                    </m:r>
                  </m:oMath>
                  <w:r w:rsidRPr="00CF149F">
                    <w:rPr>
                      <w:b/>
                      <w:bCs/>
                      <w:sz w:val="36"/>
                      <w:szCs w:val="36"/>
                    </w:rPr>
                    <w:t>(m.s</w:t>
                  </w:r>
                  <w:r w:rsidRPr="00CF149F">
                    <w:rPr>
                      <w:b/>
                      <w:bCs/>
                      <w:sz w:val="36"/>
                      <w:szCs w:val="36"/>
                      <w:vertAlign w:val="superscript"/>
                    </w:rPr>
                    <w:t>-1</w:t>
                  </w:r>
                  <w:r w:rsidRPr="00CF149F">
                    <w:rPr>
                      <w:b/>
                      <w:bCs/>
                      <w:sz w:val="36"/>
                      <w:szCs w:val="36"/>
                    </w:rPr>
                    <w:t>)</w:t>
                  </w:r>
                </w:p>
              </w:txbxContent>
            </v:textbox>
          </v:rect>
        </w:pict>
      </w:r>
      <w:r w:rsidR="008F3883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د- عين قيمة الزمن المميز للسوط </w:t>
      </w:r>
      <w:r w:rsidR="008F3883" w:rsidRPr="008F3883">
        <w:rPr>
          <w:rFonts w:asciiTheme="majorBidi" w:hAnsiTheme="majorBidi" w:cstheme="majorBidi"/>
          <w:b/>
          <w:bCs/>
          <w:position w:val="-6"/>
          <w:sz w:val="28"/>
          <w:szCs w:val="28"/>
          <w:lang w:val="en-US" w:bidi="ar-DZ"/>
        </w:rPr>
        <w:object w:dxaOrig="200" w:dyaOrig="240">
          <v:shape id="_x0000_i1179" type="#_x0000_t75" style="width:9.75pt;height:12pt" o:ole="">
            <v:imagedata r:id="rId420" o:title=""/>
          </v:shape>
          <o:OLEObject Type="Embed" ProgID="Equation.DSMT4" ShapeID="_x0000_i1179" DrawAspect="Content" ObjectID="_1429493853" r:id="rId421"/>
        </w:object>
      </w:r>
      <w:r w:rsidR="008F3883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 w:rsidR="008F3883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وكذلك التسارع الابتدائي </w:t>
      </w:r>
      <w:r w:rsidR="008F3883" w:rsidRPr="008F3883">
        <w:rPr>
          <w:rFonts w:asciiTheme="majorBidi" w:hAnsiTheme="majorBidi" w:cstheme="majorBidi"/>
          <w:b/>
          <w:bCs/>
          <w:position w:val="-12"/>
          <w:sz w:val="28"/>
          <w:szCs w:val="28"/>
          <w:lang w:val="en-US" w:bidi="ar-DZ"/>
        </w:rPr>
        <w:object w:dxaOrig="320" w:dyaOrig="380">
          <v:shape id="_x0000_i1180" type="#_x0000_t75" style="width:15.75pt;height:18.75pt" o:ole="">
            <v:imagedata r:id="rId422" o:title=""/>
          </v:shape>
          <o:OLEObject Type="Embed" ProgID="Equation.DSMT4" ShapeID="_x0000_i1180" DrawAspect="Content" ObjectID="_1429493854" r:id="rId423"/>
        </w:object>
      </w:r>
      <w:r w:rsidR="008F3883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 w:rsidR="008F3883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؟</w:t>
      </w:r>
    </w:p>
    <w:p w:rsidR="003B5D55" w:rsidRDefault="00FA6115" w:rsidP="006A5044">
      <w:pPr>
        <w:bidi/>
        <w:spacing w:after="0"/>
        <w:ind w:left="36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34162" style="position:absolute;left:0;text-align:left;margin-left:89.9pt;margin-top:197.75pt;width:82.5pt;height:61.15pt;z-index:253308928" filled="f" stroked="f">
            <v:textbox style="mso-fit-shape-to-text:t">
              <w:txbxContent>
                <w:p w:rsidR="000600A9" w:rsidRPr="00E607E9" w:rsidRDefault="000600A9" w:rsidP="00E607E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607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0,</w:t>
                  </w:r>
                  <w:r w:rsidR="00E607E9" w:rsidRPr="00E607E9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  <w:p w:rsidR="000600A9" w:rsidRPr="00176357" w:rsidRDefault="000600A9" w:rsidP="00176357"/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34161" style="position:absolute;left:0;text-align:left;margin-left:403.25pt;margin-top:220.55pt;width:82.5pt;height:42.45pt;z-index:253307904" filled="f" stroked="f">
            <v:textbox style="mso-fit-shape-to-text:t">
              <w:txbxContent>
                <w:p w:rsidR="000600A9" w:rsidRPr="00CF149F" w:rsidRDefault="000600A9" w:rsidP="00CF149F">
                  <w:pPr>
                    <w:rPr>
                      <w:b/>
                      <w:bCs/>
                      <w:sz w:val="36"/>
                      <w:szCs w:val="36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t</m:t>
                    </m:r>
                  </m:oMath>
                  <w:r w:rsidRPr="00CF149F">
                    <w:rPr>
                      <w:b/>
                      <w:bCs/>
                      <w:sz w:val="36"/>
                      <w:szCs w:val="36"/>
                    </w:rPr>
                    <w:t>(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s</w:t>
                  </w:r>
                  <w:r w:rsidRPr="00CF149F">
                    <w:rPr>
                      <w:b/>
                      <w:bCs/>
                      <w:sz w:val="36"/>
                      <w:szCs w:val="36"/>
                    </w:rPr>
                    <w:t>)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33947" type="#_x0000_t32" style="position:absolute;left:0;text-align:left;margin-left:149.6pt;margin-top:66.65pt;width:99.75pt;height:170.95pt;flip:x;z-index:253305856" o:connectortype="straight" strokeweight="1.5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group id="_x0000_s33946" style="position:absolute;left:0;text-align:left;margin-left:115.6pt;margin-top:1.7pt;width:311.9pt;height:254.45pt;z-index:253304832" coordorigin="2040,3371" coordsize="6238,5089">
            <v:line id="_x0000_s33754" style="position:absolute;flip:y" from="2777,3530" to="2777,8090" strokecolor="silver" strokeweight=".5pt"/>
            <v:line id="_x0000_s33755" style="position:absolute;flip:y" from="2834,3530" to="2834,8090" strokecolor="silver" strokeweight=".5pt"/>
            <v:line id="_x0000_s33756" style="position:absolute;flip:y" from="2891,3530" to="2891,8090" strokecolor="silver" strokeweight=".5pt"/>
            <v:line id="_x0000_s33757" style="position:absolute;flip:y" from="2948,3530" to="2948,8090" strokecolor="silver" strokeweight=".5pt"/>
            <v:line id="_x0000_s33758" style="position:absolute;flip:y" from="3005,3530" to="3005,8090" strokecolor="silver" strokeweight=".5pt"/>
            <v:line id="_x0000_s33759" style="position:absolute;flip:y" from="3062,3530" to="3062,8090" strokecolor="silver" strokeweight=".5pt"/>
            <v:line id="_x0000_s33760" style="position:absolute;flip:y" from="3119,3530" to="3119,8090" strokecolor="silver" strokeweight=".5pt"/>
            <v:line id="_x0000_s33761" style="position:absolute;flip:y" from="3176,3530" to="3176,8090" strokecolor="silver" strokeweight=".5pt"/>
            <v:line id="_x0000_s33762" style="position:absolute;flip:y" from="3233,3530" to="3233,8090" strokecolor="silver" strokeweight=".5pt"/>
            <v:line id="_x0000_s33763" style="position:absolute;flip:y" from="3347,3530" to="3347,8090" strokecolor="silver" strokeweight=".5pt"/>
            <v:line id="_x0000_s33764" style="position:absolute;flip:y" from="3404,3530" to="3404,8090" strokecolor="silver" strokeweight=".5pt"/>
            <v:line id="_x0000_s33765" style="position:absolute;flip:y" from="3461,3530" to="3461,8090" strokecolor="silver" strokeweight=".5pt"/>
            <v:line id="_x0000_s33766" style="position:absolute;flip:y" from="3518,3530" to="3518,8090" strokecolor="silver" strokeweight=".5pt"/>
            <v:line id="_x0000_s33767" style="position:absolute;flip:y" from="3575,3530" to="3575,8090" strokecolor="silver" strokeweight=".5pt"/>
            <v:line id="_x0000_s33768" style="position:absolute;flip:y" from="3632,3530" to="3632,8090" strokecolor="silver" strokeweight=".5pt"/>
            <v:line id="_x0000_s33769" style="position:absolute;flip:y" from="3689,3530" to="3689,8090" strokecolor="silver" strokeweight=".5pt"/>
            <v:line id="_x0000_s33770" style="position:absolute;flip:y" from="3746,3530" to="3746,8090" strokecolor="silver" strokeweight=".5pt"/>
            <v:line id="_x0000_s33771" style="position:absolute;flip:y" from="3803,3530" to="3803,8090" strokecolor="silver" strokeweight=".5pt"/>
            <v:line id="_x0000_s33772" style="position:absolute;flip:y" from="3917,3530" to="3917,8090" strokecolor="silver" strokeweight=".5pt"/>
            <v:line id="_x0000_s33773" style="position:absolute;flip:y" from="3974,3530" to="3974,8090" strokecolor="silver" strokeweight=".5pt"/>
            <v:line id="_x0000_s33774" style="position:absolute;flip:y" from="4031,3530" to="4031,8090" strokecolor="silver" strokeweight=".5pt"/>
            <v:line id="_x0000_s33775" style="position:absolute;flip:y" from="4088,3530" to="4088,8090" strokecolor="silver" strokeweight=".5pt"/>
            <v:line id="_x0000_s33776" style="position:absolute;flip:y" from="4145,3530" to="4145,8090" strokecolor="silver" strokeweight=".5pt"/>
            <v:line id="_x0000_s33777" style="position:absolute;flip:y" from="4202,3530" to="4202,8090" strokecolor="silver" strokeweight=".5pt"/>
            <v:line id="_x0000_s33778" style="position:absolute;flip:y" from="4259,3530" to="4259,8090" strokecolor="silver" strokeweight=".5pt"/>
            <v:line id="_x0000_s33779" style="position:absolute;flip:y" from="4316,3530" to="4316,8090" strokecolor="silver" strokeweight=".5pt"/>
            <v:line id="_x0000_s33780" style="position:absolute;flip:y" from="4373,3530" to="4373,8090" strokecolor="silver" strokeweight=".5pt"/>
            <v:line id="_x0000_s33781" style="position:absolute;flip:y" from="4487,3530" to="4487,8090" strokecolor="silver" strokeweight=".5pt"/>
            <v:line id="_x0000_s33782" style="position:absolute;flip:y" from="4544,3530" to="4544,8090" strokecolor="silver" strokeweight=".5pt"/>
            <v:line id="_x0000_s33783" style="position:absolute;flip:y" from="4601,3530" to="4601,8090" strokecolor="silver" strokeweight=".5pt"/>
            <v:line id="_x0000_s33784" style="position:absolute;flip:y" from="4658,3530" to="4658,8090" strokecolor="silver" strokeweight=".5pt"/>
            <v:line id="_x0000_s33785" style="position:absolute;flip:y" from="4715,3530" to="4715,8090" strokecolor="silver" strokeweight=".5pt"/>
            <v:line id="_x0000_s33786" style="position:absolute;flip:y" from="4772,3530" to="4772,8090" strokecolor="silver" strokeweight=".5pt"/>
            <v:line id="_x0000_s33787" style="position:absolute;flip:y" from="4829,3530" to="4829,8090" strokecolor="silver" strokeweight=".5pt"/>
            <v:line id="_x0000_s33788" style="position:absolute;flip:y" from="4886,3530" to="4886,8090" strokecolor="silver" strokeweight=".5pt"/>
            <v:line id="_x0000_s33789" style="position:absolute;flip:y" from="4943,3530" to="4943,8090" strokecolor="silver" strokeweight=".5pt"/>
            <v:line id="_x0000_s33790" style="position:absolute;flip:y" from="5057,3530" to="5057,8090" strokecolor="silver" strokeweight=".5pt"/>
            <v:line id="_x0000_s33791" style="position:absolute;flip:y" from="5114,3530" to="5114,8090" strokecolor="silver" strokeweight=".5pt"/>
            <v:line id="_x0000_s33792" style="position:absolute;flip:y" from="5171,3530" to="5171,8090" strokecolor="silver" strokeweight=".5pt"/>
            <v:line id="_x0000_s33793" style="position:absolute;flip:y" from="5228,3530" to="5228,8090" strokecolor="silver" strokeweight=".5pt"/>
            <v:line id="_x0000_s33794" style="position:absolute;flip:y" from="5285,3530" to="5285,8090" strokecolor="silver" strokeweight=".5pt"/>
            <v:line id="_x0000_s33795" style="position:absolute;flip:y" from="5342,3530" to="5342,8090" strokecolor="silver" strokeweight=".5pt"/>
            <v:line id="_x0000_s33796" style="position:absolute;flip:y" from="5399,3530" to="5399,8090" strokecolor="silver" strokeweight=".5pt"/>
            <v:line id="_x0000_s33797" style="position:absolute;flip:y" from="5456,3530" to="5456,8090" strokecolor="silver" strokeweight=".5pt"/>
            <v:line id="_x0000_s33798" style="position:absolute;flip:y" from="5513,3530" to="5513,8090" strokecolor="silver" strokeweight=".5pt"/>
            <v:line id="_x0000_s33799" style="position:absolute;flip:y" from="5627,3530" to="5627,8090" strokecolor="silver" strokeweight=".5pt"/>
            <v:line id="_x0000_s33800" style="position:absolute;flip:y" from="5684,3530" to="5684,8090" strokecolor="silver" strokeweight=".5pt"/>
            <v:line id="_x0000_s33801" style="position:absolute;flip:y" from="5741,3530" to="5741,8090" strokecolor="silver" strokeweight=".5pt"/>
            <v:line id="_x0000_s33802" style="position:absolute;flip:y" from="5798,3530" to="5798,8090" strokecolor="silver" strokeweight=".5pt"/>
            <v:line id="_x0000_s33803" style="position:absolute;flip:y" from="5855,3530" to="5855,8090" strokecolor="silver" strokeweight=".5pt"/>
            <v:line id="_x0000_s33804" style="position:absolute;flip:y" from="5912,3530" to="5912,8090" strokecolor="silver" strokeweight=".5pt"/>
            <v:line id="_x0000_s33805" style="position:absolute;flip:y" from="5969,3530" to="5969,8090" strokecolor="silver" strokeweight=".5pt"/>
            <v:line id="_x0000_s33806" style="position:absolute;flip:y" from="6026,3530" to="6026,8090" strokecolor="silver" strokeweight=".5pt"/>
            <v:line id="_x0000_s33807" style="position:absolute;flip:y" from="6083,3530" to="6083,8090" strokecolor="silver" strokeweight=".5pt"/>
            <v:line id="_x0000_s33808" style="position:absolute;flip:y" from="6197,3530" to="6197,8090" strokecolor="silver" strokeweight=".5pt"/>
            <v:line id="_x0000_s33809" style="position:absolute;flip:y" from="6254,3530" to="6254,8090" strokecolor="silver" strokeweight=".5pt"/>
            <v:line id="_x0000_s33810" style="position:absolute;flip:y" from="6311,3530" to="6311,8090" strokecolor="silver" strokeweight=".5pt"/>
            <v:line id="_x0000_s33811" style="position:absolute;flip:y" from="6368,3530" to="6368,8090" strokecolor="silver" strokeweight=".5pt"/>
            <v:line id="_x0000_s33812" style="position:absolute;flip:y" from="6425,3530" to="6425,8090" strokecolor="silver" strokeweight=".5pt"/>
            <v:line id="_x0000_s33813" style="position:absolute;flip:y" from="6482,3530" to="6482,8090" strokecolor="silver" strokeweight=".5pt"/>
            <v:line id="_x0000_s33814" style="position:absolute;flip:y" from="6539,3530" to="6539,8090" strokecolor="silver" strokeweight=".5pt"/>
            <v:line id="_x0000_s33815" style="position:absolute;flip:y" from="6596,3530" to="6596,8090" strokecolor="silver" strokeweight=".5pt"/>
            <v:line id="_x0000_s33816" style="position:absolute;flip:y" from="6653,3530" to="6653,8090" strokecolor="silver" strokeweight=".5pt"/>
            <v:line id="_x0000_s33817" style="position:absolute;flip:y" from="6767,3530" to="6767,8090" strokecolor="silver" strokeweight=".5pt"/>
            <v:line id="_x0000_s33818" style="position:absolute;flip:y" from="6824,3530" to="6824,8090" strokecolor="silver" strokeweight=".5pt"/>
            <v:line id="_x0000_s33819" style="position:absolute;flip:y" from="6881,3530" to="6881,8090" strokecolor="silver" strokeweight=".5pt"/>
            <v:line id="_x0000_s33820" style="position:absolute;flip:y" from="6938,3530" to="6938,8090" strokecolor="silver" strokeweight=".5pt"/>
            <v:line id="_x0000_s33821" style="position:absolute;flip:y" from="6995,3530" to="6995,8090" strokecolor="silver" strokeweight=".5pt"/>
            <v:line id="_x0000_s33822" style="position:absolute;flip:y" from="7052,3530" to="7052,8090" strokecolor="silver" strokeweight=".5pt"/>
            <v:line id="_x0000_s33823" style="position:absolute;flip:y" from="7109,3530" to="7109,8090" strokecolor="silver" strokeweight=".5pt"/>
            <v:line id="_x0000_s33824" style="position:absolute;flip:y" from="7166,3530" to="7166,8090" strokecolor="silver" strokeweight=".5pt"/>
            <v:line id="_x0000_s33825" style="position:absolute;flip:y" from="7223,3530" to="7223,8090" strokecolor="silver" strokeweight=".5pt"/>
            <v:line id="_x0000_s33826" style="position:absolute;flip:y" from="7337,3530" to="7337,8090" strokecolor="silver" strokeweight=".5pt"/>
            <v:line id="_x0000_s33827" style="position:absolute;flip:y" from="7394,3530" to="7394,8090" strokecolor="silver" strokeweight=".5pt"/>
            <v:line id="_x0000_s33828" style="position:absolute;flip:y" from="7451,3530" to="7451,8090" strokecolor="silver" strokeweight=".5pt"/>
            <v:line id="_x0000_s33829" style="position:absolute;flip:y" from="7508,3530" to="7508,8090" strokecolor="silver" strokeweight=".5pt"/>
            <v:line id="_x0000_s33830" style="position:absolute;flip:y" from="7565,3530" to="7565,8090" strokecolor="silver" strokeweight=".5pt"/>
            <v:line id="_x0000_s33831" style="position:absolute;flip:y" from="7622,3530" to="7622,8090" strokecolor="silver" strokeweight=".5pt"/>
            <v:line id="_x0000_s33832" style="position:absolute;flip:y" from="7679,3530" to="7679,8090" strokecolor="silver" strokeweight=".5pt"/>
            <v:line id="_x0000_s33833" style="position:absolute;flip:y" from="7736,3530" to="7736,8090" strokecolor="silver" strokeweight=".5pt"/>
            <v:line id="_x0000_s33834" style="position:absolute;flip:y" from="7793,3530" to="7793,8090" strokecolor="silver" strokeweight=".5pt"/>
            <v:line id="_x0000_s33835" style="position:absolute" from="2720,8033" to="7850,8033" strokecolor="silver" strokeweight=".5pt"/>
            <v:line id="_x0000_s33836" style="position:absolute" from="2720,7976" to="7850,7976" strokecolor="silver" strokeweight=".5pt"/>
            <v:line id="_x0000_s33837" style="position:absolute" from="2720,7919" to="7850,7919" strokecolor="silver" strokeweight=".5pt"/>
            <v:line id="_x0000_s33838" style="position:absolute" from="2720,7862" to="7850,7862" strokecolor="silver" strokeweight=".5pt"/>
            <v:line id="_x0000_s33839" style="position:absolute" from="2720,7805" to="7850,7805" strokecolor="silver" strokeweight=".5pt"/>
            <v:line id="_x0000_s33840" style="position:absolute" from="2720,7748" to="7850,7748" strokecolor="silver" strokeweight=".5pt"/>
            <v:line id="_x0000_s33841" style="position:absolute" from="2720,7691" to="7850,7691" strokecolor="silver" strokeweight=".5pt"/>
            <v:line id="_x0000_s33842" style="position:absolute" from="2720,7634" to="7850,7634" strokecolor="silver" strokeweight=".5pt"/>
            <v:line id="_x0000_s33843" style="position:absolute" from="2720,7577" to="7850,7577" strokecolor="silver" strokeweight=".5pt"/>
            <v:line id="_x0000_s33844" style="position:absolute" from="2720,7463" to="7850,7463" strokecolor="silver" strokeweight=".5pt"/>
            <v:line id="_x0000_s33845" style="position:absolute" from="2720,7406" to="7850,7406" strokecolor="silver" strokeweight=".5pt"/>
            <v:line id="_x0000_s33846" style="position:absolute" from="2720,7349" to="7850,7349" strokecolor="silver" strokeweight=".5pt"/>
            <v:line id="_x0000_s33847" style="position:absolute" from="2720,7292" to="7850,7292" strokecolor="silver" strokeweight=".5pt"/>
            <v:line id="_x0000_s33848" style="position:absolute" from="2720,7235" to="7850,7235" strokecolor="silver" strokeweight=".5pt"/>
            <v:line id="_x0000_s33849" style="position:absolute" from="2720,7178" to="7850,7178" strokecolor="silver" strokeweight=".5pt"/>
            <v:line id="_x0000_s33850" style="position:absolute" from="2720,7121" to="7850,7121" strokecolor="silver" strokeweight=".5pt"/>
            <v:line id="_x0000_s33851" style="position:absolute" from="2720,7064" to="7850,7064" strokecolor="silver" strokeweight=".5pt"/>
            <v:line id="_x0000_s33852" style="position:absolute" from="2720,7007" to="7850,7007" strokecolor="silver" strokeweight=".5pt"/>
            <v:line id="_x0000_s33853" style="position:absolute" from="2720,6893" to="7850,6893" strokecolor="silver" strokeweight=".5pt"/>
            <v:line id="_x0000_s33854" style="position:absolute" from="2720,6836" to="7850,6836" strokecolor="silver" strokeweight=".5pt"/>
            <v:line id="_x0000_s33855" style="position:absolute" from="2720,6779" to="7850,6779" strokecolor="silver" strokeweight=".5pt"/>
            <v:line id="_x0000_s33856" style="position:absolute" from="2720,6722" to="7850,6722" strokecolor="silver" strokeweight=".5pt"/>
            <v:line id="_x0000_s33857" style="position:absolute" from="2720,6665" to="7850,6665" strokecolor="silver" strokeweight=".5pt"/>
            <v:line id="_x0000_s33858" style="position:absolute" from="2720,6608" to="7850,6608" strokecolor="silver" strokeweight=".5pt"/>
            <v:line id="_x0000_s33859" style="position:absolute" from="2720,6551" to="7850,6551" strokecolor="silver" strokeweight=".5pt"/>
            <v:line id="_x0000_s33860" style="position:absolute" from="2720,6494" to="7850,6494" strokecolor="silver" strokeweight=".5pt"/>
            <v:line id="_x0000_s33861" style="position:absolute" from="2720,6437" to="7850,6437" strokecolor="silver" strokeweight=".5pt"/>
            <v:line id="_x0000_s33862" style="position:absolute" from="2720,6323" to="7850,6323" strokecolor="silver" strokeweight=".5pt"/>
            <v:line id="_x0000_s33863" style="position:absolute" from="2720,6266" to="7850,6266" strokecolor="silver" strokeweight=".5pt"/>
            <v:line id="_x0000_s33864" style="position:absolute" from="2720,6209" to="7850,6209" strokecolor="silver" strokeweight=".5pt"/>
            <v:line id="_x0000_s33865" style="position:absolute" from="2720,6152" to="7850,6152" strokecolor="silver" strokeweight=".5pt"/>
            <v:line id="_x0000_s33866" style="position:absolute" from="2720,6095" to="7850,6095" strokecolor="silver" strokeweight=".5pt"/>
            <v:line id="_x0000_s33867" style="position:absolute" from="2720,6038" to="7850,6038" strokecolor="silver" strokeweight=".5pt"/>
            <v:line id="_x0000_s33868" style="position:absolute" from="2720,5981" to="7850,5981" strokecolor="silver" strokeweight=".5pt"/>
            <v:line id="_x0000_s33869" style="position:absolute" from="2720,5924" to="7850,5924" strokecolor="silver" strokeweight=".5pt"/>
            <v:line id="_x0000_s33870" style="position:absolute" from="2720,5867" to="7850,5867" strokecolor="silver" strokeweight=".5pt"/>
            <v:line id="_x0000_s33871" style="position:absolute" from="2720,5753" to="7850,5753" strokecolor="silver" strokeweight=".5pt"/>
            <v:line id="_x0000_s33872" style="position:absolute" from="2720,5696" to="7850,5696" strokecolor="silver" strokeweight=".5pt"/>
            <v:line id="_x0000_s33873" style="position:absolute" from="2720,5639" to="7850,5639" strokecolor="silver" strokeweight=".5pt"/>
            <v:line id="_x0000_s33874" style="position:absolute" from="2720,5582" to="7850,5582" strokecolor="silver" strokeweight=".5pt"/>
            <v:line id="_x0000_s33875" style="position:absolute" from="2720,5525" to="7850,5525" strokecolor="silver" strokeweight=".5pt"/>
            <v:line id="_x0000_s33876" style="position:absolute" from="2720,5468" to="7850,5468" strokecolor="silver" strokeweight=".5pt"/>
            <v:line id="_x0000_s33877" style="position:absolute" from="2720,5411" to="7850,5411" strokecolor="silver" strokeweight=".5pt"/>
            <v:line id="_x0000_s33878" style="position:absolute" from="2720,5354" to="7850,5354" strokecolor="silver" strokeweight=".5pt"/>
            <v:line id="_x0000_s33879" style="position:absolute" from="2720,5297" to="7850,5297" strokecolor="silver" strokeweight=".5pt"/>
            <v:line id="_x0000_s33880" style="position:absolute" from="2720,5183" to="7850,5183" strokecolor="silver" strokeweight=".5pt"/>
            <v:line id="_x0000_s33881" style="position:absolute" from="2720,5126" to="7850,5126" strokecolor="silver" strokeweight=".5pt"/>
            <v:line id="_x0000_s33882" style="position:absolute" from="2720,5069" to="7850,5069" strokecolor="silver" strokeweight=".5pt"/>
            <v:line id="_x0000_s33883" style="position:absolute" from="2720,5012" to="7850,5012" strokecolor="silver" strokeweight=".5pt"/>
            <v:line id="_x0000_s33884" style="position:absolute" from="2720,4955" to="7850,4955" strokecolor="silver" strokeweight=".5pt"/>
            <v:line id="_x0000_s33885" style="position:absolute" from="2720,4898" to="7850,4898" strokecolor="silver" strokeweight=".5pt"/>
            <v:line id="_x0000_s33886" style="position:absolute" from="2720,4841" to="7850,4841" strokecolor="silver" strokeweight=".5pt"/>
            <v:line id="_x0000_s33887" style="position:absolute" from="2720,4784" to="7850,4784" strokecolor="silver" strokeweight=".5pt"/>
            <v:line id="_x0000_s33888" style="position:absolute" from="2720,4727" to="7850,4727" strokecolor="silver" strokeweight=".5pt"/>
            <v:line id="_x0000_s33889" style="position:absolute" from="2720,4613" to="7850,4613" strokecolor="silver" strokeweight=".5pt"/>
            <v:line id="_x0000_s33890" style="position:absolute" from="2720,4556" to="7850,4556" strokecolor="silver" strokeweight=".5pt"/>
            <v:line id="_x0000_s33891" style="position:absolute" from="2720,4499" to="7850,4499" strokecolor="silver" strokeweight=".5pt"/>
            <v:line id="_x0000_s33892" style="position:absolute" from="2720,4442" to="7850,4442" strokecolor="silver" strokeweight=".5pt"/>
            <v:line id="_x0000_s33893" style="position:absolute" from="2720,4385" to="7850,4385" strokecolor="silver" strokeweight=".5pt"/>
            <v:line id="_x0000_s33894" style="position:absolute" from="2720,4328" to="7850,4328" strokecolor="silver" strokeweight=".5pt"/>
            <v:line id="_x0000_s33895" style="position:absolute" from="2720,4271" to="7850,4271" strokecolor="silver" strokeweight=".5pt"/>
            <v:line id="_x0000_s33896" style="position:absolute" from="2720,4214" to="7850,4214" strokecolor="silver" strokeweight=".5pt"/>
            <v:line id="_x0000_s33897" style="position:absolute" from="2720,4157" to="7850,4157" strokecolor="silver" strokeweight=".5pt"/>
            <v:line id="_x0000_s33898" style="position:absolute" from="2720,4043" to="7850,4043" strokecolor="silver" strokeweight=".5pt"/>
            <v:line id="_x0000_s33899" style="position:absolute" from="2720,3986" to="7850,3986" strokecolor="silver" strokeweight=".5pt"/>
            <v:line id="_x0000_s33900" style="position:absolute" from="2720,3929" to="7850,3929" strokecolor="silver" strokeweight=".5pt"/>
            <v:line id="_x0000_s33901" style="position:absolute" from="2720,3872" to="7850,3872" strokecolor="silver" strokeweight=".5pt"/>
            <v:line id="_x0000_s33902" style="position:absolute" from="2720,3815" to="7850,3815" strokecolor="silver" strokeweight=".5pt"/>
            <v:line id="_x0000_s33903" style="position:absolute" from="2720,3758" to="7850,3758" strokecolor="silver" strokeweight=".5pt"/>
            <v:line id="_x0000_s33904" style="position:absolute" from="2720,3701" to="7850,3701" strokecolor="silver" strokeweight=".5pt"/>
            <v:line id="_x0000_s33905" style="position:absolute" from="2720,3644" to="7850,3644" strokecolor="silver" strokeweight=".5pt"/>
            <v:line id="_x0000_s33906" style="position:absolute" from="2720,3587" to="7850,3587" strokecolor="silver" strokeweight=".5pt"/>
            <v:line id="_x0000_s33907" style="position:absolute;flip:y" from="2720,3530" to="2720,8090" strokecolor="#404040" strokeweight="1.5pt">
              <v:stroke endarrow="open"/>
            </v:line>
            <v:line id="_x0000_s33908" style="position:absolute;flip:y" from="3290,3530" to="3290,8090" strokecolor="#404040" strokeweight=".5pt"/>
            <v:line id="_x0000_s33909" style="position:absolute;flip:y" from="3860,3530" to="3860,8090" strokecolor="#404040" strokeweight=".5pt"/>
            <v:line id="_x0000_s33910" style="position:absolute;flip:y" from="4430,3530" to="4430,8090" strokecolor="#404040" strokeweight=".5pt"/>
            <v:line id="_x0000_s33911" style="position:absolute;flip:y" from="5000,3530" to="5000,8090" strokecolor="#404040" strokeweight=".5pt"/>
            <v:line id="_x0000_s33912" style="position:absolute;flip:y" from="5570,3530" to="5570,8090" strokecolor="#404040" strokeweight=".8pt"/>
            <v:line id="_x0000_s33913" style="position:absolute;flip:y" from="6140,3530" to="6140,8090" strokecolor="#404040" strokeweight=".5pt"/>
            <v:line id="_x0000_s33914" style="position:absolute;flip:y" from="6710,3530" to="6710,8090" strokecolor="#404040" strokeweight=".5pt"/>
            <v:line id="_x0000_s33915" style="position:absolute;flip:y" from="7280,3530" to="7280,8090" strokecolor="#404040" strokeweight=".5pt"/>
            <v:line id="_x0000_s33916" style="position:absolute;flip:y" from="7850,3530" to="7850,8090" strokecolor="#404040" strokeweight=".5pt"/>
            <v:shape id="_x0000_s33917" type="#_x0000_t202" style="position:absolute;left:2292;top:8033;width:856;height:427;mso-wrap-style:tight" filled="f" stroked="f">
              <v:textbox>
                <w:txbxContent>
                  <w:p w:rsidR="000600A9" w:rsidRPr="0000389C" w:rsidRDefault="000600A9" w:rsidP="000612F2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</w:rPr>
                    </w:pPr>
                    <w:r w:rsidRPr="0000389C">
                      <w:rPr>
                        <w:rFonts w:ascii="Times New Roman" w:hAnsi="Times New Roman" w:cs="Times New Roman"/>
                        <w:b/>
                        <w:bCs/>
                        <w:sz w:val="28"/>
                      </w:rPr>
                      <w:t>0</w:t>
                    </w:r>
                  </w:p>
                </w:txbxContent>
              </v:textbox>
            </v:shape>
            <v:shape id="_x0000_s33918" type="#_x0000_t202" style="position:absolute;left:2862;top:8033;width:856;height:427;mso-wrap-style:tight" filled="f" stroked="f">
              <v:textbox>
                <w:txbxContent>
                  <w:p w:rsidR="000600A9" w:rsidRPr="0000389C" w:rsidRDefault="000600A9" w:rsidP="0000389C"/>
                </w:txbxContent>
              </v:textbox>
            </v:shape>
            <v:shape id="_x0000_s33919" type="#_x0000_t202" style="position:absolute;left:3432;top:8033;width:856;height:427;mso-wrap-style:tight" filled="f" stroked="f">
              <v:textbox>
                <w:txbxContent>
                  <w:p w:rsidR="000600A9" w:rsidRPr="0000389C" w:rsidRDefault="000600A9" w:rsidP="000612F2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</w:rPr>
                    </w:pPr>
                    <w:r w:rsidRPr="0000389C">
                      <w:rPr>
                        <w:rFonts w:ascii="Times New Roman" w:hAnsi="Times New Roman" w:cs="Times New Roman"/>
                        <w:b/>
                        <w:bCs/>
                        <w:sz w:val="28"/>
                      </w:rPr>
                      <w:t>0,2</w:t>
                    </w:r>
                  </w:p>
                </w:txbxContent>
              </v:textbox>
            </v:shape>
            <v:shape id="_x0000_s33920" type="#_x0000_t202" style="position:absolute;left:4002;top:8033;width:856;height:427;mso-wrap-style:tight" filled="f" stroked="f">
              <v:textbox>
                <w:txbxContent>
                  <w:p w:rsidR="000600A9" w:rsidRPr="0000389C" w:rsidRDefault="000600A9" w:rsidP="0000389C"/>
                </w:txbxContent>
              </v:textbox>
            </v:shape>
            <v:shape id="_x0000_s33921" type="#_x0000_t202" style="position:absolute;left:4572;top:8033;width:856;height:427;mso-wrap-style:tight" filled="f" stroked="f">
              <v:textbox>
                <w:txbxContent>
                  <w:p w:rsidR="000600A9" w:rsidRPr="0000389C" w:rsidRDefault="000600A9" w:rsidP="000612F2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</w:rPr>
                    </w:pPr>
                    <w:r w:rsidRPr="0000389C">
                      <w:rPr>
                        <w:rFonts w:ascii="Times New Roman" w:hAnsi="Times New Roman" w:cs="Times New Roman"/>
                        <w:b/>
                        <w:bCs/>
                        <w:sz w:val="28"/>
                      </w:rPr>
                      <w:t>0,4</w:t>
                    </w:r>
                  </w:p>
                </w:txbxContent>
              </v:textbox>
            </v:shape>
            <v:shape id="_x0000_s33922" type="#_x0000_t202" style="position:absolute;left:5142;top:8033;width:856;height:427;mso-wrap-style:tight" filled="f" stroked="f">
              <v:textbox>
                <w:txbxContent>
                  <w:p w:rsidR="000600A9" w:rsidRPr="0000389C" w:rsidRDefault="000600A9" w:rsidP="0000389C"/>
                </w:txbxContent>
              </v:textbox>
            </v:shape>
            <v:shape id="_x0000_s33923" type="#_x0000_t202" style="position:absolute;left:5712;top:8033;width:856;height:427;mso-wrap-style:tight" filled="f" stroked="f">
              <v:textbox>
                <w:txbxContent>
                  <w:p w:rsidR="000600A9" w:rsidRPr="0000389C" w:rsidRDefault="000600A9" w:rsidP="000612F2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</w:rPr>
                    </w:pPr>
                    <w:r w:rsidRPr="0000389C">
                      <w:rPr>
                        <w:rFonts w:ascii="Times New Roman" w:hAnsi="Times New Roman" w:cs="Times New Roman"/>
                        <w:b/>
                        <w:bCs/>
                        <w:sz w:val="28"/>
                      </w:rPr>
                      <w:t>0,6</w:t>
                    </w:r>
                  </w:p>
                </w:txbxContent>
              </v:textbox>
            </v:shape>
            <v:shape id="_x0000_s33924" type="#_x0000_t202" style="position:absolute;left:6282;top:8033;width:856;height:427;mso-wrap-style:tight" filled="f" stroked="f">
              <v:textbox>
                <w:txbxContent>
                  <w:p w:rsidR="000600A9" w:rsidRPr="0000389C" w:rsidRDefault="000600A9" w:rsidP="0000389C"/>
                </w:txbxContent>
              </v:textbox>
            </v:shape>
            <v:shape id="_x0000_s33925" type="#_x0000_t202" style="position:absolute;left:6852;top:8033;width:856;height:427;mso-wrap-style:tight" filled="f" stroked="f">
              <v:textbox>
                <w:txbxContent>
                  <w:p w:rsidR="000600A9" w:rsidRPr="0000389C" w:rsidRDefault="000600A9" w:rsidP="000612F2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</w:rPr>
                    </w:pPr>
                    <w:r w:rsidRPr="0000389C">
                      <w:rPr>
                        <w:rFonts w:ascii="Times New Roman" w:hAnsi="Times New Roman" w:cs="Times New Roman"/>
                        <w:b/>
                        <w:bCs/>
                        <w:sz w:val="28"/>
                      </w:rPr>
                      <w:t>0,8</w:t>
                    </w:r>
                  </w:p>
                </w:txbxContent>
              </v:textbox>
            </v:shape>
            <v:shape id="_x0000_s33926" type="#_x0000_t202" style="position:absolute;left:7422;top:8033;width:856;height:427;mso-wrap-style:tight" filled="f" stroked="f">
              <v:textbox>
                <w:txbxContent>
                  <w:p w:rsidR="000600A9" w:rsidRPr="0000389C" w:rsidRDefault="000600A9" w:rsidP="0000389C"/>
                </w:txbxContent>
              </v:textbox>
            </v:shape>
            <v:line id="_x0000_s33927" style="position:absolute" from="2720,8090" to="7850,8090" strokecolor="#404040" strokeweight="1.5pt">
              <v:stroke endarrow="open"/>
            </v:line>
            <v:line id="_x0000_s33928" style="position:absolute" from="2720,7520" to="7850,7520" strokecolor="#404040" strokeweight=".5pt"/>
            <v:line id="_x0000_s33929" style="position:absolute" from="2720,6950" to="7850,6950" strokecolor="#404040" strokeweight=".5pt"/>
            <v:line id="_x0000_s33930" style="position:absolute" from="2720,6380" to="7850,6380" strokecolor="#404040" strokeweight=".5pt"/>
            <v:line id="_x0000_s33931" style="position:absolute" from="2720,5810" to="7850,5810" strokecolor="#404040" strokeweight=".5pt"/>
            <v:line id="_x0000_s33932" style="position:absolute" from="2720,5240" to="7850,5240" strokecolor="#404040" strokeweight=".8pt"/>
            <v:line id="_x0000_s33933" style="position:absolute" from="2720,4670" to="7850,4670" strokecolor="#404040" strokeweight=".5pt"/>
            <v:line id="_x0000_s33934" style="position:absolute" from="2720,4100" to="7850,4100" strokecolor="#404040" strokeweight=".5pt"/>
            <v:line id="_x0000_s33935" style="position:absolute" from="2720,3530" to="7850,3530" strokecolor="#404040" strokeweight=".5pt"/>
            <v:shape id="_x0000_s33936" type="#_x0000_t202" style="position:absolute;left:2040;top:7931;width:855;height:427;mso-wrap-style:tight" filled="f" stroked="f">
              <v:textbox>
                <w:txbxContent>
                  <w:p w:rsidR="000600A9" w:rsidRPr="000612F2" w:rsidRDefault="000600A9" w:rsidP="0000389C">
                    <w:pPr>
                      <w:tabs>
                        <w:tab w:val="decimal" w:pos="386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33937" type="#_x0000_t202" style="position:absolute;left:2040;top:7361;width:855;height:427;mso-wrap-style:tight" filled="f" stroked="f">
              <v:textbox>
                <w:txbxContent>
                  <w:p w:rsidR="000600A9" w:rsidRPr="000612F2" w:rsidRDefault="000600A9" w:rsidP="000612F2">
                    <w:pPr>
                      <w:tabs>
                        <w:tab w:val="decimal" w:pos="386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33938" type="#_x0000_t202" style="position:absolute;left:2040;top:6791;width:855;height:427;mso-wrap-style:tight" filled="f" stroked="f">
              <v:textbox>
                <w:txbxContent>
                  <w:p w:rsidR="000600A9" w:rsidRPr="000612F2" w:rsidRDefault="000600A9" w:rsidP="0000389C">
                    <w:pPr>
                      <w:tabs>
                        <w:tab w:val="decimal" w:pos="386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33939" type="#_x0000_t202" style="position:absolute;left:2040;top:6221;width:855;height:427;mso-wrap-style:tight" filled="f" stroked="f">
              <v:textbox>
                <w:txbxContent>
                  <w:p w:rsidR="000600A9" w:rsidRPr="000612F2" w:rsidRDefault="000600A9" w:rsidP="0000389C">
                    <w:pPr>
                      <w:tabs>
                        <w:tab w:val="decimal" w:pos="386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33940" type="#_x0000_t202" style="position:absolute;left:2040;top:5651;width:855;height:427;mso-wrap-style:tight" filled="f" stroked="f">
              <v:textbox>
                <w:txbxContent>
                  <w:p w:rsidR="000600A9" w:rsidRPr="000612F2" w:rsidRDefault="000600A9" w:rsidP="0000389C">
                    <w:pPr>
                      <w:tabs>
                        <w:tab w:val="decimal" w:pos="386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33941" type="#_x0000_t202" style="position:absolute;left:2040;top:5081;width:855;height:427;mso-wrap-style:tight" filled="f" stroked="f">
              <v:textbox>
                <w:txbxContent>
                  <w:p w:rsidR="000600A9" w:rsidRPr="000612F2" w:rsidRDefault="000600A9" w:rsidP="0000389C">
                    <w:pPr>
                      <w:tabs>
                        <w:tab w:val="decimal" w:pos="386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33942" type="#_x0000_t202" style="position:absolute;left:2040;top:4511;width:855;height:428;mso-wrap-style:tight" filled="f" stroked="f">
              <v:textbox>
                <w:txbxContent>
                  <w:p w:rsidR="000600A9" w:rsidRPr="0000389C" w:rsidRDefault="000600A9" w:rsidP="0000389C"/>
                </w:txbxContent>
              </v:textbox>
            </v:shape>
            <v:shape id="_x0000_s33943" type="#_x0000_t202" style="position:absolute;left:2040;top:3941;width:855;height:428;mso-wrap-style:tight" filled="f" stroked="f">
              <v:textbox>
                <w:txbxContent>
                  <w:p w:rsidR="000600A9" w:rsidRPr="000612F2" w:rsidRDefault="000600A9" w:rsidP="000612F2"/>
                </w:txbxContent>
              </v:textbox>
            </v:shape>
            <v:shape id="_x0000_s33944" type="#_x0000_t202" style="position:absolute;left:2040;top:3371;width:855;height:428;mso-wrap-style:tight" filled="f" stroked="f">
              <v:textbox>
                <w:txbxContent>
                  <w:p w:rsidR="000600A9" w:rsidRPr="000612F2" w:rsidRDefault="000600A9" w:rsidP="000612F2"/>
                </w:txbxContent>
              </v:textbox>
            </v:shape>
            <v:shape id="_x0000_s33945" style="position:absolute;left:4715;top:4670;width:2566;height:3193" coordsize="2566,3193" path="m,l2,25,6,82r4,60l14,201r5,59l23,317r4,56l32,433r5,59l41,550r5,56l51,667r6,59l62,784r5,57l73,902r5,59l84,1018r6,56l96,1134r7,59l109,1250r6,55l122,1363r7,57l136,1476r8,58l151,1591r8,55l167,1704r9,56l185,1819r9,57l203,1930r11,57l224,2042r11,57l246,2153r12,57l271,2263r13,56l298,2371r15,54l329,2480r16,51l363,2583r20,53l405,2689r24,52l453,2787r26,46l508,2878r32,42l575,2960r39,38l656,3032r47,31l754,3090r52,21l862,3129r56,15l975,3155r56,8l1088,3170r62,5l1212,3179r62,3l1336,3185r63,2l1461,3188r62,1l1585,3190r62,l1709,3191r62,l1834,3191r62,l1958,3192r62,l2082,3192r62,l2206,3192r63,l2331,3192r62,l2455,3192r62,l2565,3192e" filled="f" strokecolor="black [3213]" strokeweight="1.5pt">
              <v:path arrowok="t"/>
            </v:shape>
          </v:group>
        </w:pict>
      </w:r>
    </w:p>
    <w:p w:rsidR="003B5D55" w:rsidRPr="003B5D55" w:rsidRDefault="003B5D55" w:rsidP="003B5D55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3B5D55" w:rsidRPr="003B5D55" w:rsidRDefault="003B5D55" w:rsidP="003B5D55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3B5D55" w:rsidRPr="003B5D55" w:rsidRDefault="006A0960" w:rsidP="006A0960">
      <w:pPr>
        <w:tabs>
          <w:tab w:val="left" w:pos="2078"/>
        </w:tabs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sz w:val="28"/>
          <w:szCs w:val="28"/>
          <w:rtl/>
          <w:lang w:val="en-US" w:bidi="ar-DZ"/>
        </w:rPr>
        <w:tab/>
      </w:r>
    </w:p>
    <w:p w:rsidR="003B5D55" w:rsidRPr="003B5D55" w:rsidRDefault="003B5D55" w:rsidP="003B5D55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3B5D55" w:rsidRPr="003B5D55" w:rsidRDefault="003B5D55" w:rsidP="003B5D55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3B5D55" w:rsidRPr="003B5D55" w:rsidRDefault="003B5D55" w:rsidP="003B5D55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3B5D55" w:rsidRPr="003B5D55" w:rsidRDefault="003B5D55" w:rsidP="003B5D55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3B5D55" w:rsidRPr="003B5D55" w:rsidRDefault="003B5D55" w:rsidP="003B5D55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3B5D55" w:rsidRDefault="00FA6115" w:rsidP="003B5D55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FA6115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</w:rPr>
        <w:pict>
          <v:rect id="_x0000_s34165" style="position:absolute;left:0;text-align:left;margin-left:227.2pt;margin-top:12.3pt;width:76.3pt;height:25.05pt;z-index:253309952" filled="f" stroked="f">
            <v:textbox>
              <w:txbxContent>
                <w:p w:rsidR="000600A9" w:rsidRPr="005B609E" w:rsidRDefault="000600A9" w:rsidP="00D74B4A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(</w:t>
                  </w: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الشكل</w:t>
                  </w:r>
                  <w:proofErr w:type="gram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-14)</w:t>
                  </w:r>
                </w:p>
              </w:txbxContent>
            </v:textbox>
          </v:rect>
        </w:pict>
      </w:r>
    </w:p>
    <w:p w:rsidR="006A5044" w:rsidRDefault="003B5D55" w:rsidP="003B5D55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proofErr w:type="gramStart"/>
      <w:r w:rsidRPr="003B5D5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التمرين</w:t>
      </w:r>
      <w:proofErr w:type="gramEnd"/>
      <w:r w:rsidRPr="003B5D5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السادس(03.5 </w:t>
      </w:r>
      <w:proofErr w:type="gramStart"/>
      <w:r w:rsidRPr="003B5D5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نقاط</w:t>
      </w:r>
      <w:proofErr w:type="gramEnd"/>
      <w:r w:rsidRPr="003B5D5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)</w:t>
      </w:r>
    </w:p>
    <w:p w:rsidR="003B5D55" w:rsidRDefault="003B5D55" w:rsidP="003B5D55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1/ نحقق تفاعل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الأسترة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بمزيج يتكون من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4.6g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من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الايثانول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و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6.0 g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من حمض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الايثانويك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.</w:t>
      </w:r>
    </w:p>
    <w:p w:rsidR="003B5D55" w:rsidRPr="003B5D55" w:rsidRDefault="003B5D55" w:rsidP="003B5D55">
      <w:pPr>
        <w:pStyle w:val="Paragraphedeliste"/>
        <w:numPr>
          <w:ilvl w:val="0"/>
          <w:numId w:val="26"/>
        </w:num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 w:rsidRPr="003B5D5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بين أن المزيج متساوي </w:t>
      </w:r>
      <w:proofErr w:type="spellStart"/>
      <w:r w:rsidRPr="003B5D5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المولات</w:t>
      </w:r>
      <w:proofErr w:type="spellEnd"/>
      <w:r w:rsidRPr="003B5D5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؟</w:t>
      </w:r>
    </w:p>
    <w:p w:rsidR="003B5D55" w:rsidRDefault="003B5D55" w:rsidP="003B5D55">
      <w:pPr>
        <w:pStyle w:val="Paragraphedeliste"/>
        <w:numPr>
          <w:ilvl w:val="0"/>
          <w:numId w:val="26"/>
        </w:num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أكتب معادلة التفاعل الحاصل؟</w:t>
      </w:r>
    </w:p>
    <w:p w:rsidR="003B5D55" w:rsidRPr="0028102E" w:rsidRDefault="0028102E" w:rsidP="0028102E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2/</w:t>
      </w:r>
      <w:r w:rsidR="003B5D55" w:rsidRPr="0028102E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نوزع المزيج السابق بالتساوي على 10 أنابيب وتسد الأنابيب بإحكام و توضع في حمام مائي درجة حرارته ثابتة ،</w:t>
      </w:r>
    </w:p>
    <w:p w:rsidR="003B5D55" w:rsidRDefault="00FA6115" w:rsidP="00D74B4A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FA6115">
        <w:rPr>
          <w:rFonts w:asciiTheme="majorBidi" w:hAnsiTheme="majorBidi" w:cstheme="majorBidi"/>
          <w:noProof/>
          <w:sz w:val="28"/>
          <w:szCs w:val="28"/>
          <w:rtl/>
        </w:rPr>
        <w:pict>
          <v:rect id="_x0000_s34687" style="position:absolute;left:0;text-align:left;margin-left:5pt;margin-top:30.9pt;width:80.45pt;height:38.2pt;z-index:253316096;mso-wrap-style:none" filled="f" stroked="f">
            <v:textbox style="mso-fit-shape-to-text:t">
              <w:txbxContent>
                <w:p w:rsidR="000600A9" w:rsidRDefault="000600A9" w:rsidP="00D74B4A">
                  <w:r w:rsidRPr="00D74B4A">
                    <w:rPr>
                      <w:position w:val="-12"/>
                    </w:rPr>
                    <w:object w:dxaOrig="1320" w:dyaOrig="380">
                      <v:shape id="_x0000_i1241" type="#_x0000_t75" style="width:66pt;height:18.75pt" o:ole="">
                        <v:imagedata r:id="rId424" o:title=""/>
                      </v:shape>
                      <o:OLEObject Type="Embed" ProgID="Equation.DSMT4" ShapeID="_x0000_i1241" DrawAspect="Content" ObjectID="_1429493916" r:id="rId425"/>
                    </w:object>
                  </w:r>
                  <w:r>
                    <w:t xml:space="preserve"> </w:t>
                  </w:r>
                </w:p>
              </w:txbxContent>
            </v:textbox>
          </v:rect>
        </w:pict>
      </w:r>
      <w:r w:rsidR="003B5D5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ثم نقوم بحساب عدد </w:t>
      </w:r>
      <w:proofErr w:type="spellStart"/>
      <w:r w:rsidR="003B5D5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مولات</w:t>
      </w:r>
      <w:proofErr w:type="spellEnd"/>
      <w:r w:rsidR="003B5D5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proofErr w:type="spellStart"/>
      <w:r w:rsidR="003B5D5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الأستر</w:t>
      </w:r>
      <w:proofErr w:type="spellEnd"/>
      <w:r w:rsidR="003B5D5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المتشكل خلال أزمنة مختلفة </w:t>
      </w:r>
      <w:r w:rsidR="003B5D55">
        <w:rPr>
          <w:rFonts w:asciiTheme="majorBidi" w:hAnsiTheme="majorBidi" w:cstheme="majorBidi"/>
          <w:b/>
          <w:bCs/>
          <w:sz w:val="28"/>
          <w:szCs w:val="28"/>
          <w:lang w:bidi="ar-DZ"/>
        </w:rPr>
        <w:t>t</w:t>
      </w:r>
      <w:r w:rsidR="003B5D5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عن طريق حساب عدد </w:t>
      </w:r>
      <w:proofErr w:type="spellStart"/>
      <w:r w:rsidR="003B5D5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مولات</w:t>
      </w:r>
      <w:proofErr w:type="spellEnd"/>
      <w:r w:rsidR="003B5D5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الحمض </w:t>
      </w:r>
      <w:proofErr w:type="spellStart"/>
      <w:r w:rsidR="003B5D5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المتبقى</w:t>
      </w:r>
      <w:proofErr w:type="spellEnd"/>
      <w:r w:rsidR="003B5D5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و ذلك </w:t>
      </w:r>
      <w:r w:rsidR="0028102E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بمعايرة هذا الأخير بأساس . ثم نرسم البيان الموضح في الشكل -1</w:t>
      </w:r>
      <w:r w:rsidR="00D74B4A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5</w:t>
      </w:r>
      <w:r w:rsidR="0028102E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و الذي يمثل تغيرات عدد </w:t>
      </w:r>
      <w:proofErr w:type="spellStart"/>
      <w:r w:rsidR="0028102E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مولات</w:t>
      </w:r>
      <w:proofErr w:type="spellEnd"/>
      <w:r w:rsidR="0028102E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proofErr w:type="spellStart"/>
      <w:r w:rsidR="0028102E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الأستر</w:t>
      </w:r>
      <w:proofErr w:type="spellEnd"/>
      <w:r w:rsidR="0028102E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(</w:t>
      </w:r>
      <w:r w:rsidR="0028102E" w:rsidRPr="0028102E">
        <w:rPr>
          <w:rFonts w:asciiTheme="majorBidi" w:hAnsiTheme="majorBidi" w:cstheme="majorBidi"/>
          <w:b/>
          <w:bCs/>
          <w:position w:val="-12"/>
          <w:sz w:val="28"/>
          <w:szCs w:val="28"/>
          <w:lang w:bidi="ar-DZ"/>
        </w:rPr>
        <w:object w:dxaOrig="639" w:dyaOrig="380">
          <v:shape id="_x0000_i1181" type="#_x0000_t75" style="width:32.25pt;height:18.75pt" o:ole="">
            <v:imagedata r:id="rId426" o:title=""/>
          </v:shape>
          <o:OLEObject Type="Embed" ProgID="Equation.DSMT4" ShapeID="_x0000_i1181" DrawAspect="Content" ObjectID="_1429493855" r:id="rId427"/>
        </w:object>
      </w:r>
      <w:r w:rsidR="0028102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) المتشكل </w:t>
      </w:r>
    </w:p>
    <w:p w:rsidR="0028102E" w:rsidRDefault="00FA6115" w:rsidP="0028102E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FA6115">
        <w:rPr>
          <w:rFonts w:ascii="Times New Roman" w:hAnsi="Times New Roman" w:cs="Times New Roman"/>
          <w:sz w:val="24"/>
          <w:szCs w:val="24"/>
          <w:rtl/>
        </w:rPr>
        <w:pict>
          <v:group id="_x0000_s34383" style="position:absolute;left:0;text-align:left;margin-left:-19.25pt;margin-top:11.7pt;width:285.7pt;height:254.45pt;z-index:253314048" coordorigin="1994,3371" coordsize="5714,5089">
            <v:line id="_x0000_s34384" style="position:absolute;flip:y" from="2777,3530" to="2777,8090" strokecolor="silver" strokeweight=".5pt"/>
            <v:line id="_x0000_s34385" style="position:absolute;flip:y" from="2834,3530" to="2834,8090" strokecolor="silver" strokeweight=".5pt"/>
            <v:line id="_x0000_s34386" style="position:absolute;flip:y" from="2891,3530" to="2891,8090" strokecolor="silver" strokeweight=".5pt"/>
            <v:line id="_x0000_s34387" style="position:absolute;flip:y" from="2948,3530" to="2948,8090" strokecolor="silver" strokeweight=".5pt"/>
            <v:line id="_x0000_s34388" style="position:absolute;flip:y" from="3005,3530" to="3005,8090" strokecolor="silver" strokeweight=".5pt"/>
            <v:line id="_x0000_s34389" style="position:absolute;flip:y" from="3062,3530" to="3062,8090" strokecolor="silver" strokeweight=".5pt"/>
            <v:line id="_x0000_s34390" style="position:absolute;flip:y" from="3119,3530" to="3119,8090" strokecolor="silver" strokeweight=".5pt"/>
            <v:line id="_x0000_s34391" style="position:absolute;flip:y" from="3176,3530" to="3176,8090" strokecolor="silver" strokeweight=".5pt"/>
            <v:line id="_x0000_s34392" style="position:absolute;flip:y" from="3233,3530" to="3233,8090" strokecolor="silver" strokeweight=".5pt"/>
            <v:line id="_x0000_s34393" style="position:absolute;flip:y" from="3347,3530" to="3347,8090" strokecolor="silver" strokeweight=".5pt"/>
            <v:line id="_x0000_s34394" style="position:absolute;flip:y" from="3404,3530" to="3404,8090" strokecolor="silver" strokeweight=".5pt"/>
            <v:line id="_x0000_s34395" style="position:absolute;flip:y" from="3461,3530" to="3461,8090" strokecolor="silver" strokeweight=".5pt"/>
            <v:line id="_x0000_s34396" style="position:absolute;flip:y" from="3518,3530" to="3518,8090" strokecolor="silver" strokeweight=".5pt"/>
            <v:line id="_x0000_s34397" style="position:absolute;flip:y" from="3575,3530" to="3575,8090" strokecolor="silver" strokeweight=".5pt"/>
            <v:line id="_x0000_s34398" style="position:absolute;flip:y" from="3632,3530" to="3632,8090" strokecolor="silver" strokeweight=".5pt"/>
            <v:line id="_x0000_s34399" style="position:absolute;flip:y" from="3689,3530" to="3689,8090" strokecolor="silver" strokeweight=".5pt"/>
            <v:line id="_x0000_s34400" style="position:absolute;flip:y" from="3746,3530" to="3746,8090" strokecolor="silver" strokeweight=".5pt"/>
            <v:line id="_x0000_s34401" style="position:absolute;flip:y" from="3803,3530" to="3803,8090" strokecolor="silver" strokeweight=".5pt"/>
            <v:line id="_x0000_s34402" style="position:absolute;flip:y" from="3917,3530" to="3917,8090" strokecolor="silver" strokeweight=".5pt"/>
            <v:line id="_x0000_s34403" style="position:absolute;flip:y" from="3974,3530" to="3974,8090" strokecolor="silver" strokeweight=".5pt"/>
            <v:line id="_x0000_s34404" style="position:absolute;flip:y" from="4031,3530" to="4031,8090" strokecolor="silver" strokeweight=".5pt"/>
            <v:line id="_x0000_s34405" style="position:absolute;flip:y" from="4088,3530" to="4088,8090" strokecolor="silver" strokeweight=".5pt"/>
            <v:line id="_x0000_s34406" style="position:absolute;flip:y" from="4145,3530" to="4145,8090" strokecolor="silver" strokeweight=".5pt"/>
            <v:line id="_x0000_s34407" style="position:absolute;flip:y" from="4202,3530" to="4202,8090" strokecolor="silver" strokeweight=".5pt"/>
            <v:line id="_x0000_s34408" style="position:absolute;flip:y" from="4259,3530" to="4259,8090" strokecolor="silver" strokeweight=".5pt"/>
            <v:line id="_x0000_s34409" style="position:absolute;flip:y" from="4316,3530" to="4316,8090" strokecolor="silver" strokeweight=".5pt"/>
            <v:line id="_x0000_s34410" style="position:absolute;flip:y" from="4373,3530" to="4373,8090" strokecolor="silver" strokeweight=".5pt"/>
            <v:line id="_x0000_s34411" style="position:absolute;flip:y" from="4487,3530" to="4487,8090" strokecolor="silver" strokeweight=".5pt"/>
            <v:line id="_x0000_s34412" style="position:absolute;flip:y" from="4544,3530" to="4544,8090" strokecolor="silver" strokeweight=".5pt"/>
            <v:line id="_x0000_s34413" style="position:absolute;flip:y" from="4601,3530" to="4601,8090" strokecolor="silver" strokeweight=".5pt"/>
            <v:line id="_x0000_s34414" style="position:absolute;flip:y" from="4658,3530" to="4658,8090" strokecolor="silver" strokeweight=".5pt"/>
            <v:line id="_x0000_s34415" style="position:absolute;flip:y" from="4715,3530" to="4715,8090" strokecolor="silver" strokeweight=".5pt"/>
            <v:line id="_x0000_s34416" style="position:absolute;flip:y" from="4772,3530" to="4772,8090" strokecolor="silver" strokeweight=".5pt"/>
            <v:line id="_x0000_s34417" style="position:absolute;flip:y" from="4829,3530" to="4829,8090" strokecolor="silver" strokeweight=".5pt"/>
            <v:line id="_x0000_s34418" style="position:absolute;flip:y" from="4886,3530" to="4886,8090" strokecolor="silver" strokeweight=".5pt"/>
            <v:line id="_x0000_s34419" style="position:absolute;flip:y" from="4943,3530" to="4943,8090" strokecolor="silver" strokeweight=".5pt"/>
            <v:line id="_x0000_s34420" style="position:absolute;flip:y" from="5057,3530" to="5057,8090" strokecolor="silver" strokeweight=".5pt"/>
            <v:line id="_x0000_s34421" style="position:absolute;flip:y" from="5114,3530" to="5114,8090" strokecolor="silver" strokeweight=".5pt"/>
            <v:line id="_x0000_s34422" style="position:absolute;flip:y" from="5171,3530" to="5171,8090" strokecolor="silver" strokeweight=".5pt"/>
            <v:line id="_x0000_s34423" style="position:absolute;flip:y" from="5228,3530" to="5228,8090" strokecolor="silver" strokeweight=".5pt"/>
            <v:line id="_x0000_s34424" style="position:absolute;flip:y" from="5285,3530" to="5285,8090" strokecolor="silver" strokeweight=".5pt"/>
            <v:line id="_x0000_s34425" style="position:absolute;flip:y" from="5342,3530" to="5342,8090" strokecolor="silver" strokeweight=".5pt"/>
            <v:line id="_x0000_s34426" style="position:absolute;flip:y" from="5399,3530" to="5399,8090" strokecolor="silver" strokeweight=".5pt"/>
            <v:line id="_x0000_s34427" style="position:absolute;flip:y" from="5456,3530" to="5456,8090" strokecolor="silver" strokeweight=".5pt"/>
            <v:line id="_x0000_s34428" style="position:absolute;flip:y" from="5513,3530" to="5513,8090" strokecolor="silver" strokeweight=".5pt"/>
            <v:line id="_x0000_s34429" style="position:absolute;flip:y" from="5627,3530" to="5627,8090" strokecolor="silver" strokeweight=".5pt"/>
            <v:line id="_x0000_s34430" style="position:absolute;flip:y" from="5684,3530" to="5684,8090" strokecolor="silver" strokeweight=".5pt"/>
            <v:line id="_x0000_s34431" style="position:absolute;flip:y" from="5741,3530" to="5741,8090" strokecolor="silver" strokeweight=".5pt"/>
            <v:line id="_x0000_s34432" style="position:absolute;flip:y" from="5798,3530" to="5798,8090" strokecolor="silver" strokeweight=".5pt"/>
            <v:line id="_x0000_s34433" style="position:absolute;flip:y" from="5855,3530" to="5855,8090" strokecolor="silver" strokeweight=".5pt"/>
            <v:line id="_x0000_s34434" style="position:absolute;flip:y" from="5912,3530" to="5912,8090" strokecolor="silver" strokeweight=".5pt"/>
            <v:line id="_x0000_s34435" style="position:absolute;flip:y" from="5969,3530" to="5969,8090" strokecolor="silver" strokeweight=".5pt"/>
            <v:line id="_x0000_s34436" style="position:absolute;flip:y" from="6026,3530" to="6026,8090" strokecolor="silver" strokeweight=".5pt"/>
            <v:line id="_x0000_s34437" style="position:absolute;flip:y" from="6083,3530" to="6083,8090" strokecolor="silver" strokeweight=".5pt"/>
            <v:line id="_x0000_s34438" style="position:absolute;flip:y" from="6197,3530" to="6197,8090" strokecolor="silver" strokeweight=".5pt"/>
            <v:line id="_x0000_s34439" style="position:absolute;flip:y" from="6254,3530" to="6254,8090" strokecolor="silver" strokeweight=".5pt"/>
            <v:line id="_x0000_s34440" style="position:absolute;flip:y" from="6311,3530" to="6311,8090" strokecolor="silver" strokeweight=".5pt"/>
            <v:line id="_x0000_s34441" style="position:absolute;flip:y" from="6368,3530" to="6368,8090" strokecolor="silver" strokeweight=".5pt"/>
            <v:line id="_x0000_s34442" style="position:absolute;flip:y" from="6425,3530" to="6425,8090" strokecolor="silver" strokeweight=".5pt"/>
            <v:line id="_x0000_s34443" style="position:absolute;flip:y" from="6482,3530" to="6482,8090" strokecolor="silver" strokeweight=".5pt"/>
            <v:line id="_x0000_s34444" style="position:absolute;flip:y" from="6539,3530" to="6539,8090" strokecolor="silver" strokeweight=".5pt"/>
            <v:line id="_x0000_s34445" style="position:absolute;flip:y" from="6596,3530" to="6596,8090" strokecolor="silver" strokeweight=".5pt"/>
            <v:line id="_x0000_s34446" style="position:absolute;flip:y" from="6653,3530" to="6653,8090" strokecolor="silver" strokeweight=".5pt"/>
            <v:line id="_x0000_s34447" style="position:absolute;flip:y" from="6767,3530" to="6767,8090" strokecolor="silver" strokeweight=".5pt"/>
            <v:line id="_x0000_s34448" style="position:absolute;flip:y" from="6824,3530" to="6824,8090" strokecolor="silver" strokeweight=".5pt"/>
            <v:line id="_x0000_s34449" style="position:absolute;flip:y" from="6881,3530" to="6881,8090" strokecolor="silver" strokeweight=".5pt"/>
            <v:line id="_x0000_s34450" style="position:absolute;flip:y" from="6938,3530" to="6938,8090" strokecolor="silver" strokeweight=".5pt"/>
            <v:line id="_x0000_s34451" style="position:absolute;flip:y" from="6995,3530" to="6995,8090" strokecolor="silver" strokeweight=".5pt"/>
            <v:line id="_x0000_s34452" style="position:absolute;flip:y" from="7052,3530" to="7052,8090" strokecolor="silver" strokeweight=".5pt"/>
            <v:line id="_x0000_s34453" style="position:absolute;flip:y" from="7109,3530" to="7109,8090" strokecolor="silver" strokeweight=".5pt"/>
            <v:line id="_x0000_s34454" style="position:absolute;flip:y" from="7166,3530" to="7166,8090" strokecolor="silver" strokeweight=".5pt"/>
            <v:line id="_x0000_s34455" style="position:absolute;flip:y" from="7223,3530" to="7223,8090" strokecolor="silver" strokeweight=".5pt"/>
            <v:line id="_x0000_s34456" style="position:absolute" from="2720,8033" to="7280,8033" strokecolor="silver" strokeweight=".5pt"/>
            <v:line id="_x0000_s34457" style="position:absolute" from="2720,7976" to="7280,7976" strokecolor="silver" strokeweight=".5pt"/>
            <v:line id="_x0000_s34458" style="position:absolute" from="2720,7919" to="7280,7919" strokecolor="silver" strokeweight=".5pt"/>
            <v:line id="_x0000_s34459" style="position:absolute" from="2720,7862" to="7280,7862" strokecolor="silver" strokeweight=".5pt"/>
            <v:line id="_x0000_s34460" style="position:absolute" from="2720,7805" to="7280,7805" strokecolor="silver" strokeweight=".5pt"/>
            <v:line id="_x0000_s34461" style="position:absolute" from="2720,7748" to="7280,7748" strokecolor="silver" strokeweight=".5pt"/>
            <v:line id="_x0000_s34462" style="position:absolute" from="2720,7691" to="7280,7691" strokecolor="silver" strokeweight=".5pt"/>
            <v:line id="_x0000_s34463" style="position:absolute" from="2720,7634" to="7280,7634" strokecolor="silver" strokeweight=".5pt"/>
            <v:line id="_x0000_s34464" style="position:absolute" from="2720,7577" to="7280,7577" strokecolor="silver" strokeweight=".5pt"/>
            <v:line id="_x0000_s34465" style="position:absolute" from="2720,7463" to="7280,7463" strokecolor="silver" strokeweight=".5pt"/>
            <v:line id="_x0000_s34466" style="position:absolute" from="2720,7406" to="7280,7406" strokecolor="silver" strokeweight=".5pt"/>
            <v:line id="_x0000_s34467" style="position:absolute" from="2720,7349" to="7280,7349" strokecolor="silver" strokeweight=".5pt"/>
            <v:line id="_x0000_s34468" style="position:absolute" from="2720,7292" to="7280,7292" strokecolor="silver" strokeweight=".5pt"/>
            <v:line id="_x0000_s34469" style="position:absolute" from="2720,7235" to="7280,7235" strokecolor="silver" strokeweight=".5pt"/>
            <v:line id="_x0000_s34470" style="position:absolute" from="2720,7178" to="7280,7178" strokecolor="silver" strokeweight=".5pt"/>
            <v:line id="_x0000_s34471" style="position:absolute" from="2720,7121" to="7280,7121" strokecolor="silver" strokeweight=".5pt"/>
            <v:line id="_x0000_s34472" style="position:absolute" from="2720,7064" to="7280,7064" strokecolor="silver" strokeweight=".5pt"/>
            <v:line id="_x0000_s34473" style="position:absolute" from="2720,7007" to="7280,7007" strokecolor="silver" strokeweight=".5pt"/>
            <v:line id="_x0000_s34474" style="position:absolute" from="2720,6893" to="7280,6893" strokecolor="silver" strokeweight=".5pt"/>
            <v:line id="_x0000_s34475" style="position:absolute" from="2720,6836" to="7280,6836" strokecolor="silver" strokeweight=".5pt"/>
            <v:line id="_x0000_s34476" style="position:absolute" from="2720,6779" to="7280,6779" strokecolor="silver" strokeweight=".5pt"/>
            <v:line id="_x0000_s34477" style="position:absolute" from="2720,6722" to="7280,6722" strokecolor="silver" strokeweight=".5pt"/>
            <v:line id="_x0000_s34478" style="position:absolute" from="2720,6665" to="7280,6665" strokecolor="silver" strokeweight=".5pt"/>
            <v:line id="_x0000_s34479" style="position:absolute" from="2720,6608" to="7280,6608" strokecolor="silver" strokeweight=".5pt"/>
            <v:line id="_x0000_s34480" style="position:absolute" from="2720,6551" to="7280,6551" strokecolor="silver" strokeweight=".5pt"/>
            <v:line id="_x0000_s34481" style="position:absolute" from="2720,6494" to="7280,6494" strokecolor="silver" strokeweight=".5pt"/>
            <v:line id="_x0000_s34482" style="position:absolute" from="2720,6437" to="7280,6437" strokecolor="silver" strokeweight=".5pt"/>
            <v:line id="_x0000_s34483" style="position:absolute" from="2720,6323" to="7280,6323" strokecolor="silver" strokeweight=".5pt"/>
            <v:line id="_x0000_s34484" style="position:absolute" from="2720,6266" to="7280,6266" strokecolor="silver" strokeweight=".5pt"/>
            <v:line id="_x0000_s34485" style="position:absolute" from="2720,6209" to="7280,6209" strokecolor="silver" strokeweight=".5pt"/>
            <v:line id="_x0000_s34486" style="position:absolute" from="2720,6152" to="7280,6152" strokecolor="silver" strokeweight=".5pt"/>
            <v:line id="_x0000_s34487" style="position:absolute" from="2720,6095" to="7280,6095" strokecolor="silver" strokeweight=".5pt"/>
            <v:line id="_x0000_s34488" style="position:absolute" from="2720,6038" to="7280,6038" strokecolor="silver" strokeweight=".5pt"/>
            <v:line id="_x0000_s34489" style="position:absolute" from="2720,5981" to="7280,5981" strokecolor="silver" strokeweight=".5pt"/>
            <v:line id="_x0000_s34490" style="position:absolute" from="2720,5924" to="7280,5924" strokecolor="silver" strokeweight=".5pt"/>
            <v:line id="_x0000_s34491" style="position:absolute" from="2720,5867" to="7280,5867" strokecolor="silver" strokeweight=".5pt"/>
            <v:line id="_x0000_s34492" style="position:absolute" from="2720,5753" to="7280,5753" strokecolor="silver" strokeweight=".5pt"/>
            <v:line id="_x0000_s34493" style="position:absolute" from="2720,5696" to="7280,5696" strokecolor="silver" strokeweight=".5pt"/>
            <v:line id="_x0000_s34494" style="position:absolute" from="2720,5639" to="7280,5639" strokecolor="silver" strokeweight=".5pt"/>
            <v:line id="_x0000_s34495" style="position:absolute" from="2720,5582" to="7280,5582" strokecolor="silver" strokeweight=".5pt"/>
            <v:line id="_x0000_s34496" style="position:absolute" from="2720,5525" to="7280,5525" strokecolor="silver" strokeweight=".5pt"/>
            <v:line id="_x0000_s34497" style="position:absolute" from="2720,5468" to="7280,5468" strokecolor="silver" strokeweight=".5pt"/>
            <v:line id="_x0000_s34498" style="position:absolute" from="2720,5411" to="7280,5411" strokecolor="silver" strokeweight=".5pt"/>
            <v:line id="_x0000_s34499" style="position:absolute" from="2720,5354" to="7280,5354" strokecolor="silver" strokeweight=".5pt"/>
            <v:line id="_x0000_s34500" style="position:absolute" from="2720,5297" to="7280,5297" strokecolor="silver" strokeweight=".5pt"/>
            <v:line id="_x0000_s34501" style="position:absolute" from="2720,5183" to="7280,5183" strokecolor="silver" strokeweight=".5pt"/>
            <v:line id="_x0000_s34502" style="position:absolute" from="2720,5126" to="7280,5126" strokecolor="silver" strokeweight=".5pt"/>
            <v:line id="_x0000_s34503" style="position:absolute" from="2720,5069" to="7280,5069" strokecolor="silver" strokeweight=".5pt"/>
            <v:line id="_x0000_s34504" style="position:absolute" from="2720,5012" to="7280,5012" strokecolor="silver" strokeweight=".5pt"/>
            <v:line id="_x0000_s34505" style="position:absolute" from="2720,4955" to="7280,4955" strokecolor="silver" strokeweight=".5pt"/>
            <v:line id="_x0000_s34506" style="position:absolute" from="2720,4898" to="7280,4898" strokecolor="silver" strokeweight=".5pt"/>
            <v:line id="_x0000_s34507" style="position:absolute" from="2720,4841" to="7280,4841" strokecolor="silver" strokeweight=".5pt"/>
            <v:line id="_x0000_s34508" style="position:absolute" from="2720,4784" to="7280,4784" strokecolor="silver" strokeweight=".5pt"/>
            <v:line id="_x0000_s34509" style="position:absolute" from="2720,4727" to="7280,4727" strokecolor="silver" strokeweight=".5pt"/>
            <v:line id="_x0000_s34510" style="position:absolute" from="2720,4613" to="7280,4613" strokecolor="silver" strokeweight=".5pt"/>
            <v:line id="_x0000_s34511" style="position:absolute" from="2720,4556" to="7280,4556" strokecolor="silver" strokeweight=".5pt"/>
            <v:line id="_x0000_s34512" style="position:absolute" from="2720,4499" to="7280,4499" strokecolor="silver" strokeweight=".5pt"/>
            <v:line id="_x0000_s34513" style="position:absolute" from="2720,4442" to="7280,4442" strokecolor="silver" strokeweight=".5pt"/>
            <v:line id="_x0000_s34514" style="position:absolute" from="2720,4385" to="7280,4385" strokecolor="silver" strokeweight=".5pt"/>
            <v:line id="_x0000_s34515" style="position:absolute" from="2720,4328" to="7280,4328" strokecolor="silver" strokeweight=".5pt"/>
            <v:line id="_x0000_s34516" style="position:absolute" from="2720,4271" to="7280,4271" strokecolor="silver" strokeweight=".5pt"/>
            <v:line id="_x0000_s34517" style="position:absolute" from="2720,4214" to="7280,4214" strokecolor="silver" strokeweight=".5pt"/>
            <v:line id="_x0000_s34518" style="position:absolute" from="2720,4157" to="7280,4157" strokecolor="silver" strokeweight=".5pt"/>
            <v:line id="_x0000_s34519" style="position:absolute" from="2720,4043" to="7280,4043" strokecolor="silver" strokeweight=".5pt"/>
            <v:line id="_x0000_s34520" style="position:absolute" from="2720,3986" to="7280,3986" strokecolor="silver" strokeweight=".5pt"/>
            <v:line id="_x0000_s34521" style="position:absolute" from="2720,3929" to="7280,3929" strokecolor="silver" strokeweight=".5pt"/>
            <v:line id="_x0000_s34522" style="position:absolute" from="2720,3872" to="7280,3872" strokecolor="silver" strokeweight=".5pt"/>
            <v:line id="_x0000_s34523" style="position:absolute" from="2720,3815" to="7280,3815" strokecolor="silver" strokeweight=".5pt"/>
            <v:line id="_x0000_s34524" style="position:absolute" from="2720,3758" to="7280,3758" strokecolor="silver" strokeweight=".5pt"/>
            <v:line id="_x0000_s34525" style="position:absolute" from="2720,3701" to="7280,3701" strokecolor="silver" strokeweight=".5pt"/>
            <v:line id="_x0000_s34526" style="position:absolute" from="2720,3644" to="7280,3644" strokecolor="silver" strokeweight=".5pt"/>
            <v:line id="_x0000_s34527" style="position:absolute" from="2720,3587" to="7280,3587" strokecolor="silver" strokeweight=".5pt"/>
            <v:line id="_x0000_s34528" style="position:absolute;flip:y" from="2720,3530" to="2720,8090" strokecolor="#404040" strokeweight="1.5pt">
              <v:stroke endarrow="open"/>
            </v:line>
            <v:line id="_x0000_s34529" style="position:absolute;flip:y" from="3290,3530" to="3290,8090" strokecolor="#404040" strokeweight=".5pt"/>
            <v:line id="_x0000_s34530" style="position:absolute;flip:y" from="3860,3530" to="3860,8090" strokecolor="#404040" strokeweight=".5pt"/>
            <v:line id="_x0000_s34531" style="position:absolute;flip:y" from="4430,3530" to="4430,8090" strokecolor="#404040" strokeweight=".5pt"/>
            <v:line id="_x0000_s34532" style="position:absolute;flip:y" from="5000,3530" to="5000,8090" strokecolor="#404040" strokeweight=".5pt"/>
            <v:line id="_x0000_s34533" style="position:absolute;flip:y" from="5570,3530" to="5570,8090" strokecolor="#404040" strokeweight=".5pt"/>
            <v:line id="_x0000_s34534" style="position:absolute;flip:y" from="6140,3530" to="6140,8090" strokecolor="#404040" strokeweight=".5pt"/>
            <v:line id="_x0000_s34535" style="position:absolute;flip:y" from="6710,3530" to="6710,8090" strokecolor="#404040" strokeweight=".5pt"/>
            <v:line id="_x0000_s34536" style="position:absolute;flip:y" from="7280,3530" to="7280,8090" strokecolor="#404040" strokeweight=".5pt"/>
            <v:shape id="_x0000_s34537" type="#_x0000_t202" style="position:absolute;left:2292;top:8033;width:856;height:427;mso-wrap-style:tight" filled="f" stroked="f">
              <v:textbox>
                <w:txbxContent>
                  <w:p w:rsidR="000600A9" w:rsidRPr="00D74B4A" w:rsidRDefault="000600A9" w:rsidP="00D74B4A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</w:rPr>
                    </w:pPr>
                    <w:r w:rsidRPr="00D74B4A">
                      <w:rPr>
                        <w:rFonts w:ascii="Times New Roman" w:hAnsi="Times New Roman" w:cs="Times New Roman"/>
                        <w:b/>
                        <w:bCs/>
                        <w:sz w:val="28"/>
                      </w:rPr>
                      <w:t>0</w:t>
                    </w:r>
                  </w:p>
                </w:txbxContent>
              </v:textbox>
            </v:shape>
            <v:shape id="_x0000_s34538" type="#_x0000_t202" style="position:absolute;left:2862;top:8033;width:856;height:427;mso-wrap-style:tight" filled="f" stroked="f">
              <v:textbox>
                <w:txbxContent>
                  <w:p w:rsidR="000600A9" w:rsidRPr="007A67DE" w:rsidRDefault="000600A9" w:rsidP="007A67DE"/>
                </w:txbxContent>
              </v:textbox>
            </v:shape>
            <v:shape id="_x0000_s34539" type="#_x0000_t202" style="position:absolute;left:3432;top:8033;width:856;height:427;mso-wrap-style:tight" filled="f" stroked="f">
              <v:textbox>
                <w:txbxContent>
                  <w:p w:rsidR="000600A9" w:rsidRPr="00D74B4A" w:rsidRDefault="000600A9" w:rsidP="00D74B4A"/>
                </w:txbxContent>
              </v:textbox>
            </v:shape>
            <v:shape id="_x0000_s34540" type="#_x0000_t202" style="position:absolute;left:4002;top:8033;width:856;height:427;mso-wrap-style:tight" filled="f" stroked="f">
              <v:textbox>
                <w:txbxContent>
                  <w:p w:rsidR="000600A9" w:rsidRPr="00D74B4A" w:rsidRDefault="000600A9" w:rsidP="00D74B4A"/>
                </w:txbxContent>
              </v:textbox>
            </v:shape>
            <v:shape id="_x0000_s34541" type="#_x0000_t202" style="position:absolute;left:4572;top:8033;width:856;height:427;mso-wrap-style:tight" filled="f" stroked="f">
              <v:textbox>
                <w:txbxContent>
                  <w:p w:rsidR="000600A9" w:rsidRPr="00D74B4A" w:rsidRDefault="000600A9" w:rsidP="00D74B4A"/>
                </w:txbxContent>
              </v:textbox>
            </v:shape>
            <v:shape id="_x0000_s34542" type="#_x0000_t202" style="position:absolute;left:5142;top:8033;width:856;height:427;mso-wrap-style:tight" filled="f" stroked="f">
              <v:textbox>
                <w:txbxContent>
                  <w:p w:rsidR="000600A9" w:rsidRPr="00D74B4A" w:rsidRDefault="000600A9" w:rsidP="00D74B4A"/>
                </w:txbxContent>
              </v:textbox>
            </v:shape>
            <v:shape id="_x0000_s34543" type="#_x0000_t202" style="position:absolute;left:5712;top:8033;width:856;height:427;mso-wrap-style:tight" filled="f" stroked="f">
              <v:textbox>
                <w:txbxContent>
                  <w:p w:rsidR="000600A9" w:rsidRPr="00D74B4A" w:rsidRDefault="000600A9" w:rsidP="00D74B4A"/>
                </w:txbxContent>
              </v:textbox>
            </v:shape>
            <v:shape id="_x0000_s34544" type="#_x0000_t202" style="position:absolute;left:6282;top:8033;width:856;height:427;mso-wrap-style:tight" filled="f" stroked="f">
              <v:textbox>
                <w:txbxContent>
                  <w:p w:rsidR="000600A9" w:rsidRPr="00D74B4A" w:rsidRDefault="000600A9" w:rsidP="00D74B4A"/>
                </w:txbxContent>
              </v:textbox>
            </v:shape>
            <v:shape id="_x0000_s34545" type="#_x0000_t202" style="position:absolute;left:6852;top:8033;width:856;height:427;mso-wrap-style:tight" filled="f" stroked="f">
              <v:textbox>
                <w:txbxContent>
                  <w:p w:rsidR="000600A9" w:rsidRPr="00D74B4A" w:rsidRDefault="000600A9" w:rsidP="00D74B4A"/>
                </w:txbxContent>
              </v:textbox>
            </v:shape>
            <v:line id="_x0000_s34546" style="position:absolute" from="2720,8090" to="7280,8090" strokecolor="#404040" strokeweight="1.5pt">
              <v:stroke endarrow="open"/>
            </v:line>
            <v:line id="_x0000_s34547" style="position:absolute" from="2720,7520" to="7280,7520" strokecolor="#404040" strokeweight=".5pt"/>
            <v:line id="_x0000_s34548" style="position:absolute" from="2720,6950" to="7280,6950" strokecolor="#404040" strokeweight=".5pt"/>
            <v:line id="_x0000_s34549" style="position:absolute" from="2720,6380" to="7280,6380" strokecolor="#404040" strokeweight=".5pt"/>
            <v:line id="_x0000_s34550" style="position:absolute" from="2720,5810" to="7280,5810" strokecolor="#404040" strokeweight=".5pt"/>
            <v:line id="_x0000_s34551" style="position:absolute" from="2720,5240" to="7280,5240" strokecolor="#404040" strokeweight=".5pt"/>
            <v:line id="_x0000_s34552" style="position:absolute" from="2720,4670" to="7280,4670" strokecolor="#404040" strokeweight=".5pt"/>
            <v:line id="_x0000_s34553" style="position:absolute" from="2720,4100" to="7280,4100" strokecolor="#404040" strokeweight=".5pt"/>
            <v:line id="_x0000_s34554" style="position:absolute" from="2720,3530" to="7280,3530" strokecolor="#404040" strokeweight=".5pt"/>
            <v:shape id="_x0000_s34555" type="#_x0000_t202" style="position:absolute;left:1994;top:7931;width:855;height:427;mso-wrap-style:tight" filled="f" stroked="f">
              <v:textbox>
                <w:txbxContent>
                  <w:p w:rsidR="000600A9" w:rsidRDefault="000600A9" w:rsidP="00D74B4A">
                    <w:pPr>
                      <w:tabs>
                        <w:tab w:val="decimal" w:pos="340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34556" type="#_x0000_t202" style="position:absolute;left:1994;top:7361;width:855;height:427;mso-wrap-style:tight" filled="f" stroked="f">
              <v:textbox>
                <w:txbxContent>
                  <w:p w:rsidR="000600A9" w:rsidRDefault="000600A9" w:rsidP="00D74B4A">
                    <w:pPr>
                      <w:tabs>
                        <w:tab w:val="decimal" w:pos="340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34557" type="#_x0000_t202" style="position:absolute;left:1994;top:6791;width:855;height:427;mso-wrap-style:tight" filled="f" stroked="f">
              <v:textbox>
                <w:txbxContent>
                  <w:p w:rsidR="000600A9" w:rsidRDefault="000600A9" w:rsidP="00D74B4A">
                    <w:pPr>
                      <w:tabs>
                        <w:tab w:val="decimal" w:pos="340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34558" type="#_x0000_t202" style="position:absolute;left:1994;top:6221;width:855;height:427;mso-wrap-style:tight" filled="f" stroked="f">
              <v:textbox>
                <w:txbxContent>
                  <w:p w:rsidR="000600A9" w:rsidRDefault="000600A9" w:rsidP="00D74B4A">
                    <w:pPr>
                      <w:tabs>
                        <w:tab w:val="decimal" w:pos="340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34559" type="#_x0000_t202" style="position:absolute;left:1994;top:5651;width:855;height:427;mso-wrap-style:tight" filled="f" stroked="f">
              <v:textbox>
                <w:txbxContent>
                  <w:p w:rsidR="000600A9" w:rsidRDefault="000600A9" w:rsidP="00D74B4A">
                    <w:pPr>
                      <w:tabs>
                        <w:tab w:val="decimal" w:pos="340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34560" type="#_x0000_t202" style="position:absolute;left:1994;top:5081;width:855;height:427;mso-wrap-style:tight" filled="f" stroked="f">
              <v:textbox>
                <w:txbxContent>
                  <w:p w:rsidR="000600A9" w:rsidRDefault="000600A9" w:rsidP="00D74B4A">
                    <w:pPr>
                      <w:tabs>
                        <w:tab w:val="decimal" w:pos="340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34561" type="#_x0000_t202" style="position:absolute;left:1994;top:4511;width:855;height:428;mso-wrap-style:tight" filled="f" stroked="f">
              <v:textbox>
                <w:txbxContent>
                  <w:p w:rsidR="000600A9" w:rsidRDefault="000600A9" w:rsidP="00D74B4A">
                    <w:pPr>
                      <w:tabs>
                        <w:tab w:val="decimal" w:pos="340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34562" type="#_x0000_t202" style="position:absolute;left:1994;top:3941;width:855;height:428;mso-wrap-style:tight" filled="f" stroked="f">
              <v:textbox>
                <w:txbxContent>
                  <w:p w:rsidR="000600A9" w:rsidRDefault="000600A9" w:rsidP="00D74B4A">
                    <w:pPr>
                      <w:tabs>
                        <w:tab w:val="decimal" w:pos="340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34563" type="#_x0000_t202" style="position:absolute;left:1994;top:3371;width:855;height:428;mso-wrap-style:tight" filled="f" stroked="f">
              <v:textbox>
                <w:txbxContent>
                  <w:p w:rsidR="000600A9" w:rsidRDefault="000600A9" w:rsidP="00D74B4A">
                    <w:pPr>
                      <w:tabs>
                        <w:tab w:val="decimal" w:pos="340"/>
                      </w:tabs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tab/>
                    </w:r>
                  </w:p>
                </w:txbxContent>
              </v:textbox>
            </v:shape>
            <v:line id="_x0000_s34564" style="position:absolute" from="2635,8090" to="2805,8090" strokeweight="1.5pt"/>
            <v:line id="_x0000_s34565" style="position:absolute" from="2720,8005" to="2720,8175" strokeweight="1.5pt"/>
            <v:line id="_x0000_s34566" style="position:absolute" from="2934,5696" to="3105,5696" stroked="f" strokeweight="1.5pt"/>
            <v:line id="_x0000_s34567" style="position:absolute" from="3019,5610" to="3019,5782" stroked="f" strokeweight="1.5pt"/>
            <v:line id="_x0000_s34568" style="position:absolute" from="3236,4892" to="3407,4892" stroked="f" strokeweight="1.5pt"/>
            <v:line id="_x0000_s34569" style="position:absolute" from="3321,4807" to="3321,4978" stroked="f" strokeweight="1.5pt"/>
            <v:line id="_x0000_s34570" style="position:absolute" from="3535,4562" to="3706,4562" stroked="f" strokeweight="1.5pt"/>
            <v:line id="_x0000_s34571" style="position:absolute" from="3621,4476" to="3621,4647" stroked="f" strokeweight="1.5pt"/>
            <v:line id="_x0000_s34572" style="position:absolute" from="3834,4414" to="4005,4414" stroked="f" strokeweight="1.5pt"/>
            <v:line id="_x0000_s34573" style="position:absolute" from="3920,4328" to="3920,4499" stroked="f" strokeweight="1.5pt"/>
            <v:line id="_x0000_s34574" style="position:absolute" from="4134,4345" to="4305,4345" stroked="f" strokeweight="1.5pt"/>
            <v:line id="_x0000_s34575" style="position:absolute" from="4219,4260" to="4219,4431" stroked="f" strokeweight="1.5pt"/>
            <v:line id="_x0000_s34576" style="position:absolute" from="4436,4317" to="4607,4317" strokeweight="1.5pt"/>
            <v:line id="_x0000_s34577" style="position:absolute" from="4521,4231" to="4521,4402" stroked="f" strokeweight="1.5pt"/>
            <v:line id="_x0000_s34578" style="position:absolute" from="4735,4305" to="4906,4305" strokeweight="1.5pt"/>
            <v:line id="_x0000_s34579" style="position:absolute" from="4820,4220" to="4820,4391" stroked="f" strokeweight="1.5pt"/>
            <v:line id="_x0000_s34580" style="position:absolute" from="5034,4294" to="5205,4294" strokeweight="1.5pt"/>
            <v:line id="_x0000_s34581" style="position:absolute" from="5120,4208" to="5120,4379" stroked="f" strokeweight="1.5pt"/>
            <v:line id="_x0000_s34582" style="position:absolute" from="5333,4294" to="5504,4294" strokeweight="1.5pt"/>
            <v:line id="_x0000_s34583" style="position:absolute" from="5419,4208" to="5419,4379" stroked="f" strokeweight="1.5pt"/>
            <v:line id="_x0000_s34584" style="position:absolute" from="5636,4294" to="5807,4294" strokeweight="1.5pt"/>
            <v:line id="_x0000_s34585" style="position:absolute" from="5721,4208" to="5721,4379" stroked="f" strokeweight="1.5pt"/>
            <v:line id="_x0000_s34586" style="position:absolute" from="5935,4288" to="6106,4288" strokeweight="1.5pt"/>
            <v:line id="_x0000_s34587" style="position:absolute" from="6020,4203" to="6020,4374" stroked="f" strokeweight="1.5pt"/>
            <v:line id="_x0000_s34588" style="position:absolute" from="6234,4288" to="6405,4288" strokeweight="1.5pt"/>
            <v:line id="_x0000_s34589" style="position:absolute" from="6320,4203" to="6320,4374" stroked="f" strokeweight="1.5pt"/>
            <v:line id="_x0000_s34590" style="position:absolute" from="6533,4288" to="6704,4288" strokeweight="1.5pt"/>
            <v:line id="_x0000_s34591" style="position:absolute" from="6619,4203" to="6619,4374" stroked="f" strokeweight="1.5pt"/>
            <v:line id="_x0000_s34592" style="position:absolute" from="6835,4288" to="7006,4288" strokeweight="1.5pt"/>
            <v:line id="_x0000_s34593" style="position:absolute" from="6921,4203" to="6921,4374" stroked="f" strokeweight="1.5pt"/>
            <v:line id="_x0000_s34594" style="position:absolute;flip:y" from="2720,6893" to="2870,8090" strokeweight="1.5pt"/>
            <v:line id="_x0000_s34595" style="position:absolute;flip:y" from="2870,6822" to="2879,6893" strokeweight="1.5pt"/>
            <v:line id="_x0000_s34596" style="position:absolute;flip:y" from="2879,6752" to="2888,6822" strokeweight="1.5pt"/>
            <v:line id="_x0000_s34597" style="position:absolute;flip:y" from="2888,6684" to="2897,6752" strokeweight="1.5pt"/>
            <v:line id="_x0000_s34598" style="position:absolute;flip:y" from="2897,6617" to="2906,6684" strokeweight="1.5pt"/>
            <v:line id="_x0000_s34599" style="position:absolute;flip:y" from="2906,6552" to="2915,6617" strokeweight="1.5pt"/>
            <v:line id="_x0000_s34600" style="position:absolute;flip:y" from="2915,6488" to="2924,6552" strokeweight="1.5pt"/>
            <v:line id="_x0000_s34601" style="position:absolute;flip:y" from="2924,6425" to="2933,6488" strokeweight="1.5pt"/>
            <v:line id="_x0000_s34602" style="position:absolute;flip:y" from="2933,6364" to="2942,6425" strokeweight="1.5pt"/>
            <v:line id="_x0000_s34603" style="position:absolute;flip:y" from="2942,6305" to="2951,6364" strokeweight="1.5pt"/>
            <v:line id="_x0000_s34604" style="position:absolute;flip:y" from="2951,6246" to="2960,6305" strokeweight="1.5pt"/>
            <v:line id="_x0000_s34605" style="position:absolute;flip:y" from="2960,6171" to="2972,6246" strokeweight="1.5pt"/>
            <v:line id="_x0000_s34606" style="position:absolute;flip:y" from="2972,6098" to="2984,6171" strokeweight="1.5pt"/>
            <v:line id="_x0000_s34607" style="position:absolute;flip:y" from="2984,6028" to="2996,6098" strokeweight="1.5pt"/>
            <v:line id="_x0000_s34608" style="position:absolute;flip:y" from="2996,5960" to="3008,6028" strokeweight="1.5pt"/>
            <v:line id="_x0000_s34609" style="position:absolute;flip:y" from="3008,5895" to="3020,5960" strokeweight="1.5pt"/>
            <v:line id="_x0000_s34610" style="position:absolute;flip:y" from="3020,5832" to="3032,5895" strokeweight="1.5pt"/>
            <v:line id="_x0000_s34611" style="position:absolute;flip:y" from="3032,5772" to="3044,5832" strokeweight="1.5pt"/>
            <v:line id="_x0000_s34612" style="position:absolute;flip:y" from="3044,5714" to="3056,5772" strokeweight="1.5pt"/>
            <v:line id="_x0000_s34613" style="position:absolute;flip:y" from="3056,5646" to="3071,5714" strokeweight="1.5pt"/>
            <v:line id="_x0000_s34614" style="position:absolute;flip:y" from="3071,5582" to="3086,5646" strokeweight="1.5pt"/>
            <v:line id="_x0000_s34615" style="position:absolute;flip:y" from="3086,5521" to="3101,5582" strokeweight="1.5pt"/>
            <v:line id="_x0000_s34616" style="position:absolute;flip:y" from="3101,5454" to="3119,5521" strokeweight="1.5pt"/>
            <v:line id="_x0000_s34617" style="position:absolute;flip:y" from="3119,5392" to="3137,5454" strokeweight="1.5pt"/>
            <v:line id="_x0000_s34618" style="position:absolute;flip:y" from="3137,5328" to="3158,5392" strokeweight="1.5pt"/>
            <v:line id="_x0000_s34619" style="position:absolute;flip:y" from="3158,5270" to="3179,5328" strokeweight="1.5pt"/>
            <v:line id="_x0000_s34620" style="position:absolute;flip:y" from="3179,5209" to="3204,5270" strokeweight="1.5pt"/>
            <v:line id="_x0000_s34621" style="position:absolute;flip:y" from="3204,5150" to="3228,5209" strokeweight="1.5pt"/>
            <v:line id="_x0000_s34622" style="position:absolute;flip:y" from="3228,5088" to="3255,5150" strokeweight="1.5pt"/>
            <v:line id="_x0000_s34623" style="position:absolute;flip:y" from="3255,5029" to="3282,5088" strokeweight="1.5pt"/>
            <v:line id="_x0000_s34624" style="position:absolute;flip:y" from="3282,4969" to="3312,5029" strokeweight="1.5pt"/>
            <v:line id="_x0000_s34625" style="position:absolute;flip:y" from="3312,4908" to="3345,4969" strokeweight="1.5pt"/>
            <v:line id="_x0000_s34626" style="position:absolute;flip:y" from="3345,4847" to="3381,4908" strokeweight="1.5pt"/>
            <v:line id="_x0000_s34627" style="position:absolute;flip:y" from="3381,4790" to="3420,4847" strokeweight="1.5pt"/>
            <v:line id="_x0000_s34628" style="position:absolute;flip:y" from="3420,4730" to="3468,4790" strokeweight="1.5pt"/>
            <v:line id="_x0000_s34629" style="position:absolute;flip:y" from="3468,4670" to="3525,4730" strokeweight="1.5pt"/>
            <v:line id="_x0000_s34630" style="position:absolute;flip:y" from="3525,4615" to="3585,4670" strokeweight="1.5pt"/>
            <v:line id="_x0000_s34631" style="position:absolute;flip:y" from="3585,4566" to="3645,4615" strokeweight="1.5pt"/>
            <v:line id="_x0000_s34632" style="position:absolute;flip:y" from="3645,4525" to="3704,4566" strokeweight="1.5pt"/>
            <v:line id="_x0000_s34633" style="position:absolute;flip:y" from="3704,4491" to="3764,4525" strokeweight="1.5pt"/>
            <v:line id="_x0000_s34634" style="position:absolute;flip:y" from="3764,4462" to="3824,4491" strokeweight="1.5pt"/>
            <v:line id="_x0000_s34635" style="position:absolute;flip:y" from="3824,4437" to="3884,4462" strokeweight="1.5pt"/>
            <v:line id="_x0000_s34636" style="position:absolute;flip:y" from="3884,4415" to="3944,4437" strokeweight="1.5pt"/>
            <v:line id="_x0000_s34637" style="position:absolute;flip:y" from="3944,4396" to="4004,4415" strokeweight="1.5pt"/>
            <v:line id="_x0000_s34638" style="position:absolute;flip:y" from="4004,4381" to="4063,4396" strokeweight="1.5pt"/>
            <v:line id="_x0000_s34639" style="position:absolute;flip:y" from="4063,4368" to="4123,4381" strokeweight="1.5pt"/>
            <v:line id="_x0000_s34640" style="position:absolute;flip:y" from="4123,4357" to="4180,4368" strokeweight="1.5pt"/>
            <v:line id="_x0000_s34641" style="position:absolute;flip:y" from="4180,4347" to="4238,4357" strokeweight="1.5pt"/>
            <v:line id="_x0000_s34642" style="position:absolute;flip:y" from="4238,4339" to="4295,4347" strokeweight="1.5pt"/>
            <v:line id="_x0000_s34643" style="position:absolute;flip:y" from="4295,4333" to="4352,4339" strokeweight="1.5pt"/>
            <v:line id="_x0000_s34644" style="position:absolute;flip:y" from="4352,4327" to="4409,4333" strokeweight="1.5pt"/>
            <v:line id="_x0000_s34645" style="position:absolute;flip:y" from="4409,4323" to="4467,4327" strokeweight="1.5pt"/>
            <v:line id="_x0000_s34646" style="position:absolute;flip:y" from="4467,4319" to="4524,4323" strokeweight="1.5pt"/>
            <v:line id="_x0000_s34647" style="position:absolute;flip:y" from="4524,4315" to="4581,4319" strokeweight="1.5pt"/>
            <v:line id="_x0000_s34648" style="position:absolute;flip:y" from="4581,4312" to="4641,4315" strokeweight="1.5pt"/>
            <v:line id="_x0000_s34649" style="position:absolute;flip:y" from="4641,4310" to="4701,4312" strokeweight="1.5pt"/>
            <v:line id="_x0000_s34650" style="position:absolute;flip:y" from="4701,4307" to="4761,4310" strokeweight="1.5pt"/>
            <v:line id="_x0000_s34651" style="position:absolute;flip:y" from="4761,4305" to="4820,4307" strokeweight="1.5pt"/>
            <v:line id="_x0000_s34652" style="position:absolute;flip:y" from="4820,4303" to="4880,4305" strokeweight="1.5pt"/>
            <v:line id="_x0000_s34653" style="position:absolute;flip:y" from="4880,4301" to="4940,4303" strokeweight="1.5pt"/>
            <v:line id="_x0000_s34654" style="position:absolute;flip:y" from="4940,4298" to="5000,4301" strokeweight="1.5pt"/>
            <v:line id="_x0000_s34655" style="position:absolute;flip:y" from="5000,4297" to="5060,4298" strokeweight="1.5pt"/>
            <v:line id="_x0000_s34656" style="position:absolute;flip:y" from="5060,4295" to="5120,4297" strokeweight="1.5pt"/>
            <v:line id="_x0000_s34657" style="position:absolute;flip:y" from="5120,4294" to="5180,4295" strokeweight="1.5pt"/>
            <v:line id="_x0000_s34658" style="position:absolute;flip:y" from="5180,4294" to="5239,4294" strokeweight="1.5pt"/>
            <v:line id="_x0000_s34659" style="position:absolute;flip:y" from="5239,4294" to="5299,4294" strokeweight="1.5pt"/>
            <v:line id="_x0000_s34660" style="position:absolute" from="5299,4294" to="5359,4294" strokeweight="1.5pt"/>
            <v:line id="_x0000_s34661" style="position:absolute" from="5359,4294" to="5416,4294" strokeweight="1.5pt"/>
            <v:line id="_x0000_s34662" style="position:absolute" from="5416,4294" to="5473,4294" strokeweight="1.5pt"/>
            <v:line id="_x0000_s34663" style="position:absolute" from="5473,4294" to="5531,4294" strokeweight="1.5pt"/>
            <v:line id="_x0000_s34664" style="position:absolute;flip:y" from="5531,4294" to="5588,4294" strokeweight="1.5pt"/>
            <v:line id="_x0000_s34665" style="position:absolute;flip:y" from="5588,4294" to="5645,4294" strokeweight="1.5pt"/>
            <v:line id="_x0000_s34666" style="position:absolute;flip:y" from="5645,4293" to="5703,4294" strokeweight="1.5pt"/>
            <v:line id="_x0000_s34667" style="position:absolute;flip:y" from="5703,4293" to="5760,4293" strokeweight="1.5pt"/>
            <v:line id="_x0000_s34668" style="position:absolute;flip:y" from="5760,4292" to="5817,4293" strokeweight="1.5pt"/>
            <v:line id="_x0000_s34669" style="position:absolute;flip:y" from="5817,4291" to="5877,4292" strokeweight="1.5pt"/>
            <v:line id="_x0000_s34670" style="position:absolute;flip:y" from="5877,4290" to="5937,4291" strokeweight="1.5pt"/>
            <v:line id="_x0000_s34671" style="position:absolute;flip:y" from="5937,4289" to="5996,4290" strokeweight="1.5pt"/>
            <v:line id="_x0000_s34672" style="position:absolute;flip:y" from="5996,4289" to="6056,4289" strokeweight="1.5pt"/>
            <v:line id="_x0000_s34673" style="position:absolute;flip:y" from="6056,4288" to="6116,4289" strokeweight="1.5pt"/>
            <v:line id="_x0000_s34674" style="position:absolute;flip:y" from="6116,4288" to="6176,4288" strokeweight="1.5pt"/>
            <v:line id="_x0000_s34675" style="position:absolute" from="6176,4288" to="6236,4288" strokeweight="1.5pt"/>
            <v:line id="_x0000_s34676" style="position:absolute" from="6236,4288" to="6296,4288" strokeweight="1.5pt"/>
            <v:line id="_x0000_s34677" style="position:absolute" from="6296,4288" to="6355,4288" strokeweight="1.5pt"/>
            <v:line id="_x0000_s34678" style="position:absolute" from="6355,4288" to="6415,4288" strokeweight="1.5pt"/>
            <v:line id="_x0000_s34679" style="position:absolute" from="6415,4288" to="6475,4288" strokeweight="1.5pt"/>
            <v:line id="_x0000_s34680" style="position:absolute" from="6475,4288" to="6535,4288" strokeweight="1.5pt"/>
            <v:line id="_x0000_s34681" style="position:absolute" from="6535,4288" to="6592,4288" strokeweight="1.5pt"/>
            <v:line id="_x0000_s34682" style="position:absolute" from="6592,4288" to="6649,4288" strokeweight="1.5pt"/>
            <v:line id="_x0000_s34683" style="position:absolute" from="6649,4288" to="6706,4288" strokeweight="1.5pt"/>
            <v:line id="_x0000_s34684" style="position:absolute" from="6706,4288" to="6764,4288" strokeweight="1.5pt"/>
            <v:line id="_x0000_s34685" style="position:absolute" from="6764,4288" to="6921,4288" strokeweight="1.5pt"/>
          </v:group>
        </w:pict>
      </w:r>
      <w:r w:rsidR="0028102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بدلالة الزمن </w:t>
      </w:r>
      <w:r w:rsidR="0028102E">
        <w:rPr>
          <w:rFonts w:asciiTheme="majorBidi" w:hAnsiTheme="majorBidi" w:cstheme="majorBidi"/>
          <w:b/>
          <w:bCs/>
          <w:sz w:val="28"/>
          <w:szCs w:val="28"/>
          <w:lang w:bidi="ar-DZ"/>
        </w:rPr>
        <w:t>t</w:t>
      </w:r>
      <w:r w:rsidR="0028102E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.</w:t>
      </w:r>
    </w:p>
    <w:p w:rsidR="0028102E" w:rsidRPr="0028102E" w:rsidRDefault="0028102E" w:rsidP="0028102E">
      <w:pPr>
        <w:pStyle w:val="Paragraphedeliste"/>
        <w:numPr>
          <w:ilvl w:val="0"/>
          <w:numId w:val="28"/>
        </w:num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ما الغرض من وضع أنابيب الاختبار في الحمام المائي ؟</w:t>
      </w:r>
      <w:r w:rsidRPr="0028102E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</w:p>
    <w:p w:rsidR="0028102E" w:rsidRDefault="0028102E" w:rsidP="0028102E">
      <w:pPr>
        <w:pStyle w:val="Paragraphedeliste"/>
        <w:numPr>
          <w:ilvl w:val="0"/>
          <w:numId w:val="28"/>
        </w:num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ما هي خصائص التفاعل التي يمكن استنتاجها ؟</w:t>
      </w:r>
    </w:p>
    <w:p w:rsidR="00BE4327" w:rsidRPr="00BE4327" w:rsidRDefault="00BE4327" w:rsidP="00BE4327">
      <w:pPr>
        <w:bidi/>
        <w:spacing w:after="0" w:line="240" w:lineRule="auto"/>
        <w:ind w:left="283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ج -</w:t>
      </w:r>
      <w:r w:rsidRPr="00BE4327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احسب سرعة التفاعل في اللحظة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t= 40h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؟</w:t>
      </w:r>
    </w:p>
    <w:p w:rsidR="00BE4327" w:rsidRDefault="0028102E" w:rsidP="00BE4327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3/ أ- </w:t>
      </w:r>
      <w:r w:rsidR="00BE4327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استنتج من </w:t>
      </w:r>
      <w:proofErr w:type="gramStart"/>
      <w:r w:rsidR="00BE4327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البيان</w:t>
      </w:r>
      <w:proofErr w:type="gramEnd"/>
      <w:r w:rsidR="00BE4327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مردود التفاعل</w:t>
      </w:r>
      <w:r w:rsidR="00513A4E" w:rsidRPr="00513A4E">
        <w:rPr>
          <w:rFonts w:asciiTheme="majorBidi" w:hAnsiTheme="majorBidi" w:cstheme="majorBidi"/>
          <w:b/>
          <w:bCs/>
          <w:position w:val="-4"/>
          <w:sz w:val="28"/>
          <w:szCs w:val="28"/>
          <w:lang w:val="en-US" w:bidi="ar-DZ"/>
        </w:rPr>
        <w:object w:dxaOrig="200" w:dyaOrig="220">
          <v:shape id="_x0000_i1182" type="#_x0000_t75" style="width:9.75pt;height:11.25pt" o:ole="">
            <v:imagedata r:id="rId428" o:title=""/>
          </v:shape>
          <o:OLEObject Type="Embed" ProgID="Equation.DSMT4" ShapeID="_x0000_i1182" DrawAspect="Content" ObjectID="_1429493856" r:id="rId429"/>
        </w:object>
      </w:r>
      <w:r w:rsidR="00BE4327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 w:rsidR="00BE4327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و احسب ثابت التوازن </w:t>
      </w:r>
      <w:r w:rsidR="00BE4327" w:rsidRPr="00BE4327">
        <w:rPr>
          <w:rFonts w:asciiTheme="majorBidi" w:hAnsiTheme="majorBidi" w:cstheme="majorBidi"/>
          <w:b/>
          <w:bCs/>
          <w:position w:val="-4"/>
          <w:sz w:val="28"/>
          <w:szCs w:val="28"/>
          <w:lang w:val="en-US" w:bidi="ar-DZ"/>
        </w:rPr>
        <w:object w:dxaOrig="300" w:dyaOrig="279">
          <v:shape id="_x0000_i1183" type="#_x0000_t75" style="width:15pt;height:14.25pt" o:ole="">
            <v:imagedata r:id="rId430" o:title=""/>
          </v:shape>
          <o:OLEObject Type="Embed" ProgID="Equation.DSMT4" ShapeID="_x0000_i1183" DrawAspect="Content" ObjectID="_1429493857" r:id="rId431"/>
        </w:object>
      </w:r>
      <w:r w:rsidR="00BE4327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 w:rsidR="00BE4327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؟</w:t>
      </w:r>
    </w:p>
    <w:p w:rsidR="0028102E" w:rsidRPr="00BE4327" w:rsidRDefault="00BE4327" w:rsidP="00BE4327">
      <w:pPr>
        <w:pStyle w:val="Paragraphedeliste"/>
        <w:numPr>
          <w:ilvl w:val="0"/>
          <w:numId w:val="28"/>
        </w:num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استنتج التركيب المولي للمزيج عند بلوغ التفاعل حالة التوازن؟</w:t>
      </w:r>
    </w:p>
    <w:p w:rsidR="003B5D55" w:rsidRDefault="003B5D55" w:rsidP="003B5D55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</w:p>
    <w:p w:rsidR="00BE4327" w:rsidRPr="00D74B4A" w:rsidRDefault="00FA6115" w:rsidP="00D74B4A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FA6115">
        <w:rPr>
          <w:rFonts w:asciiTheme="majorBidi" w:hAnsiTheme="majorBidi" w:cstheme="majorBidi"/>
          <w:noProof/>
          <w:sz w:val="28"/>
          <w:szCs w:val="28"/>
          <w:rtl/>
        </w:rPr>
        <w:pict>
          <v:rect id="_x0000_s34689" style="position:absolute;left:0;text-align:left;margin-left:152.4pt;margin-top:17.85pt;width:42.8pt;height:26.45pt;z-index:253317120" filled="f" stroked="f">
            <v:textbox>
              <w:txbxContent>
                <w:p w:rsidR="000600A9" w:rsidRPr="007A67DE" w:rsidRDefault="000600A9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7A67D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0.01</w:t>
                  </w:r>
                </w:p>
              </w:txbxContent>
            </v:textbox>
          </v:rect>
        </w:pict>
      </w:r>
      <w:r w:rsidRPr="00FA6115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34691" type="#_x0000_t32" style="position:absolute;left:0;text-align:left;margin-left:188.05pt;margin-top:16.6pt;width:0;height:28.5pt;flip:y;z-index:253319168" o:connectortype="straight" strokeweight="1.5pt">
            <v:stroke endarrow="block"/>
          </v:shape>
        </w:pict>
      </w:r>
      <w:r w:rsidR="00D74B4A">
        <w:rPr>
          <w:rFonts w:asciiTheme="majorBidi" w:hAnsiTheme="majorBidi" w:cstheme="majorBidi" w:hint="cs"/>
          <w:b/>
          <w:bCs/>
          <w:sz w:val="40"/>
          <w:szCs w:val="40"/>
          <w:lang w:val="en-US" w:bidi="ar-DZ"/>
        </w:rPr>
        <w:t xml:space="preserve">             </w:t>
      </w:r>
    </w:p>
    <w:p w:rsidR="00BE4327" w:rsidRPr="00BE4327" w:rsidRDefault="00FA6115" w:rsidP="00D74B4A">
      <w:pPr>
        <w:tabs>
          <w:tab w:val="left" w:pos="3105"/>
          <w:tab w:val="left" w:pos="3443"/>
        </w:tabs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34692" type="#_x0000_t32" style="position:absolute;left:0;text-align:left;margin-left:188.05pt;margin-top:25.75pt;width:28.2pt;height:.8pt;z-index:253320192" o:connectortype="straight" strokeweight="1.5p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rect id="_x0000_s34690" style="position:absolute;left:0;text-align:left;margin-left:186.85pt;margin-top:22.2pt;width:28.5pt;height:26.45pt;z-index:253318144" filled="f" stroked="f">
            <v:textbox>
              <w:txbxContent>
                <w:p w:rsidR="000600A9" w:rsidRPr="007A67DE" w:rsidRDefault="000600A9" w:rsidP="007A67DE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20</w:t>
                  </w:r>
                </w:p>
              </w:txbxContent>
            </v:textbox>
          </v:rect>
        </w:pict>
      </w:r>
      <w:r w:rsidR="00D74B4A">
        <w:rPr>
          <w:rFonts w:asciiTheme="majorBidi" w:hAnsiTheme="majorBidi" w:cstheme="majorBidi"/>
          <w:sz w:val="28"/>
          <w:szCs w:val="28"/>
          <w:rtl/>
          <w:lang w:val="en-US" w:bidi="ar-DZ"/>
        </w:rPr>
        <w:tab/>
      </w:r>
      <w:r w:rsidR="00D74B4A">
        <w:rPr>
          <w:rFonts w:asciiTheme="majorBidi" w:hAnsiTheme="majorBidi" w:cstheme="majorBidi"/>
          <w:sz w:val="28"/>
          <w:szCs w:val="28"/>
          <w:rtl/>
          <w:lang w:val="en-US" w:bidi="ar-DZ"/>
        </w:rPr>
        <w:tab/>
      </w:r>
    </w:p>
    <w:p w:rsidR="00BE4327" w:rsidRDefault="00BE4327" w:rsidP="00D74B4A">
      <w:pPr>
        <w:bidi/>
        <w:jc w:val="center"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D74B4A" w:rsidRDefault="00D74B4A" w:rsidP="00BE4327">
      <w:pPr>
        <w:bidi/>
        <w:jc w:val="right"/>
        <w:rPr>
          <w:rFonts w:asciiTheme="majorBidi" w:hAnsiTheme="majorBidi" w:cstheme="majorBidi"/>
          <w:b/>
          <w:bCs/>
          <w:sz w:val="40"/>
          <w:szCs w:val="40"/>
          <w:rtl/>
          <w:lang w:val="en-US" w:bidi="ar-DZ"/>
        </w:rPr>
      </w:pPr>
    </w:p>
    <w:p w:rsidR="00D74B4A" w:rsidRDefault="00FA6115" w:rsidP="00D74B4A">
      <w:pPr>
        <w:bidi/>
        <w:rPr>
          <w:rFonts w:asciiTheme="majorBidi" w:hAnsiTheme="majorBidi" w:cstheme="majorBidi"/>
          <w:sz w:val="40"/>
          <w:szCs w:val="40"/>
          <w:rtl/>
          <w:lang w:val="en-US" w:bidi="ar-DZ"/>
        </w:rPr>
      </w:pPr>
      <w:r w:rsidRPr="00FA6115">
        <w:rPr>
          <w:rFonts w:asciiTheme="majorBidi" w:hAnsiTheme="majorBidi" w:cstheme="majorBidi"/>
          <w:noProof/>
          <w:sz w:val="28"/>
          <w:szCs w:val="28"/>
          <w:rtl/>
        </w:rPr>
        <w:pict>
          <v:rect id="_x0000_s34686" style="position:absolute;left:0;text-align:left;margin-left:81.85pt;margin-top:29.15pt;width:76.3pt;height:25.05pt;z-index:253315072" filled="f" stroked="f">
            <v:textbox>
              <w:txbxContent>
                <w:p w:rsidR="000600A9" w:rsidRPr="005B609E" w:rsidRDefault="000600A9" w:rsidP="00D74B4A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(</w:t>
                  </w: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الشكل</w:t>
                  </w:r>
                  <w:proofErr w:type="gram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-15 )</w:t>
                  </w:r>
                </w:p>
              </w:txbxContent>
            </v:textbox>
          </v:rect>
        </w:pict>
      </w:r>
    </w:p>
    <w:p w:rsidR="003B5D55" w:rsidRDefault="00D74B4A" w:rsidP="00D74B4A">
      <w:pPr>
        <w:tabs>
          <w:tab w:val="center" w:pos="5599"/>
        </w:tabs>
        <w:bidi/>
        <w:rPr>
          <w:rFonts w:asciiTheme="majorBidi" w:hAnsiTheme="majorBidi" w:cstheme="majorBidi"/>
          <w:b/>
          <w:bCs/>
          <w:sz w:val="40"/>
          <w:szCs w:val="40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val="en-US" w:bidi="ar-DZ"/>
        </w:rPr>
        <w:t>أستاذ المادة:نشمه</w:t>
      </w:r>
      <w:r>
        <w:rPr>
          <w:rFonts w:asciiTheme="majorBidi" w:hAnsiTheme="majorBidi" w:cstheme="majorBidi"/>
          <w:b/>
          <w:bCs/>
          <w:sz w:val="40"/>
          <w:szCs w:val="40"/>
          <w:rtl/>
          <w:lang w:val="en-US" w:bidi="ar-DZ"/>
        </w:rPr>
        <w:tab/>
      </w:r>
      <w:r w:rsidRPr="00D74B4A">
        <w:rPr>
          <w:rFonts w:asciiTheme="majorBidi" w:hAnsiTheme="majorBidi" w:cstheme="majorBidi" w:hint="cs"/>
          <w:b/>
          <w:bCs/>
          <w:sz w:val="40"/>
          <w:szCs w:val="40"/>
          <w:rtl/>
          <w:lang w:val="en-US" w:bidi="ar-DZ"/>
        </w:rPr>
        <w:t xml:space="preserve">بالتوفيق و النجاح في </w:t>
      </w:r>
      <w:proofErr w:type="spellStart"/>
      <w:r w:rsidRPr="00D74B4A">
        <w:rPr>
          <w:rFonts w:asciiTheme="majorBidi" w:hAnsiTheme="majorBidi" w:cstheme="majorBidi" w:hint="cs"/>
          <w:b/>
          <w:bCs/>
          <w:sz w:val="40"/>
          <w:szCs w:val="40"/>
          <w:rtl/>
          <w:lang w:val="en-US" w:bidi="ar-DZ"/>
        </w:rPr>
        <w:t>البكالوريا</w:t>
      </w:r>
      <w:proofErr w:type="spellEnd"/>
    </w:p>
    <w:p w:rsidR="00D74B4A" w:rsidRPr="00D74B4A" w:rsidRDefault="00FA6115" w:rsidP="00D74B4A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val="en-US" w:bidi="ar-DZ"/>
        </w:rPr>
      </w:pPr>
      <w:r w:rsidRPr="00FA6115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34167" style="position:absolute;left:0;text-align:left;margin-left:222.25pt;margin-top:12.35pt;width:113.75pt;height:26.5pt;z-index:253312000" filled="f" stroked="f">
            <v:textbox>
              <w:txbxContent>
                <w:p w:rsidR="000600A9" w:rsidRDefault="000600A9" w:rsidP="00BE4327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  <w:t>الصفحة10 من 10</w:t>
                  </w:r>
                </w:p>
                <w:p w:rsidR="000600A9" w:rsidRDefault="000600A9" w:rsidP="00BE4327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BE4327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BE4327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BE4327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BE4327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BE4327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BE4327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position w:val="-12"/>
                      <w:sz w:val="28"/>
                      <w:szCs w:val="28"/>
                      <w:rtl/>
                      <w:lang w:val="en-US" w:bidi="ar-DZ"/>
                    </w:rPr>
                  </w:pPr>
                </w:p>
                <w:p w:rsidR="000600A9" w:rsidRDefault="000600A9" w:rsidP="00BE4327">
                  <w:pPr>
                    <w:bidi/>
                    <w:rPr>
                      <w:rtl/>
                      <w:lang w:bidi="ar-DZ"/>
                    </w:rPr>
                  </w:pPr>
                </w:p>
              </w:txbxContent>
            </v:textbox>
          </v:rect>
        </w:pict>
      </w:r>
    </w:p>
    <w:sectPr w:rsidR="00D74B4A" w:rsidRPr="00D74B4A" w:rsidSect="00B83D43">
      <w:pgSz w:w="11906" w:h="16838"/>
      <w:pgMar w:top="284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64.5pt;height:56.25pt;visibility:visible;mso-wrap-style:square" o:bullet="t">
        <v:imagedata r:id="rId1" o:title=""/>
      </v:shape>
    </w:pict>
  </w:numPicBullet>
  <w:abstractNum w:abstractNumId="0">
    <w:nsid w:val="00E20754"/>
    <w:multiLevelType w:val="hybridMultilevel"/>
    <w:tmpl w:val="B40A9C36"/>
    <w:lvl w:ilvl="0" w:tplc="42840F7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24D0"/>
    <w:multiLevelType w:val="hybridMultilevel"/>
    <w:tmpl w:val="C046F40A"/>
    <w:lvl w:ilvl="0" w:tplc="29F03C3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8673D"/>
    <w:multiLevelType w:val="hybridMultilevel"/>
    <w:tmpl w:val="3022059E"/>
    <w:lvl w:ilvl="0" w:tplc="9D8EEFEE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855EB"/>
    <w:multiLevelType w:val="hybridMultilevel"/>
    <w:tmpl w:val="CE762EB2"/>
    <w:lvl w:ilvl="0" w:tplc="FF284434">
      <w:start w:val="8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82A3063"/>
    <w:multiLevelType w:val="hybridMultilevel"/>
    <w:tmpl w:val="17B608DE"/>
    <w:lvl w:ilvl="0" w:tplc="20F812F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F3F52"/>
    <w:multiLevelType w:val="hybridMultilevel"/>
    <w:tmpl w:val="F3AA6F8E"/>
    <w:lvl w:ilvl="0" w:tplc="A4D4CBE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10AB1"/>
    <w:multiLevelType w:val="hybridMultilevel"/>
    <w:tmpl w:val="0C0EFA86"/>
    <w:lvl w:ilvl="0" w:tplc="D0A87DB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421F3"/>
    <w:multiLevelType w:val="hybridMultilevel"/>
    <w:tmpl w:val="91F600D4"/>
    <w:lvl w:ilvl="0" w:tplc="003EB42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E35DF"/>
    <w:multiLevelType w:val="hybridMultilevel"/>
    <w:tmpl w:val="BB1E18E0"/>
    <w:lvl w:ilvl="0" w:tplc="CFD236B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277B6"/>
    <w:multiLevelType w:val="hybridMultilevel"/>
    <w:tmpl w:val="0B9CB13C"/>
    <w:lvl w:ilvl="0" w:tplc="9D788B2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269C9"/>
    <w:multiLevelType w:val="hybridMultilevel"/>
    <w:tmpl w:val="501EECBA"/>
    <w:lvl w:ilvl="0" w:tplc="7A7C4B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41B0C"/>
    <w:multiLevelType w:val="hybridMultilevel"/>
    <w:tmpl w:val="42F2AACE"/>
    <w:lvl w:ilvl="0" w:tplc="6C00C18A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04F85"/>
    <w:multiLevelType w:val="hybridMultilevel"/>
    <w:tmpl w:val="9AF2AA0C"/>
    <w:lvl w:ilvl="0" w:tplc="289AE3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C0598"/>
    <w:multiLevelType w:val="hybridMultilevel"/>
    <w:tmpl w:val="4664DE4A"/>
    <w:lvl w:ilvl="0" w:tplc="70281D7C">
      <w:start w:val="1"/>
      <w:numFmt w:val="arabicAlpha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35328"/>
    <w:multiLevelType w:val="hybridMultilevel"/>
    <w:tmpl w:val="6952C772"/>
    <w:lvl w:ilvl="0" w:tplc="DDFEFCE4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836D1"/>
    <w:multiLevelType w:val="hybridMultilevel"/>
    <w:tmpl w:val="A1CA2906"/>
    <w:lvl w:ilvl="0" w:tplc="13C029B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E1591"/>
    <w:multiLevelType w:val="hybridMultilevel"/>
    <w:tmpl w:val="1A30EE76"/>
    <w:lvl w:ilvl="0" w:tplc="BB0E76A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  <w:bCs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DF1D61"/>
    <w:multiLevelType w:val="hybridMultilevel"/>
    <w:tmpl w:val="3D8EE94A"/>
    <w:lvl w:ilvl="0" w:tplc="0284BE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6239CD"/>
    <w:multiLevelType w:val="hybridMultilevel"/>
    <w:tmpl w:val="E152B0CA"/>
    <w:lvl w:ilvl="0" w:tplc="03F4E6E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32D62"/>
    <w:multiLevelType w:val="hybridMultilevel"/>
    <w:tmpl w:val="6EAC1AEA"/>
    <w:lvl w:ilvl="0" w:tplc="3828B93A">
      <w:start w:val="1"/>
      <w:numFmt w:val="arabicAlpha"/>
      <w:lvlText w:val="%1-"/>
      <w:lvlJc w:val="left"/>
      <w:pPr>
        <w:ind w:left="5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6194463A"/>
    <w:multiLevelType w:val="hybridMultilevel"/>
    <w:tmpl w:val="E4AC57E8"/>
    <w:lvl w:ilvl="0" w:tplc="223476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B44E8"/>
    <w:multiLevelType w:val="hybridMultilevel"/>
    <w:tmpl w:val="66E6F4B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F626B9"/>
    <w:multiLevelType w:val="hybridMultilevel"/>
    <w:tmpl w:val="B96E29A6"/>
    <w:lvl w:ilvl="0" w:tplc="A8ECD9C4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540D6"/>
    <w:multiLevelType w:val="hybridMultilevel"/>
    <w:tmpl w:val="806E6582"/>
    <w:lvl w:ilvl="0" w:tplc="E33C32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2B6818"/>
    <w:multiLevelType w:val="hybridMultilevel"/>
    <w:tmpl w:val="4B0EC468"/>
    <w:lvl w:ilvl="0" w:tplc="1B98137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01F2A"/>
    <w:multiLevelType w:val="hybridMultilevel"/>
    <w:tmpl w:val="A4665190"/>
    <w:lvl w:ilvl="0" w:tplc="5A8AEE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8212B"/>
    <w:multiLevelType w:val="hybridMultilevel"/>
    <w:tmpl w:val="C1B83F9A"/>
    <w:lvl w:ilvl="0" w:tplc="58D20A6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F4E57"/>
    <w:multiLevelType w:val="hybridMultilevel"/>
    <w:tmpl w:val="B06EF17C"/>
    <w:lvl w:ilvl="0" w:tplc="DBF25080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C452D"/>
    <w:multiLevelType w:val="hybridMultilevel"/>
    <w:tmpl w:val="43DA7362"/>
    <w:lvl w:ilvl="0" w:tplc="BD12D176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E2426"/>
    <w:multiLevelType w:val="hybridMultilevel"/>
    <w:tmpl w:val="416AFD08"/>
    <w:lvl w:ilvl="0" w:tplc="00FE8D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5"/>
  </w:num>
  <w:num w:numId="5">
    <w:abstractNumId w:val="16"/>
  </w:num>
  <w:num w:numId="6">
    <w:abstractNumId w:val="23"/>
  </w:num>
  <w:num w:numId="7">
    <w:abstractNumId w:val="4"/>
  </w:num>
  <w:num w:numId="8">
    <w:abstractNumId w:val="12"/>
  </w:num>
  <w:num w:numId="9">
    <w:abstractNumId w:val="21"/>
  </w:num>
  <w:num w:numId="10">
    <w:abstractNumId w:val="15"/>
  </w:num>
  <w:num w:numId="11">
    <w:abstractNumId w:val="17"/>
  </w:num>
  <w:num w:numId="12">
    <w:abstractNumId w:val="9"/>
  </w:num>
  <w:num w:numId="13">
    <w:abstractNumId w:val="14"/>
  </w:num>
  <w:num w:numId="14">
    <w:abstractNumId w:val="20"/>
  </w:num>
  <w:num w:numId="15">
    <w:abstractNumId w:val="11"/>
  </w:num>
  <w:num w:numId="16">
    <w:abstractNumId w:val="1"/>
  </w:num>
  <w:num w:numId="17">
    <w:abstractNumId w:val="27"/>
  </w:num>
  <w:num w:numId="18">
    <w:abstractNumId w:val="25"/>
  </w:num>
  <w:num w:numId="19">
    <w:abstractNumId w:val="7"/>
  </w:num>
  <w:num w:numId="20">
    <w:abstractNumId w:val="22"/>
  </w:num>
  <w:num w:numId="21">
    <w:abstractNumId w:val="26"/>
  </w:num>
  <w:num w:numId="22">
    <w:abstractNumId w:val="24"/>
  </w:num>
  <w:num w:numId="23">
    <w:abstractNumId w:val="29"/>
  </w:num>
  <w:num w:numId="24">
    <w:abstractNumId w:val="6"/>
  </w:num>
  <w:num w:numId="25">
    <w:abstractNumId w:val="18"/>
  </w:num>
  <w:num w:numId="26">
    <w:abstractNumId w:val="13"/>
  </w:num>
  <w:num w:numId="27">
    <w:abstractNumId w:val="28"/>
  </w:num>
  <w:num w:numId="28">
    <w:abstractNumId w:val="0"/>
  </w:num>
  <w:num w:numId="29">
    <w:abstractNumId w:val="2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</w:compat>
  <w:rsids>
    <w:rsidRoot w:val="004B66F4"/>
    <w:rsid w:val="00000641"/>
    <w:rsid w:val="0000389C"/>
    <w:rsid w:val="00004B39"/>
    <w:rsid w:val="00014E84"/>
    <w:rsid w:val="00023B6F"/>
    <w:rsid w:val="000314EA"/>
    <w:rsid w:val="000353F8"/>
    <w:rsid w:val="00042E85"/>
    <w:rsid w:val="000447EF"/>
    <w:rsid w:val="000549E3"/>
    <w:rsid w:val="00054B8B"/>
    <w:rsid w:val="000600A9"/>
    <w:rsid w:val="000612F2"/>
    <w:rsid w:val="00063485"/>
    <w:rsid w:val="00072E87"/>
    <w:rsid w:val="000827CE"/>
    <w:rsid w:val="000960FF"/>
    <w:rsid w:val="000B2CB9"/>
    <w:rsid w:val="000C3EC6"/>
    <w:rsid w:val="000C767C"/>
    <w:rsid w:val="000F0377"/>
    <w:rsid w:val="00102A26"/>
    <w:rsid w:val="00102C54"/>
    <w:rsid w:val="001042EB"/>
    <w:rsid w:val="00106B73"/>
    <w:rsid w:val="00112A73"/>
    <w:rsid w:val="00113286"/>
    <w:rsid w:val="00130105"/>
    <w:rsid w:val="001359A8"/>
    <w:rsid w:val="00137383"/>
    <w:rsid w:val="001528FC"/>
    <w:rsid w:val="00165352"/>
    <w:rsid w:val="00176357"/>
    <w:rsid w:val="001A7936"/>
    <w:rsid w:val="001C5E8D"/>
    <w:rsid w:val="001D0C05"/>
    <w:rsid w:val="001D17DA"/>
    <w:rsid w:val="001D7FCB"/>
    <w:rsid w:val="001E2AEB"/>
    <w:rsid w:val="001E4DD2"/>
    <w:rsid w:val="001F7FDC"/>
    <w:rsid w:val="00207419"/>
    <w:rsid w:val="00221C20"/>
    <w:rsid w:val="00237517"/>
    <w:rsid w:val="00251648"/>
    <w:rsid w:val="002517F1"/>
    <w:rsid w:val="00251A98"/>
    <w:rsid w:val="002669B6"/>
    <w:rsid w:val="0028102E"/>
    <w:rsid w:val="00284D49"/>
    <w:rsid w:val="002931DE"/>
    <w:rsid w:val="002B6C39"/>
    <w:rsid w:val="002B7CA5"/>
    <w:rsid w:val="002C0B67"/>
    <w:rsid w:val="002D771F"/>
    <w:rsid w:val="002F5163"/>
    <w:rsid w:val="002F5205"/>
    <w:rsid w:val="00303850"/>
    <w:rsid w:val="00305CE2"/>
    <w:rsid w:val="003312AC"/>
    <w:rsid w:val="003312CE"/>
    <w:rsid w:val="00352F50"/>
    <w:rsid w:val="00352FDC"/>
    <w:rsid w:val="00354677"/>
    <w:rsid w:val="00372E73"/>
    <w:rsid w:val="003774B0"/>
    <w:rsid w:val="00391FE5"/>
    <w:rsid w:val="00396931"/>
    <w:rsid w:val="003A1C28"/>
    <w:rsid w:val="003B2C10"/>
    <w:rsid w:val="003B5D55"/>
    <w:rsid w:val="003C0FD4"/>
    <w:rsid w:val="003D381C"/>
    <w:rsid w:val="003E11EE"/>
    <w:rsid w:val="003E2692"/>
    <w:rsid w:val="003E3958"/>
    <w:rsid w:val="003F1886"/>
    <w:rsid w:val="003F601D"/>
    <w:rsid w:val="00411142"/>
    <w:rsid w:val="00412D63"/>
    <w:rsid w:val="00425FC7"/>
    <w:rsid w:val="004332D4"/>
    <w:rsid w:val="004338C9"/>
    <w:rsid w:val="00434EB9"/>
    <w:rsid w:val="00435193"/>
    <w:rsid w:val="0045231F"/>
    <w:rsid w:val="0045413D"/>
    <w:rsid w:val="004564CB"/>
    <w:rsid w:val="004639F7"/>
    <w:rsid w:val="004752BD"/>
    <w:rsid w:val="0048278F"/>
    <w:rsid w:val="00484AB8"/>
    <w:rsid w:val="004A4D36"/>
    <w:rsid w:val="004B4506"/>
    <w:rsid w:val="004B66F4"/>
    <w:rsid w:val="004C6F1E"/>
    <w:rsid w:val="004D3CEB"/>
    <w:rsid w:val="004D5237"/>
    <w:rsid w:val="004E4793"/>
    <w:rsid w:val="004F62F7"/>
    <w:rsid w:val="004F7414"/>
    <w:rsid w:val="00501CB4"/>
    <w:rsid w:val="005035D4"/>
    <w:rsid w:val="00513A4E"/>
    <w:rsid w:val="0052585C"/>
    <w:rsid w:val="0052665B"/>
    <w:rsid w:val="00527EB7"/>
    <w:rsid w:val="0053053F"/>
    <w:rsid w:val="00542022"/>
    <w:rsid w:val="00542B0F"/>
    <w:rsid w:val="005566BE"/>
    <w:rsid w:val="005755BC"/>
    <w:rsid w:val="00582286"/>
    <w:rsid w:val="00585094"/>
    <w:rsid w:val="0058678A"/>
    <w:rsid w:val="005868CE"/>
    <w:rsid w:val="00597E97"/>
    <w:rsid w:val="005B5C12"/>
    <w:rsid w:val="005B609E"/>
    <w:rsid w:val="005C4C14"/>
    <w:rsid w:val="005D7D2B"/>
    <w:rsid w:val="005E2902"/>
    <w:rsid w:val="005E3639"/>
    <w:rsid w:val="005E4E3E"/>
    <w:rsid w:val="005F0873"/>
    <w:rsid w:val="00603C27"/>
    <w:rsid w:val="00603E10"/>
    <w:rsid w:val="006079E0"/>
    <w:rsid w:val="00612C29"/>
    <w:rsid w:val="0063020B"/>
    <w:rsid w:val="00636DCA"/>
    <w:rsid w:val="006521F2"/>
    <w:rsid w:val="00653734"/>
    <w:rsid w:val="006574D1"/>
    <w:rsid w:val="0067409C"/>
    <w:rsid w:val="00677DD7"/>
    <w:rsid w:val="00680CF2"/>
    <w:rsid w:val="00693F63"/>
    <w:rsid w:val="00695C33"/>
    <w:rsid w:val="006A0960"/>
    <w:rsid w:val="006A3C25"/>
    <w:rsid w:val="006A4375"/>
    <w:rsid w:val="006A5044"/>
    <w:rsid w:val="006B439A"/>
    <w:rsid w:val="006C1928"/>
    <w:rsid w:val="006C7E3C"/>
    <w:rsid w:val="006D1C2C"/>
    <w:rsid w:val="006E72C8"/>
    <w:rsid w:val="006F4879"/>
    <w:rsid w:val="00705D7A"/>
    <w:rsid w:val="00706927"/>
    <w:rsid w:val="00713DAC"/>
    <w:rsid w:val="0072646E"/>
    <w:rsid w:val="0074753B"/>
    <w:rsid w:val="007611CB"/>
    <w:rsid w:val="0076342E"/>
    <w:rsid w:val="0077142E"/>
    <w:rsid w:val="00772D44"/>
    <w:rsid w:val="007736CB"/>
    <w:rsid w:val="007768BC"/>
    <w:rsid w:val="00782079"/>
    <w:rsid w:val="00783211"/>
    <w:rsid w:val="007A67DE"/>
    <w:rsid w:val="007B6D16"/>
    <w:rsid w:val="007C2698"/>
    <w:rsid w:val="007C3F46"/>
    <w:rsid w:val="007E1701"/>
    <w:rsid w:val="007F57A7"/>
    <w:rsid w:val="007F63DB"/>
    <w:rsid w:val="007F6B75"/>
    <w:rsid w:val="008044E3"/>
    <w:rsid w:val="00804C81"/>
    <w:rsid w:val="00805D51"/>
    <w:rsid w:val="00807C37"/>
    <w:rsid w:val="008109DE"/>
    <w:rsid w:val="00844A2A"/>
    <w:rsid w:val="00846133"/>
    <w:rsid w:val="00871AB8"/>
    <w:rsid w:val="008829B2"/>
    <w:rsid w:val="00883311"/>
    <w:rsid w:val="00897467"/>
    <w:rsid w:val="008A5013"/>
    <w:rsid w:val="008B6F79"/>
    <w:rsid w:val="008C594A"/>
    <w:rsid w:val="008C606B"/>
    <w:rsid w:val="008C691F"/>
    <w:rsid w:val="008D35E3"/>
    <w:rsid w:val="008E0CA6"/>
    <w:rsid w:val="008F3883"/>
    <w:rsid w:val="008F6C5E"/>
    <w:rsid w:val="00921FEA"/>
    <w:rsid w:val="00923EC6"/>
    <w:rsid w:val="00930227"/>
    <w:rsid w:val="00935105"/>
    <w:rsid w:val="00946650"/>
    <w:rsid w:val="00953291"/>
    <w:rsid w:val="00955E1E"/>
    <w:rsid w:val="009614A1"/>
    <w:rsid w:val="00981588"/>
    <w:rsid w:val="00981838"/>
    <w:rsid w:val="0099080C"/>
    <w:rsid w:val="009A447A"/>
    <w:rsid w:val="009B0B56"/>
    <w:rsid w:val="009D13E2"/>
    <w:rsid w:val="009D19DA"/>
    <w:rsid w:val="009D2E28"/>
    <w:rsid w:val="009F38CE"/>
    <w:rsid w:val="009F6049"/>
    <w:rsid w:val="00A01528"/>
    <w:rsid w:val="00A07E3A"/>
    <w:rsid w:val="00A10A59"/>
    <w:rsid w:val="00A3002D"/>
    <w:rsid w:val="00A36F5D"/>
    <w:rsid w:val="00A56869"/>
    <w:rsid w:val="00A569FF"/>
    <w:rsid w:val="00A65607"/>
    <w:rsid w:val="00A726C4"/>
    <w:rsid w:val="00A7543B"/>
    <w:rsid w:val="00A9015A"/>
    <w:rsid w:val="00A92C7A"/>
    <w:rsid w:val="00A933F6"/>
    <w:rsid w:val="00AA2491"/>
    <w:rsid w:val="00AC2F53"/>
    <w:rsid w:val="00AC7BCE"/>
    <w:rsid w:val="00AF377A"/>
    <w:rsid w:val="00B115B4"/>
    <w:rsid w:val="00B2006D"/>
    <w:rsid w:val="00B316C6"/>
    <w:rsid w:val="00B33658"/>
    <w:rsid w:val="00B37248"/>
    <w:rsid w:val="00B4031B"/>
    <w:rsid w:val="00B44496"/>
    <w:rsid w:val="00B51A2E"/>
    <w:rsid w:val="00B5771F"/>
    <w:rsid w:val="00B61918"/>
    <w:rsid w:val="00B666F5"/>
    <w:rsid w:val="00B71349"/>
    <w:rsid w:val="00B73912"/>
    <w:rsid w:val="00B83D43"/>
    <w:rsid w:val="00B86404"/>
    <w:rsid w:val="00BD1520"/>
    <w:rsid w:val="00BE4327"/>
    <w:rsid w:val="00BE65D1"/>
    <w:rsid w:val="00BF7816"/>
    <w:rsid w:val="00C050F3"/>
    <w:rsid w:val="00C065E6"/>
    <w:rsid w:val="00C06C8E"/>
    <w:rsid w:val="00C12D88"/>
    <w:rsid w:val="00C53973"/>
    <w:rsid w:val="00C565DA"/>
    <w:rsid w:val="00C63102"/>
    <w:rsid w:val="00C73290"/>
    <w:rsid w:val="00C73FE9"/>
    <w:rsid w:val="00C77A3E"/>
    <w:rsid w:val="00C77B0C"/>
    <w:rsid w:val="00C80B3A"/>
    <w:rsid w:val="00C81334"/>
    <w:rsid w:val="00C83B06"/>
    <w:rsid w:val="00C92096"/>
    <w:rsid w:val="00C93A5E"/>
    <w:rsid w:val="00CA0EF5"/>
    <w:rsid w:val="00CA2E09"/>
    <w:rsid w:val="00CA4210"/>
    <w:rsid w:val="00CA6C5B"/>
    <w:rsid w:val="00CB2784"/>
    <w:rsid w:val="00CC701D"/>
    <w:rsid w:val="00CD3A3C"/>
    <w:rsid w:val="00CF149F"/>
    <w:rsid w:val="00CF29E9"/>
    <w:rsid w:val="00CF3FB6"/>
    <w:rsid w:val="00D16C6C"/>
    <w:rsid w:val="00D21B2B"/>
    <w:rsid w:val="00D22FCE"/>
    <w:rsid w:val="00D3607C"/>
    <w:rsid w:val="00D50082"/>
    <w:rsid w:val="00D50666"/>
    <w:rsid w:val="00D6113C"/>
    <w:rsid w:val="00D70655"/>
    <w:rsid w:val="00D74B4A"/>
    <w:rsid w:val="00D85B27"/>
    <w:rsid w:val="00D87AA4"/>
    <w:rsid w:val="00DA3150"/>
    <w:rsid w:val="00DB5418"/>
    <w:rsid w:val="00DC1F48"/>
    <w:rsid w:val="00DC45D5"/>
    <w:rsid w:val="00DE5DBD"/>
    <w:rsid w:val="00DF6372"/>
    <w:rsid w:val="00E113D5"/>
    <w:rsid w:val="00E214CF"/>
    <w:rsid w:val="00E269C0"/>
    <w:rsid w:val="00E47658"/>
    <w:rsid w:val="00E53147"/>
    <w:rsid w:val="00E55459"/>
    <w:rsid w:val="00E607E9"/>
    <w:rsid w:val="00E647EF"/>
    <w:rsid w:val="00EA36B5"/>
    <w:rsid w:val="00EA5E5B"/>
    <w:rsid w:val="00EB14CB"/>
    <w:rsid w:val="00EC151A"/>
    <w:rsid w:val="00EC4BC4"/>
    <w:rsid w:val="00EC7E71"/>
    <w:rsid w:val="00ED7B75"/>
    <w:rsid w:val="00EE021D"/>
    <w:rsid w:val="00EE6413"/>
    <w:rsid w:val="00EE6A0A"/>
    <w:rsid w:val="00F030FD"/>
    <w:rsid w:val="00F16BE0"/>
    <w:rsid w:val="00F24DA2"/>
    <w:rsid w:val="00F362D1"/>
    <w:rsid w:val="00F467E0"/>
    <w:rsid w:val="00F470E6"/>
    <w:rsid w:val="00F47F85"/>
    <w:rsid w:val="00F5372D"/>
    <w:rsid w:val="00F8172A"/>
    <w:rsid w:val="00FA2D1D"/>
    <w:rsid w:val="00FA6115"/>
    <w:rsid w:val="00FA7F5F"/>
    <w:rsid w:val="00FB5630"/>
    <w:rsid w:val="00FB5CA0"/>
    <w:rsid w:val="00FD2FAF"/>
    <w:rsid w:val="00FF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fillcolor="none" strokecolor="none"/>
    </o:shapedefaults>
    <o:shapelayout v:ext="edit">
      <o:idmap v:ext="edit" data="1,9,20,22,23,24,29,31,32,33,38"/>
      <o:rules v:ext="edit">
        <o:r id="V:Rule29" type="arc" idref="#_x0000_s10102"/>
        <o:r id="V:Rule34" type="arc" idref="#_x0000_s10100"/>
        <o:r id="V:Rule36" type="arc" idref="#_x0000_s10061"/>
        <o:r id="V:Rule63" type="arc" idref="#_x0000_s24239"/>
        <o:r id="V:Rule64" type="arc" idref="#_x0000_s24240"/>
        <o:r id="V:Rule65" type="arc" idref="#_x0000_s24241"/>
        <o:r id="V:Rule66" type="arc" idref="#_x0000_s24242"/>
        <o:r id="V:Rule67" type="arc" idref="#_x0000_s24243"/>
        <o:r id="V:Rule68" type="arc" idref="#_x0000_s24244"/>
        <o:r id="V:Rule69" type="arc" idref="#_x0000_s24245"/>
        <o:r id="V:Rule70" type="arc" idref="#_x0000_s24246"/>
        <o:r id="V:Rule89" type="connector" idref="#_x0000_s9999"/>
        <o:r id="V:Rule90" type="connector" idref="#_x0000_s24080"/>
        <o:r id="V:Rule91" type="connector" idref="#_x0000_s24098"/>
        <o:r id="V:Rule92" type="connector" idref="#_x0000_s1977"/>
        <o:r id="V:Rule93" type="connector" idref="#_x0000_s24199"/>
        <o:r id="V:Rule94" type="connector" idref="#_x0000_s24280"/>
        <o:r id="V:Rule95" type="connector" idref="#_x0000_s10001"/>
        <o:r id="V:Rule96" type="connector" idref="#_x0000_s10082"/>
        <o:r id="V:Rule97" type="connector" idref="#_x0000_s9978"/>
        <o:r id="V:Rule98" type="connector" idref="#_x0000_s25425"/>
        <o:r id="V:Rule99" type="connector" idref="#_x0000_s10003"/>
        <o:r id="V:Rule100" type="connector" idref="#_x0000_s9997"/>
        <o:r id="V:Rule101" type="connector" idref="#_x0000_s9280"/>
        <o:r id="V:Rule102" type="connector" idref="#_x0000_s25228"/>
        <o:r id="V:Rule103" type="connector" idref="#_x0000_s24099"/>
        <o:r id="V:Rule104" type="connector" idref="#_x0000_s9973"/>
        <o:r id="V:Rule105" type="connector" idref="#_x0000_s9965"/>
        <o:r id="V:Rule106" type="connector" idref="#_x0000_s29706"/>
        <o:r id="V:Rule107" type="connector" idref="#_x0000_s25078"/>
        <o:r id="V:Rule108" type="connector" idref="#_x0000_s24077"/>
        <o:r id="V:Rule109" type="connector" idref="#_x0000_s24084"/>
        <o:r id="V:Rule110" type="connector" idref="#_x0000_s9285"/>
        <o:r id="V:Rule111" type="connector" idref="#_x0000_s25429"/>
        <o:r id="V:Rule112" type="connector" idref="#_x0000_s9967"/>
        <o:r id="V:Rule113" type="connector" idref="#_x0000_s24079"/>
        <o:r id="V:Rule114" type="connector" idref="#_x0000_s10064"/>
        <o:r id="V:Rule115" type="connector" idref="#_x0000_s10070"/>
        <o:r id="V:Rule116" type="connector" idref="#_x0000_s9972"/>
        <o:r id="V:Rule117" type="connector" idref="#_x0000_s10002"/>
        <o:r id="V:Rule118" type="connector" idref="#_x0000_s24083"/>
        <o:r id="V:Rule119" type="connector" idref="#_x0000_s24271"/>
        <o:r id="V:Rule120" type="connector" idref="#_x0000_s25424"/>
        <o:r id="V:Rule121" type="connector" idref="#_x0000_s10080"/>
        <o:r id="V:Rule122" type="connector" idref="#_x0000_s25422"/>
        <o:r id="V:Rule123" type="connector" idref="#_x0000_s33947"/>
        <o:r id="V:Rule124" type="connector" idref="#_x0000_s10058"/>
        <o:r id="V:Rule125" type="connector" idref="#_x0000_s9998"/>
        <o:r id="V:Rule126" type="connector" idref="#_x0000_s10068"/>
        <o:r id="V:Rule127" type="connector" idref="#_x0000_s10059"/>
        <o:r id="V:Rule128" type="connector" idref="#_x0000_s9279"/>
        <o:r id="V:Rule129" type="connector" idref="#_x0000_s24270"/>
        <o:r id="V:Rule130" type="connector" idref="#_x0000_s25430"/>
        <o:r id="V:Rule131" type="connector" idref="#_x0000_s10062"/>
        <o:r id="V:Rule132" type="connector" idref="#_x0000_s34691"/>
        <o:r id="V:Rule133" type="connector" idref="#_x0000_s9278"/>
        <o:r id="V:Rule134" type="connector" idref="#_x0000_s24081"/>
        <o:r id="V:Rule135" type="connector" idref="#_x0000_s24095"/>
        <o:r id="V:Rule136" type="connector" idref="#_x0000_s25230"/>
        <o:r id="V:Rule137" type="connector" idref="#_x0000_s34692"/>
        <o:r id="V:Rule138" type="connector" idref="#_x0000_s24253"/>
        <o:r id="V:Rule139" type="connector" idref="#_x0000_s24082"/>
        <o:r id="V:Rule140" type="connector" idref="#_x0000_s1968"/>
        <o:r id="V:Rule141" type="connector" idref="#_x0000_s24100"/>
        <o:r id="V:Rule142" type="connector" idref="#_x0000_s10063"/>
        <o:r id="V:Rule143" type="connector" idref="#_x0000_s24097"/>
        <o:r id="V:Rule144" type="connector" idref="#_x0000_s24198"/>
        <o:r id="V:Rule145" type="connector" idref="#_x0000_s24078"/>
        <o:r id="V:Rule146" type="connector" idref="#_x0000_s25233"/>
        <o:r id="V:Rule147" type="connector" idref="#_x0000_s9971"/>
        <o:r id="V:Rule148" type="connector" idref="#_x0000_s24092"/>
        <o:r id="V:Rule149" type="connector" idref="#_x0000_s24269"/>
        <o:r id="V:Rule150" type="connector" idref="#_x0000_s9975"/>
        <o:r id="V:Rule151" type="connector" idref="#_x0000_s9966"/>
        <o:r id="V:Rule152" type="connector" idref="#_x0000_s1978"/>
        <o:r id="V:Rule153" type="connector" idref="#_x0000_s10000"/>
        <o:r id="V:Rule154" type="connector" idref="#_x0000_s10103"/>
        <o:r id="V:Rule155" type="connector" idref="#_x0000_s1976"/>
        <o:r id="V:Rule156" type="connector" idref="#_x0000_s10081"/>
        <o:r id="V:Rule157" type="connector" idref="#_x0000_s25421"/>
        <o:r id="V:Rule158" type="connector" idref="#_x0000_s24093"/>
        <o:r id="V:Rule159" type="connector" idref="#_x0000_s25426"/>
        <o:r id="V:Rule160" type="connector" idref="#_x0000_s24096"/>
        <o:r id="V:Rule161" type="connector" idref="#_x0000_s10083"/>
        <o:r id="V:Rule162" type="connector" idref="#_x0000_s24094"/>
        <o:r id="V:Rule163" type="connector" idref="#_x0000_s25229"/>
        <o:r id="V:Rule164" type="connector" idref="#_x0000_s1979"/>
        <o:r id="V:Rule165" type="connector" idref="#_x0000_s19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5D4"/>
  </w:style>
  <w:style w:type="paragraph" w:styleId="Titre3">
    <w:name w:val="heading 3"/>
    <w:basedOn w:val="Normal"/>
    <w:next w:val="Normal"/>
    <w:link w:val="Titre3Car"/>
    <w:qFormat/>
    <w:rsid w:val="00955E1E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64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19D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63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ar"/>
    <w:rsid w:val="00705D7A"/>
    <w:pPr>
      <w:tabs>
        <w:tab w:val="center" w:pos="5840"/>
        <w:tab w:val="right" w:pos="11340"/>
      </w:tabs>
      <w:bidi/>
      <w:spacing w:after="0" w:line="240" w:lineRule="auto"/>
      <w:ind w:left="360"/>
    </w:pPr>
    <w:rPr>
      <w:rFonts w:asciiTheme="majorBidi" w:hAnsiTheme="majorBidi" w:cstheme="majorBidi"/>
      <w:b/>
      <w:bCs/>
      <w:position w:val="-12"/>
      <w:sz w:val="28"/>
      <w:szCs w:val="28"/>
      <w:lang w:val="en-US" w:bidi="ar-DZ"/>
    </w:rPr>
  </w:style>
  <w:style w:type="character" w:customStyle="1" w:styleId="MTDisplayEquationCar">
    <w:name w:val="MTDisplayEquation Car"/>
    <w:basedOn w:val="Policepardfaut"/>
    <w:link w:val="MTDisplayEquation"/>
    <w:rsid w:val="00705D7A"/>
    <w:rPr>
      <w:rFonts w:asciiTheme="majorBidi" w:hAnsiTheme="majorBidi" w:cstheme="majorBidi"/>
      <w:b/>
      <w:bCs/>
      <w:position w:val="-12"/>
      <w:sz w:val="28"/>
      <w:szCs w:val="28"/>
      <w:lang w:val="en-US" w:bidi="ar-DZ"/>
    </w:rPr>
  </w:style>
  <w:style w:type="character" w:customStyle="1" w:styleId="Titre3Car">
    <w:name w:val="Titre 3 Car"/>
    <w:basedOn w:val="Policepardfaut"/>
    <w:link w:val="Titre3"/>
    <w:rsid w:val="00955E1E"/>
    <w:rPr>
      <w:rFonts w:ascii="Arial" w:eastAsia="Times New Roman" w:hAnsi="Arial" w:cs="Arial"/>
      <w:b/>
      <w:bCs/>
      <w:sz w:val="28"/>
      <w:szCs w:val="24"/>
    </w:rPr>
  </w:style>
  <w:style w:type="character" w:styleId="Textedelespacerserv">
    <w:name w:val="Placeholder Text"/>
    <w:basedOn w:val="Policepardfaut"/>
    <w:uiPriority w:val="99"/>
    <w:semiHidden/>
    <w:rsid w:val="00CF149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53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66.bin"/><Relationship Id="rId366" Type="http://schemas.openxmlformats.org/officeDocument/2006/relationships/oleObject" Target="embeddings/oleObject187.bin"/><Relationship Id="rId170" Type="http://schemas.openxmlformats.org/officeDocument/2006/relationships/image" Target="media/image83.wmf"/><Relationship Id="rId226" Type="http://schemas.openxmlformats.org/officeDocument/2006/relationships/image" Target="media/image110.wmf"/><Relationship Id="rId433" Type="http://schemas.openxmlformats.org/officeDocument/2006/relationships/theme" Target="theme/theme1.xml"/><Relationship Id="rId268" Type="http://schemas.openxmlformats.org/officeDocument/2006/relationships/oleObject" Target="embeddings/oleObject135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335" Type="http://schemas.openxmlformats.org/officeDocument/2006/relationships/image" Target="media/image161.wmf"/><Relationship Id="rId377" Type="http://schemas.openxmlformats.org/officeDocument/2006/relationships/image" Target="media/image182.wmf"/><Relationship Id="rId5" Type="http://schemas.openxmlformats.org/officeDocument/2006/relationships/image" Target="media/image2.wmf"/><Relationship Id="rId181" Type="http://schemas.openxmlformats.org/officeDocument/2006/relationships/image" Target="media/image88.wmf"/><Relationship Id="rId237" Type="http://schemas.openxmlformats.org/officeDocument/2006/relationships/image" Target="media/image115.wmf"/><Relationship Id="rId402" Type="http://schemas.openxmlformats.org/officeDocument/2006/relationships/image" Target="media/image193.wmf"/><Relationship Id="rId279" Type="http://schemas.openxmlformats.org/officeDocument/2006/relationships/oleObject" Target="embeddings/oleObject142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8.wmf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46" Type="http://schemas.openxmlformats.org/officeDocument/2006/relationships/oleObject" Target="embeddings/oleObject177.bin"/><Relationship Id="rId388" Type="http://schemas.openxmlformats.org/officeDocument/2006/relationships/image" Target="media/image187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12.bin"/><Relationship Id="rId248" Type="http://schemas.openxmlformats.org/officeDocument/2006/relationships/oleObject" Target="embeddings/oleObject125.bin"/><Relationship Id="rId269" Type="http://schemas.openxmlformats.org/officeDocument/2006/relationships/image" Target="media/image131.wmf"/><Relationship Id="rId12" Type="http://schemas.openxmlformats.org/officeDocument/2006/relationships/oleObject" Target="embeddings/oleObject4.bin"/><Relationship Id="rId33" Type="http://schemas.openxmlformats.org/officeDocument/2006/relationships/image" Target="media/image16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3.wmf"/><Relationship Id="rId280" Type="http://schemas.openxmlformats.org/officeDocument/2006/relationships/image" Target="media/image135.wmf"/><Relationship Id="rId315" Type="http://schemas.openxmlformats.org/officeDocument/2006/relationships/image" Target="media/image151.wmf"/><Relationship Id="rId336" Type="http://schemas.openxmlformats.org/officeDocument/2006/relationships/oleObject" Target="embeddings/oleObject172.bin"/><Relationship Id="rId357" Type="http://schemas.openxmlformats.org/officeDocument/2006/relationships/image" Target="media/image172.wmf"/><Relationship Id="rId54" Type="http://schemas.openxmlformats.org/officeDocument/2006/relationships/image" Target="media/image27.wmf"/><Relationship Id="rId75" Type="http://schemas.openxmlformats.org/officeDocument/2006/relationships/image" Target="media/image37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91.bin"/><Relationship Id="rId217" Type="http://schemas.openxmlformats.org/officeDocument/2006/relationships/oleObject" Target="embeddings/oleObject109.bin"/><Relationship Id="rId378" Type="http://schemas.openxmlformats.org/officeDocument/2006/relationships/oleObject" Target="embeddings/oleObject193.bin"/><Relationship Id="rId399" Type="http://schemas.openxmlformats.org/officeDocument/2006/relationships/image" Target="media/image192.wmf"/><Relationship Id="rId403" Type="http://schemas.openxmlformats.org/officeDocument/2006/relationships/oleObject" Target="embeddings/oleObject207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6.wmf"/><Relationship Id="rId424" Type="http://schemas.openxmlformats.org/officeDocument/2006/relationships/image" Target="media/image204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6.bin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326" Type="http://schemas.openxmlformats.org/officeDocument/2006/relationships/oleObject" Target="embeddings/oleObject167.bin"/><Relationship Id="rId347" Type="http://schemas.openxmlformats.org/officeDocument/2006/relationships/image" Target="media/image167.wmf"/><Relationship Id="rId44" Type="http://schemas.openxmlformats.org/officeDocument/2006/relationships/image" Target="media/image22.wmf"/><Relationship Id="rId65" Type="http://schemas.openxmlformats.org/officeDocument/2006/relationships/image" Target="media/image32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4.wmf"/><Relationship Id="rId368" Type="http://schemas.openxmlformats.org/officeDocument/2006/relationships/oleObject" Target="embeddings/oleObject188.bin"/><Relationship Id="rId389" Type="http://schemas.openxmlformats.org/officeDocument/2006/relationships/oleObject" Target="embeddings/oleObject199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28" Type="http://schemas.openxmlformats.org/officeDocument/2006/relationships/oleObject" Target="embeddings/oleObject115.bin"/><Relationship Id="rId249" Type="http://schemas.openxmlformats.org/officeDocument/2006/relationships/image" Target="media/image121.wmf"/><Relationship Id="rId414" Type="http://schemas.openxmlformats.org/officeDocument/2006/relationships/image" Target="media/image199.wmf"/><Relationship Id="rId13" Type="http://schemas.openxmlformats.org/officeDocument/2006/relationships/image" Target="media/image6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1.bin"/><Relationship Id="rId281" Type="http://schemas.openxmlformats.org/officeDocument/2006/relationships/oleObject" Target="embeddings/oleObject143.bin"/><Relationship Id="rId316" Type="http://schemas.openxmlformats.org/officeDocument/2006/relationships/oleObject" Target="embeddings/oleObject162.bin"/><Relationship Id="rId337" Type="http://schemas.openxmlformats.org/officeDocument/2006/relationships/image" Target="media/image162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358" Type="http://schemas.openxmlformats.org/officeDocument/2006/relationships/oleObject" Target="embeddings/oleObject183.bin"/><Relationship Id="rId379" Type="http://schemas.openxmlformats.org/officeDocument/2006/relationships/image" Target="media/image183.wmf"/><Relationship Id="rId7" Type="http://schemas.openxmlformats.org/officeDocument/2006/relationships/image" Target="media/image3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9.wmf"/><Relationship Id="rId218" Type="http://schemas.openxmlformats.org/officeDocument/2006/relationships/image" Target="media/image106.wmf"/><Relationship Id="rId239" Type="http://schemas.openxmlformats.org/officeDocument/2006/relationships/image" Target="media/image116.wmf"/><Relationship Id="rId390" Type="http://schemas.openxmlformats.org/officeDocument/2006/relationships/image" Target="media/image188.wmf"/><Relationship Id="rId404" Type="http://schemas.openxmlformats.org/officeDocument/2006/relationships/image" Target="media/image194.wmf"/><Relationship Id="rId425" Type="http://schemas.openxmlformats.org/officeDocument/2006/relationships/oleObject" Target="embeddings/oleObject218.bin"/><Relationship Id="rId250" Type="http://schemas.openxmlformats.org/officeDocument/2006/relationships/oleObject" Target="embeddings/oleObject126.bin"/><Relationship Id="rId271" Type="http://schemas.openxmlformats.org/officeDocument/2006/relationships/oleObject" Target="embeddings/oleObject137.bin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24" Type="http://schemas.openxmlformats.org/officeDocument/2006/relationships/image" Target="media/image12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327" Type="http://schemas.openxmlformats.org/officeDocument/2006/relationships/image" Target="media/image157.wmf"/><Relationship Id="rId348" Type="http://schemas.openxmlformats.org/officeDocument/2006/relationships/oleObject" Target="embeddings/oleObject178.bin"/><Relationship Id="rId369" Type="http://schemas.openxmlformats.org/officeDocument/2006/relationships/image" Target="media/image178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94.bin"/><Relationship Id="rId415" Type="http://schemas.openxmlformats.org/officeDocument/2006/relationships/oleObject" Target="embeddings/oleObject213.bin"/><Relationship Id="rId240" Type="http://schemas.openxmlformats.org/officeDocument/2006/relationships/oleObject" Target="embeddings/oleObject121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5.bin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282" Type="http://schemas.openxmlformats.org/officeDocument/2006/relationships/image" Target="media/image136.wmf"/><Relationship Id="rId317" Type="http://schemas.openxmlformats.org/officeDocument/2006/relationships/image" Target="media/image152.wmf"/><Relationship Id="rId338" Type="http://schemas.openxmlformats.org/officeDocument/2006/relationships/oleObject" Target="embeddings/oleObject173.bin"/><Relationship Id="rId359" Type="http://schemas.openxmlformats.org/officeDocument/2006/relationships/image" Target="media/image173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189.bin"/><Relationship Id="rId391" Type="http://schemas.openxmlformats.org/officeDocument/2006/relationships/oleObject" Target="embeddings/oleObject200.bin"/><Relationship Id="rId405" Type="http://schemas.openxmlformats.org/officeDocument/2006/relationships/oleObject" Target="embeddings/oleObject208.bin"/><Relationship Id="rId426" Type="http://schemas.openxmlformats.org/officeDocument/2006/relationships/image" Target="media/image205.wmf"/><Relationship Id="rId230" Type="http://schemas.openxmlformats.org/officeDocument/2006/relationships/oleObject" Target="embeddings/oleObject116.bin"/><Relationship Id="rId251" Type="http://schemas.openxmlformats.org/officeDocument/2006/relationships/image" Target="media/image122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3.wmf"/><Relationship Id="rId67" Type="http://schemas.openxmlformats.org/officeDocument/2006/relationships/image" Target="media/image33.wmf"/><Relationship Id="rId272" Type="http://schemas.openxmlformats.org/officeDocument/2006/relationships/image" Target="media/image132.wmf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7.bin"/><Relationship Id="rId328" Type="http://schemas.openxmlformats.org/officeDocument/2006/relationships/oleObject" Target="embeddings/oleObject168.bin"/><Relationship Id="rId349" Type="http://schemas.openxmlformats.org/officeDocument/2006/relationships/image" Target="media/image16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5.wmf"/><Relationship Id="rId174" Type="http://schemas.openxmlformats.org/officeDocument/2006/relationships/image" Target="media/image85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4.bin"/><Relationship Id="rId381" Type="http://schemas.openxmlformats.org/officeDocument/2006/relationships/image" Target="media/image184.wmf"/><Relationship Id="rId416" Type="http://schemas.openxmlformats.org/officeDocument/2006/relationships/image" Target="media/image200.wmf"/><Relationship Id="rId220" Type="http://schemas.openxmlformats.org/officeDocument/2006/relationships/image" Target="media/image107.wmf"/><Relationship Id="rId241" Type="http://schemas.openxmlformats.org/officeDocument/2006/relationships/image" Target="media/image117.wmf"/><Relationship Id="rId15" Type="http://schemas.openxmlformats.org/officeDocument/2006/relationships/image" Target="media/image7.png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2.bin"/><Relationship Id="rId283" Type="http://schemas.openxmlformats.org/officeDocument/2006/relationships/oleObject" Target="embeddings/oleObject144.bin"/><Relationship Id="rId318" Type="http://schemas.openxmlformats.org/officeDocument/2006/relationships/oleObject" Target="embeddings/oleObject163.bin"/><Relationship Id="rId339" Type="http://schemas.openxmlformats.org/officeDocument/2006/relationships/image" Target="media/image163.wmf"/><Relationship Id="rId78" Type="http://schemas.openxmlformats.org/officeDocument/2006/relationships/image" Target="media/image38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70.wmf"/><Relationship Id="rId164" Type="http://schemas.openxmlformats.org/officeDocument/2006/relationships/image" Target="media/image80.wmf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79.bin"/><Relationship Id="rId371" Type="http://schemas.openxmlformats.org/officeDocument/2006/relationships/image" Target="media/image179.wmf"/><Relationship Id="rId406" Type="http://schemas.openxmlformats.org/officeDocument/2006/relationships/image" Target="media/image195.wmf"/><Relationship Id="rId9" Type="http://schemas.openxmlformats.org/officeDocument/2006/relationships/image" Target="media/image4.wmf"/><Relationship Id="rId210" Type="http://schemas.openxmlformats.org/officeDocument/2006/relationships/image" Target="media/image102.wmf"/><Relationship Id="rId392" Type="http://schemas.openxmlformats.org/officeDocument/2006/relationships/image" Target="media/image189.wmf"/><Relationship Id="rId427" Type="http://schemas.openxmlformats.org/officeDocument/2006/relationships/oleObject" Target="embeddings/oleObject219.bin"/><Relationship Id="rId26" Type="http://schemas.openxmlformats.org/officeDocument/2006/relationships/image" Target="media/image13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7.bin"/><Relationship Id="rId273" Type="http://schemas.openxmlformats.org/officeDocument/2006/relationships/oleObject" Target="embeddings/oleObject138.bin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329" Type="http://schemas.openxmlformats.org/officeDocument/2006/relationships/image" Target="media/image158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74.bin"/><Relationship Id="rId361" Type="http://schemas.openxmlformats.org/officeDocument/2006/relationships/image" Target="media/image174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195.bin"/><Relationship Id="rId417" Type="http://schemas.openxmlformats.org/officeDocument/2006/relationships/oleObject" Target="embeddings/oleObject214.bin"/><Relationship Id="rId16" Type="http://schemas.openxmlformats.org/officeDocument/2006/relationships/image" Target="media/image8.wmf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5.bin"/><Relationship Id="rId319" Type="http://schemas.openxmlformats.org/officeDocument/2006/relationships/image" Target="media/image153.wmf"/><Relationship Id="rId37" Type="http://schemas.openxmlformats.org/officeDocument/2006/relationships/image" Target="media/image18.wmf"/><Relationship Id="rId58" Type="http://schemas.openxmlformats.org/officeDocument/2006/relationships/image" Target="media/image29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69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90.wmf"/><Relationship Id="rId351" Type="http://schemas.openxmlformats.org/officeDocument/2006/relationships/image" Target="media/image169.wmf"/><Relationship Id="rId372" Type="http://schemas.openxmlformats.org/officeDocument/2006/relationships/oleObject" Target="embeddings/oleObject190.bin"/><Relationship Id="rId393" Type="http://schemas.openxmlformats.org/officeDocument/2006/relationships/oleObject" Target="embeddings/oleObject201.bin"/><Relationship Id="rId407" Type="http://schemas.openxmlformats.org/officeDocument/2006/relationships/oleObject" Target="embeddings/oleObject209.bin"/><Relationship Id="rId428" Type="http://schemas.openxmlformats.org/officeDocument/2006/relationships/image" Target="media/image206.wmf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7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9.bin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4.wmf"/><Relationship Id="rId69" Type="http://schemas.openxmlformats.org/officeDocument/2006/relationships/image" Target="media/image34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64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6.wmf"/><Relationship Id="rId176" Type="http://schemas.openxmlformats.org/officeDocument/2006/relationships/image" Target="media/image86.wmf"/><Relationship Id="rId197" Type="http://schemas.openxmlformats.org/officeDocument/2006/relationships/image" Target="media/image95.wmf"/><Relationship Id="rId341" Type="http://schemas.openxmlformats.org/officeDocument/2006/relationships/image" Target="media/image164.wmf"/><Relationship Id="rId362" Type="http://schemas.openxmlformats.org/officeDocument/2006/relationships/oleObject" Target="embeddings/oleObject185.bin"/><Relationship Id="rId383" Type="http://schemas.openxmlformats.org/officeDocument/2006/relationships/image" Target="media/image185.wmf"/><Relationship Id="rId418" Type="http://schemas.openxmlformats.org/officeDocument/2006/relationships/image" Target="media/image201.wmf"/><Relationship Id="rId201" Type="http://schemas.openxmlformats.org/officeDocument/2006/relationships/image" Target="media/image97.wmf"/><Relationship Id="rId222" Type="http://schemas.openxmlformats.org/officeDocument/2006/relationships/image" Target="media/image108.wmf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7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59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94.bin"/><Relationship Id="rId331" Type="http://schemas.openxmlformats.org/officeDocument/2006/relationships/image" Target="media/image159.wmf"/><Relationship Id="rId352" Type="http://schemas.openxmlformats.org/officeDocument/2006/relationships/oleObject" Target="embeddings/oleObject180.bin"/><Relationship Id="rId373" Type="http://schemas.openxmlformats.org/officeDocument/2006/relationships/image" Target="media/image180.wmf"/><Relationship Id="rId394" Type="http://schemas.openxmlformats.org/officeDocument/2006/relationships/image" Target="media/image190.wmf"/><Relationship Id="rId408" Type="http://schemas.openxmlformats.org/officeDocument/2006/relationships/image" Target="media/image196.wmf"/><Relationship Id="rId429" Type="http://schemas.openxmlformats.org/officeDocument/2006/relationships/oleObject" Target="embeddings/oleObject220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8.bin"/><Relationship Id="rId28" Type="http://schemas.openxmlformats.org/officeDocument/2006/relationships/image" Target="media/image14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0.bin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60" Type="http://schemas.openxmlformats.org/officeDocument/2006/relationships/image" Target="media/image30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0.bin"/><Relationship Id="rId321" Type="http://schemas.openxmlformats.org/officeDocument/2006/relationships/image" Target="media/image154.wmf"/><Relationship Id="rId342" Type="http://schemas.openxmlformats.org/officeDocument/2006/relationships/oleObject" Target="embeddings/oleObject175.bin"/><Relationship Id="rId363" Type="http://schemas.openxmlformats.org/officeDocument/2006/relationships/image" Target="media/image175.wmf"/><Relationship Id="rId384" Type="http://schemas.openxmlformats.org/officeDocument/2006/relationships/oleObject" Target="embeddings/oleObject196.bin"/><Relationship Id="rId419" Type="http://schemas.openxmlformats.org/officeDocument/2006/relationships/oleObject" Target="embeddings/oleObject215.bin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3.bin"/><Relationship Id="rId430" Type="http://schemas.openxmlformats.org/officeDocument/2006/relationships/image" Target="media/image207.wmf"/><Relationship Id="rId18" Type="http://schemas.openxmlformats.org/officeDocument/2006/relationships/image" Target="media/image9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6.bin"/><Relationship Id="rId50" Type="http://schemas.openxmlformats.org/officeDocument/2006/relationships/image" Target="media/image25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91.wmf"/><Relationship Id="rId311" Type="http://schemas.openxmlformats.org/officeDocument/2006/relationships/image" Target="media/image149.wmf"/><Relationship Id="rId332" Type="http://schemas.openxmlformats.org/officeDocument/2006/relationships/oleObject" Target="embeddings/oleObject170.bin"/><Relationship Id="rId353" Type="http://schemas.openxmlformats.org/officeDocument/2006/relationships/image" Target="media/image170.wmf"/><Relationship Id="rId374" Type="http://schemas.openxmlformats.org/officeDocument/2006/relationships/oleObject" Target="embeddings/oleObject191.bin"/><Relationship Id="rId395" Type="http://schemas.openxmlformats.org/officeDocument/2006/relationships/oleObject" Target="embeddings/oleObject202.bin"/><Relationship Id="rId409" Type="http://schemas.openxmlformats.org/officeDocument/2006/relationships/oleObject" Target="embeddings/oleObject210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8.bin"/><Relationship Id="rId420" Type="http://schemas.openxmlformats.org/officeDocument/2006/relationships/image" Target="media/image20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4.wmf"/><Relationship Id="rId276" Type="http://schemas.openxmlformats.org/officeDocument/2006/relationships/image" Target="media/image133.wmf"/><Relationship Id="rId297" Type="http://schemas.openxmlformats.org/officeDocument/2006/relationships/oleObject" Target="embeddings/oleObject152.bin"/><Relationship Id="rId40" Type="http://schemas.openxmlformats.org/officeDocument/2006/relationships/image" Target="media/image19.e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54.bin"/><Relationship Id="rId322" Type="http://schemas.openxmlformats.org/officeDocument/2006/relationships/oleObject" Target="embeddings/oleObject165.bin"/><Relationship Id="rId343" Type="http://schemas.openxmlformats.org/officeDocument/2006/relationships/image" Target="media/image165.wmf"/><Relationship Id="rId364" Type="http://schemas.openxmlformats.org/officeDocument/2006/relationships/oleObject" Target="embeddings/oleObject186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96.wmf"/><Relationship Id="rId203" Type="http://schemas.openxmlformats.org/officeDocument/2006/relationships/image" Target="media/image98.jpeg"/><Relationship Id="rId385" Type="http://schemas.openxmlformats.org/officeDocument/2006/relationships/image" Target="media/image186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4.bin"/><Relationship Id="rId287" Type="http://schemas.openxmlformats.org/officeDocument/2006/relationships/oleObject" Target="embeddings/oleObject147.bin"/><Relationship Id="rId410" Type="http://schemas.openxmlformats.org/officeDocument/2006/relationships/image" Target="media/image197.wmf"/><Relationship Id="rId431" Type="http://schemas.openxmlformats.org/officeDocument/2006/relationships/oleObject" Target="embeddings/oleObject22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2.wmf"/><Relationship Id="rId168" Type="http://schemas.openxmlformats.org/officeDocument/2006/relationships/image" Target="media/image82.wmf"/><Relationship Id="rId312" Type="http://schemas.openxmlformats.org/officeDocument/2006/relationships/oleObject" Target="embeddings/oleObject160.bin"/><Relationship Id="rId333" Type="http://schemas.openxmlformats.org/officeDocument/2006/relationships/image" Target="media/image160.wmf"/><Relationship Id="rId354" Type="http://schemas.openxmlformats.org/officeDocument/2006/relationships/oleObject" Target="embeddings/oleObject18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5.bin"/><Relationship Id="rId375" Type="http://schemas.openxmlformats.org/officeDocument/2006/relationships/image" Target="media/image181.wmf"/><Relationship Id="rId396" Type="http://schemas.openxmlformats.org/officeDocument/2006/relationships/image" Target="media/image191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3.wmf"/><Relationship Id="rId400" Type="http://schemas.openxmlformats.org/officeDocument/2006/relationships/oleObject" Target="embeddings/oleObject205.bin"/><Relationship Id="rId421" Type="http://schemas.openxmlformats.org/officeDocument/2006/relationships/oleObject" Target="embeddings/oleObject216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8.bin"/><Relationship Id="rId302" Type="http://schemas.openxmlformats.org/officeDocument/2006/relationships/image" Target="media/image145.wmf"/><Relationship Id="rId323" Type="http://schemas.openxmlformats.org/officeDocument/2006/relationships/image" Target="media/image155.wmf"/><Relationship Id="rId344" Type="http://schemas.openxmlformats.org/officeDocument/2006/relationships/oleObject" Target="embeddings/oleObject176.bin"/><Relationship Id="rId20" Type="http://schemas.openxmlformats.org/officeDocument/2006/relationships/image" Target="media/image10.wmf"/><Relationship Id="rId41" Type="http://schemas.openxmlformats.org/officeDocument/2006/relationships/image" Target="media/image20.emf"/><Relationship Id="rId62" Type="http://schemas.openxmlformats.org/officeDocument/2006/relationships/image" Target="media/image31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9.bin"/><Relationship Id="rId365" Type="http://schemas.openxmlformats.org/officeDocument/2006/relationships/image" Target="media/image176.wmf"/><Relationship Id="rId386" Type="http://schemas.openxmlformats.org/officeDocument/2006/relationships/oleObject" Target="embeddings/oleObject197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3.bin"/><Relationship Id="rId246" Type="http://schemas.openxmlformats.org/officeDocument/2006/relationships/oleObject" Target="embeddings/oleObject124.bin"/><Relationship Id="rId267" Type="http://schemas.openxmlformats.org/officeDocument/2006/relationships/image" Target="media/image130.wmf"/><Relationship Id="rId288" Type="http://schemas.openxmlformats.org/officeDocument/2006/relationships/image" Target="media/image138.wmf"/><Relationship Id="rId411" Type="http://schemas.openxmlformats.org/officeDocument/2006/relationships/oleObject" Target="embeddings/oleObject211.bin"/><Relationship Id="rId432" Type="http://schemas.openxmlformats.org/officeDocument/2006/relationships/fontTable" Target="fontTable.xml"/><Relationship Id="rId106" Type="http://schemas.openxmlformats.org/officeDocument/2006/relationships/oleObject" Target="embeddings/oleObject52.bin"/><Relationship Id="rId127" Type="http://schemas.openxmlformats.org/officeDocument/2006/relationships/image" Target="media/image62.wmf"/><Relationship Id="rId313" Type="http://schemas.openxmlformats.org/officeDocument/2006/relationships/image" Target="media/image15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image" Target="media/image26.wmf"/><Relationship Id="rId73" Type="http://schemas.openxmlformats.org/officeDocument/2006/relationships/image" Target="media/image36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71.bin"/><Relationship Id="rId355" Type="http://schemas.openxmlformats.org/officeDocument/2006/relationships/image" Target="media/image171.wmf"/><Relationship Id="rId376" Type="http://schemas.openxmlformats.org/officeDocument/2006/relationships/oleObject" Target="embeddings/oleObject192.bin"/><Relationship Id="rId397" Type="http://schemas.openxmlformats.org/officeDocument/2006/relationships/oleObject" Target="embeddings/oleObject20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5.wmf"/><Relationship Id="rId278" Type="http://schemas.openxmlformats.org/officeDocument/2006/relationships/image" Target="media/image134.wmf"/><Relationship Id="rId401" Type="http://schemas.openxmlformats.org/officeDocument/2006/relationships/oleObject" Target="embeddings/oleObject206.bin"/><Relationship Id="rId422" Type="http://schemas.openxmlformats.org/officeDocument/2006/relationships/image" Target="media/image203.wmf"/><Relationship Id="rId303" Type="http://schemas.openxmlformats.org/officeDocument/2006/relationships/oleObject" Target="embeddings/oleObject155.bin"/><Relationship Id="rId42" Type="http://schemas.openxmlformats.org/officeDocument/2006/relationships/image" Target="media/image21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image" Target="media/image166.wmf"/><Relationship Id="rId387" Type="http://schemas.openxmlformats.org/officeDocument/2006/relationships/oleObject" Target="embeddings/oleObject198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image" Target="media/image120.wmf"/><Relationship Id="rId412" Type="http://schemas.openxmlformats.org/officeDocument/2006/relationships/image" Target="media/image198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8.bin"/><Relationship Id="rId11" Type="http://schemas.openxmlformats.org/officeDocument/2006/relationships/image" Target="media/image5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61.bin"/><Relationship Id="rId356" Type="http://schemas.openxmlformats.org/officeDocument/2006/relationships/oleObject" Target="embeddings/oleObject182.bin"/><Relationship Id="rId398" Type="http://schemas.openxmlformats.org/officeDocument/2006/relationships/oleObject" Target="embeddings/oleObject204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216" Type="http://schemas.openxmlformats.org/officeDocument/2006/relationships/image" Target="media/image105.wmf"/><Relationship Id="rId423" Type="http://schemas.openxmlformats.org/officeDocument/2006/relationships/oleObject" Target="embeddings/oleObject217.bin"/><Relationship Id="rId258" Type="http://schemas.openxmlformats.org/officeDocument/2006/relationships/oleObject" Target="embeddings/oleObject130.bin"/><Relationship Id="rId22" Type="http://schemas.openxmlformats.org/officeDocument/2006/relationships/image" Target="media/image11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56.wmf"/><Relationship Id="rId367" Type="http://schemas.openxmlformats.org/officeDocument/2006/relationships/image" Target="media/image177.wmf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4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chma\Application%20Data\Microsoft\Templates\Scienc64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Scienc64</Template>
  <TotalTime>714</TotalTime>
  <Pages>10</Pages>
  <Words>2698</Words>
  <Characters>14845</Characters>
  <Application>Microsoft Office Word</Application>
  <DocSecurity>0</DocSecurity>
  <Lines>123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brahim</Company>
  <LinksUpToDate>false</LinksUpToDate>
  <CharactersWithSpaces>17508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nechma</dc:creator>
  <cp:keywords/>
  <dc:description/>
  <cp:lastModifiedBy>nechma</cp:lastModifiedBy>
  <cp:revision>23</cp:revision>
  <cp:lastPrinted>2013-04-17T19:32:00Z</cp:lastPrinted>
  <dcterms:created xsi:type="dcterms:W3CDTF">2013-04-14T19:17:00Z</dcterms:created>
  <dcterms:modified xsi:type="dcterms:W3CDTF">2013-05-08T02:41:00Z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