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52" w:rsidRDefault="00551623" w:rsidP="00551623">
      <w:pPr>
        <w:tabs>
          <w:tab w:val="right" w:pos="696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ثانوية أحمد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لولو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التاريخ:  </w:t>
      </w:r>
      <w:r w:rsidR="00375974">
        <w:rPr>
          <w:rFonts w:asciiTheme="majorBidi" w:hAnsiTheme="majorBidi" w:cstheme="majorBidi"/>
          <w:b/>
          <w:bCs/>
          <w:sz w:val="28"/>
          <w:szCs w:val="28"/>
          <w:lang w:bidi="ar-DZ"/>
        </w:rPr>
        <w:t>18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-01-2012</w:t>
      </w:r>
    </w:p>
    <w:p w:rsidR="00551623" w:rsidRDefault="00045B6C" w:rsidP="00551623">
      <w:pPr>
        <w:tabs>
          <w:tab w:val="right" w:pos="69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830" style="position:absolute;left:0;text-align:left;margin-left:195.05pt;margin-top:21.45pt;width:250.5pt;height:30.75pt;z-index:252061696" strokeweight="2.25pt">
            <v:textbox>
              <w:txbxContent>
                <w:p w:rsidR="005B252B" w:rsidRDefault="005B252B" w:rsidP="005B252B">
                  <w:pPr>
                    <w:jc w:val="center"/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الفرض الأول لثلاثي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الثاني</w:t>
                  </w:r>
                  <w:proofErr w:type="gramEnd"/>
                </w:p>
              </w:txbxContent>
            </v:textbox>
          </v:oval>
        </w:pict>
      </w:r>
      <w:proofErr w:type="gramStart"/>
      <w:r w:rsidR="005516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الأقسام</w:t>
      </w:r>
      <w:proofErr w:type="gramEnd"/>
      <w:r w:rsidR="005516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3رياضي+3 تقني رياضي                                                          المدة: ساعة</w:t>
      </w:r>
    </w:p>
    <w:p w:rsidR="00551623" w:rsidRDefault="00464DEB" w:rsidP="00464DEB">
      <w:pPr>
        <w:tabs>
          <w:tab w:val="right" w:pos="6960"/>
          <w:tab w:val="left" w:pos="7130"/>
          <w:tab w:val="left" w:pos="7910"/>
          <w:tab w:val="left" w:pos="8015"/>
          <w:tab w:val="right" w:pos="1049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أستاذ المادة: نشمه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</w:p>
    <w:p w:rsidR="001D7052" w:rsidRDefault="00551623" w:rsidP="00551623">
      <w:pPr>
        <w:tabs>
          <w:tab w:val="right" w:pos="696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الأول</w:t>
      </w:r>
    </w:p>
    <w:p w:rsidR="002D1293" w:rsidRPr="002D1293" w:rsidRDefault="00045B6C" w:rsidP="00967DD5">
      <w:pPr>
        <w:tabs>
          <w:tab w:val="right" w:pos="69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089" style="position:absolute;left:0;text-align:left;margin-left:102.45pt;margin-top:14.1pt;width:51.6pt;height:31.8pt;z-index:251677696" filled="f" stroked="f">
            <v:textbox style="mso-next-textbox:#_x0000_s1089">
              <w:txbxContent>
                <w:p w:rsidR="00A4746F" w:rsidRPr="00A4746F" w:rsidRDefault="00A4746F" w:rsidP="00A4746F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A4746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</v:rect>
        </w:pict>
      </w:r>
      <w:r w:rsidRPr="00045B6C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w:pict>
          <v:rect id="_x0000_s1088" style="position:absolute;left:0;text-align:left;margin-left:99.8pt;margin-top:21.7pt;width:51.6pt;height:31.8pt;z-index:251676672" filled="f" stroked="f">
            <v:textbox style="mso-next-textbox:#_x0000_s1088">
              <w:txbxContent>
                <w:p w:rsidR="00A4746F" w:rsidRDefault="00A4746F" w:rsidP="00A4746F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</w:txbxContent>
            </v:textbox>
          </v:rect>
        </w:pic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</w:rPr>
        <w:t>التركيب الكهربائي الموضح على الشكل-1 يضم على التسلسل :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1039" style="position:absolute;margin-left:-188pt;margin-top:1.9pt;width:70.75pt;height:51.6pt;z-index:251664384;mso-position-horizontal-relative:char;mso-position-vertical-relative:text" coordorigin="971,2451" coordsize="1415,852" o:allowincell="f">
            <v:rect id="_x0000_s1040" style="position:absolute;left:1250;top:2172;width:852;height:1409;rotation:90" stroked="f"/>
            <v:line id="_x0000_s1041" style="position:absolute" from="971,3017" to="1338,3018" strokeweight="1pt">
              <v:stroke startarrowwidth="wide" startarrowlength="short" endarrowwidth="wide" endarrowlength="short"/>
            </v:line>
            <v:rect id="_x0000_s1042" style="position:absolute;left:1373;top:2923;width:559;height:56" strokecolor="white"/>
            <v:line id="_x0000_s1043" style="position:absolute;flip:y" from="1337,2846" to="1923,3005" strokeweight="1.5pt">
              <v:stroke startarrowwidth="wide" startarrowlength="short" endarrowwidth="wide" endarrowlength="short"/>
            </v:line>
            <v:line id="_x0000_s1044" style="position:absolute" from="1938,3017" to="2386,3017" strokeweight="1.5pt">
              <v:stroke startarrowwidth="wide" startarrowlength="short" endarrowwidth="wide" endarrowlength="short"/>
            </v:line>
            <v:oval id="_x0000_s1045" style="position:absolute;left:1314;top:2985;width:61;height:61" fillcolor="black"/>
            <v:oval id="_x0000_s1046" style="position:absolute;left:1904;top:2986;width:61;height:61" fillcolor="black"/>
            <v:rect id="_x0000_s1047" style="position:absolute;left:1526;top:2515;width:353;height:286" filled="f" stroked="f" strokecolor="white">
              <v:textbox inset="1pt,1pt,1pt,1pt">
                <w:txbxContent>
                  <w:p w:rsidR="001D7052" w:rsidRPr="00BD6479" w:rsidRDefault="001D7052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BD6479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</w:rPr>
                      <w:t>K</w:t>
                    </w:r>
                  </w:p>
                </w:txbxContent>
              </v:textbox>
            </v:rect>
          </v:group>
        </w:pict>
      </w:r>
    </w:p>
    <w:p w:rsidR="002D1293" w:rsidRPr="002D1293" w:rsidRDefault="00045B6C" w:rsidP="002D1293">
      <w:pPr>
        <w:tabs>
          <w:tab w:val="right" w:pos="69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122.15pt;margin-top:11.45pt;width:56.15pt;height:0;z-index:251680768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84" type="#_x0000_t32" style="position:absolute;left:0;text-align:left;margin-left:20.65pt;margin-top:8.8pt;width:.05pt;height:69pt;flip:y;z-index:251673600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38" type="#_x0000_t32" style="position:absolute;left:0;text-align:left;margin-left:20.65pt;margin-top:10.1pt;width:45.9pt;height:.05pt;z-index:251662336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50" type="#_x0000_t32" style="position:absolute;left:0;text-align:left;margin-left:105.45pt;margin-top:12.15pt;width:45.95pt;height:.1pt;z-index:251667456" o:connectortype="straight" strokeweight="2.25pt"/>
        </w:pic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مولد كهربائي </w:t>
      </w:r>
      <w:proofErr w:type="spellStart"/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</w:rPr>
        <w:t>لتوترمستمر</w:t>
      </w:r>
      <w:proofErr w:type="spellEnd"/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قوته المحركة الكهربائية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، ومقاومته مهملة 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1063" style="position:absolute;margin-left:-128.65pt;margin-top:6.85pt;width:84.9pt;height:98.6pt;rotation:90;z-index:251669504;mso-position-horizontal-relative:char;mso-position-vertical-relative:text" coordorigin="7927,10191" coordsize="1698,849" o:allowincell="f">
            <v:rect id="_x0000_s1064" style="position:absolute;left:8351;top:9767;width:849;height:1698;rotation:90" stroked="f"/>
            <v:rect id="_x0000_s1065" style="position:absolute;left:8554;top:10600;width:369;height:251" filled="f" stroked="f">
              <v:textbox inset="1pt,1pt,1pt,1pt">
                <w:txbxContent>
                  <w:p w:rsidR="001D7052" w:rsidRPr="001D7052" w:rsidRDefault="001D7052" w:rsidP="00BD6479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proofErr w:type="gramStart"/>
                    <w:r w:rsidRPr="001D015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40"/>
                      </w:rPr>
                      <w:t>L</w:t>
                    </w:r>
                    <w:r w:rsidR="00BD6479" w:rsidRPr="001D015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40"/>
                      </w:rPr>
                      <w:t> ,r</w:t>
                    </w:r>
                    <w:proofErr w:type="gramEnd"/>
                    <w:r w:rsidRPr="001D015E">
                      <w:rPr>
                        <w:rFonts w:ascii="Arial" w:hAnsi="Arial"/>
                        <w:b/>
                        <w:bCs/>
                        <w:sz w:val="28"/>
                        <w:szCs w:val="40"/>
                      </w:rPr>
                      <w:t> </w:t>
                    </w:r>
                    <w:r>
                      <w:rPr>
                        <w:rFonts w:ascii="Arial" w:hAnsi="Arial"/>
                        <w:b/>
                        <w:bCs/>
                        <w:sz w:val="24"/>
                        <w:szCs w:val="36"/>
                      </w:rPr>
                      <w:t>;</w:t>
                    </w:r>
                    <w:r>
                      <w:rPr>
                        <w:rFonts w:ascii="Arial" w:hAnsi="Arial" w:hint="cs"/>
                        <w:b/>
                        <w:bCs/>
                        <w:sz w:val="24"/>
                        <w:szCs w:val="36"/>
                        <w:rtl/>
                      </w:rPr>
                      <w:t>ة</w:t>
                    </w:r>
                  </w:p>
                </w:txbxContent>
              </v:textbox>
            </v:rect>
            <v:line id="_x0000_s1066" style="position:absolute" from="7927,10474" to="9625,10474" strokeweight="1pt">
              <v:stroke startarrowwidth="wide" endarrowwidth="wide"/>
            </v:line>
            <v:rect id="_x0000_s1067" style="position:absolute;left:8185;top:10449;width:1209;height:69" stroked="f" strokeweight=".25pt"/>
            <v:group id="_x0000_s1068" style="position:absolute;left:8176;top:10314;width:1217;height:151" coordorigin="-1" coordsize="20003,20000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9" type="#_x0000_t19" style="position:absolute;left:4995;width:2499;height:20000;flip:x" strokeweight="1pt"/>
              <v:shape id="_x0000_s1070" type="#_x0000_t19" style="position:absolute;left:7494;width:2498;height:20000" strokeweight="1pt"/>
              <v:shape id="_x0000_s1071" type="#_x0000_t19" style="position:absolute;left:10008;width:2498;height:20000;flip:x" strokeweight="1pt"/>
              <v:shape id="_x0000_s1072" type="#_x0000_t19" style="position:absolute;left:12474;width:2498;height:20000" strokeweight="1pt"/>
              <v:shape id="_x0000_s1073" type="#_x0000_t19" style="position:absolute;left:15004;width:2500;height:20000;flip:x" strokeweight="1pt"/>
              <v:shape id="_x0000_s1074" type="#_x0000_t19" style="position:absolute;left:17504;width:2498;height:20000" strokeweight="1pt"/>
              <v:shape id="_x0000_s1075" type="#_x0000_t19" style="position:absolute;left:-1;width:2498;height:20000;flip:x" strokeweight="1pt"/>
              <v:shape id="_x0000_s1076" type="#_x0000_t19" style="position:absolute;left:2465;width:2498;height:20000" strokeweight="1pt"/>
            </v:group>
          </v:group>
        </w:pict>
      </w:r>
    </w:p>
    <w:p w:rsidR="002D1293" w:rsidRPr="002D1293" w:rsidRDefault="00045B6C" w:rsidP="002D1293">
      <w:pPr>
        <w:tabs>
          <w:tab w:val="right" w:pos="69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37" type="#_x0000_t32" style="position:absolute;left:0;text-align:left;margin-left:20.65pt;margin-top:18.8pt;width:0;height:13.6pt;flip:y;z-index:251661312" o:connectortype="straight">
            <v:stroke endarrow="block"/>
          </v:shape>
        </w:pict>
      </w:r>
      <w:r w:rsidR="002D129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وشيعة ذاتيتها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lang w:bidi="ar-DZ"/>
        </w:rPr>
        <w:t>L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ومقاوتها</w:t>
      </w:r>
      <w:proofErr w:type="spellEnd"/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r = 10Ω 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.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1028" style="position:absolute;margin-left:-337.4pt;margin-top:27.75pt;width:56.05pt;height:53.35pt;rotation:90;z-index:251660288;mso-position-horizontal-relative:char;mso-position-vertical-relative:text" coordorigin="8798,8801" coordsize="862,852" o:allowincell="f">
            <v:rect id="_x0000_s1029" style="position:absolute;left:8801;top:8801;width:852;height:852" stroked="f"/>
            <v:rect id="_x0000_s1030" style="position:absolute;left:9030;top:8854;width:369;height:251" filled="f" stroked="f">
              <v:textbox inset="1pt,1pt,1pt,1pt">
                <w:txbxContent>
                  <w:p w:rsidR="001D7052" w:rsidRPr="00BD6479" w:rsidRDefault="001D7052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BD6479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</w:rPr>
                      <w:t>E</w:t>
                    </w:r>
                  </w:p>
                </w:txbxContent>
              </v:textbox>
            </v:rect>
            <v:line id="_x0000_s1031" style="position:absolute" from="9267,9257" to="9268,9490" strokeweight="2pt">
              <v:stroke startarrowwidth="wide" startarrowlength="short" endarrowwidth="wide" endarrowlength="short"/>
            </v:line>
            <v:line id="_x0000_s1032" style="position:absolute" from="9174,9127" to="9175,9608" strokeweight="1.5pt">
              <v:stroke startarrowwidth="wide" startarrowlength="short" endarrowwidth="wide" endarrowlength="short"/>
            </v:line>
            <v:rect id="_x0000_s1033" style="position:absolute;left:9185;top:9126;width:62;height:459" stroked="f"/>
            <v:rect id="_x0000_s1034" style="position:absolute;left:8801;top:8801;width:852;height:852" filled="f" stroked="f"/>
            <v:line id="_x0000_s1035" style="position:absolute;flip:x" from="8798,9368" to="9165,9368" strokeweight="1pt"/>
            <v:line id="_x0000_s1036" style="position:absolute" from="9285,9368" to="9660,9368" strokeweight="1pt"/>
          </v:group>
        </w:pict>
      </w:r>
    </w:p>
    <w:p w:rsidR="002D1293" w:rsidRPr="002D1293" w:rsidRDefault="00045B6C" w:rsidP="002D1293">
      <w:pPr>
        <w:tabs>
          <w:tab w:val="right" w:pos="6960"/>
        </w:tabs>
        <w:bidi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pict>
          <v:rect id="_x0000_s1090" style="position:absolute;left:0;text-align:left;margin-left:115.15pt;margin-top:20.7pt;width:51.6pt;height:25.55pt;z-index:251678720" filled="f" stroked="f">
            <v:textbox style="mso-next-textbox:#_x0000_s1090">
              <w:txbxContent>
                <w:p w:rsidR="00A4746F" w:rsidRPr="00A4746F" w:rsidRDefault="00A4746F" w:rsidP="00A4746F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B</w:t>
                  </w:r>
                </w:p>
              </w:txbxContent>
            </v:textbox>
          </v:rect>
        </w:pict>
      </w:r>
      <w:r w:rsidRPr="00045B6C"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087" style="position:absolute;left:0;text-align:left;margin-left:104.25pt;margin-top:20.75pt;width:51.6pt;height:31.8pt;z-index:251675648" filled="f" stroked="f">
            <v:textbox style="mso-next-textbox:#_x0000_s1087">
              <w:txbxContent>
                <w:p w:rsidR="00A4746F" w:rsidRDefault="00A4746F" w:rsidP="00A4746F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</w:txbxContent>
            </v:textbox>
          </v:rect>
        </w:pict>
      </w:r>
      <w:r w:rsidR="002D129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ناقل </w:t>
      </w:r>
      <w:proofErr w:type="spellStart"/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أومي</w:t>
      </w:r>
      <w:proofErr w:type="spellEnd"/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مقاومته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R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، وقاطعة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lang w:bidi="ar-DZ"/>
        </w:rPr>
        <w:t>K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.</w:t>
      </w:r>
      <w:r w:rsidR="002D1293" w:rsidRPr="002D1293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pict>
          <v:group id="_x0000_s1077" style="position:absolute;margin-left:-57.25pt;margin-top:12.95pt;width:56.6pt;height:84.75pt;rotation:270;z-index:251671552;mso-position-horizontal-relative:char;mso-position-vertical-relative:text" coordorigin="8210,10474" coordsize="1132,849" o:allowincell="f">
            <v:rect id="_x0000_s1078" style="position:absolute;left:8351;top:10333;width:849;height:1132;rotation:90" stroked="f"/>
            <v:rect id="_x0000_s1079" style="position:absolute;left:8587;top:10906;width:369;height:251" filled="f" stroked="f">
              <v:textbox style="mso-next-textbox:#_x0000_s1079" inset="1pt,1pt,1pt,1pt">
                <w:txbxContent>
                  <w:p w:rsidR="00BD6479" w:rsidRPr="00BD6479" w:rsidRDefault="00BD647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BD6479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</w:rPr>
                      <w:t>R</w:t>
                    </w:r>
                  </w:p>
                </w:txbxContent>
              </v:textbox>
            </v:rect>
            <v:rect id="_x0000_s1080" style="position:absolute;left:8438;top:10621;width:661;height:271" strokeweight="1pt"/>
            <v:line id="_x0000_s1081" style="position:absolute;flip:x" from="9108,10757" to="9342,10757" strokeweight="1pt">
              <v:stroke startarrowwidth="wide" startarrowlength="short" endarrowwidth="wide" endarrowlength="short"/>
            </v:line>
            <v:line id="_x0000_s1082" style="position:absolute;flip:x" from="8210,10755" to="8434,10757" strokeweight="1pt">
              <v:stroke startarrowwidth="wide" startarrowlength="short" endarrowwidth="wide" endarrowlength="short"/>
            </v:line>
          </v:group>
        </w:pict>
      </w:r>
    </w:p>
    <w:p w:rsidR="002D1293" w:rsidRPr="002D1293" w:rsidRDefault="00045B6C" w:rsidP="00611D53">
      <w:pPr>
        <w:tabs>
          <w:tab w:val="left" w:pos="5910"/>
        </w:tabs>
        <w:bidi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w:pict>
          <v:shape id="_x0000_s1048" type="#_x0000_t32" style="position:absolute;left:0;text-align:left;margin-left:19.95pt;margin-top:13.05pt;width:.7pt;height:44.55pt;flip:x;z-index:251665408" o:connectortype="straight" strokeweight="1.5pt"/>
        </w:pict>
      </w:r>
      <w:proofErr w:type="spellStart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بالإستعانة</w:t>
      </w:r>
      <w:proofErr w:type="spellEnd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بجهاز إعلام آلي أمكن تسجيل تغيرات التوترين </w:t>
      </w:r>
      <w:r w:rsidR="00611D53">
        <w:rPr>
          <w:rFonts w:asciiTheme="majorBidi" w:hAnsiTheme="majorBidi" w:cstheme="majorBidi"/>
          <w:b/>
          <w:bCs/>
          <w:color w:val="000000"/>
          <w:sz w:val="28"/>
          <w:szCs w:val="28"/>
        </w:rPr>
        <w:t>U</w:t>
      </w:r>
      <w:r w:rsidR="00551396">
        <w:rPr>
          <w:rFonts w:asciiTheme="majorBidi" w:hAnsiTheme="majorBidi" w:cstheme="majorBidi"/>
          <w:b/>
          <w:bCs/>
          <w:color w:val="000000"/>
          <w:sz w:val="28"/>
          <w:szCs w:val="28"/>
          <w:vertAlign w:val="subscript"/>
        </w:rPr>
        <w:t>1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vertAlign w:val="subscript"/>
          <w:rtl/>
          <w:lang w:bidi="ar-DZ"/>
        </w:rPr>
        <w:t xml:space="preserve"> ، </w:t>
      </w:r>
      <w:r w:rsidR="00611D5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U</w:t>
      </w:r>
      <w:r w:rsidR="00551396">
        <w:rPr>
          <w:rFonts w:asciiTheme="majorBidi" w:hAnsiTheme="majorBidi" w:cstheme="majorBidi"/>
          <w:b/>
          <w:bCs/>
          <w:color w:val="000000"/>
          <w:sz w:val="28"/>
          <w:szCs w:val="28"/>
          <w:vertAlign w:val="subscript"/>
          <w:lang w:bidi="ar-DZ"/>
        </w:rPr>
        <w:t>2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</w:p>
    <w:p w:rsidR="005B0110" w:rsidRDefault="00045B6C" w:rsidP="005B0110">
      <w:pPr>
        <w:tabs>
          <w:tab w:val="left" w:pos="5910"/>
        </w:tabs>
        <w:bidi/>
        <w:spacing w:before="24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w:pict>
          <v:rect id="_x0000_s1827" style="position:absolute;left:0;text-align:left;margin-left:36.35pt;margin-top:-.45pt;width:72.7pt;height:27pt;z-index:252058624" filled="f" stroked="f">
            <v:textbox style="mso-next-textbox:#_x0000_s1827">
              <w:txbxContent>
                <w:p w:rsidR="00551623" w:rsidRDefault="00551623">
                  <w:proofErr w:type="gramStart"/>
                  <w:r w:rsidRPr="0055139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الشكل</w:t>
                  </w:r>
                  <w:proofErr w:type="gramEnd"/>
                  <w:r w:rsidRPr="0055139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-1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w:pict>
          <v:rect id="_x0000_s1091" style="position:absolute;left:0;text-align:left;margin-left:113.85pt;margin-top:10.15pt;width:51.6pt;height:31.8pt;z-index:251679744" filled="f" stroked="f">
            <v:textbox style="mso-next-textbox:#_x0000_s1091">
              <w:txbxContent>
                <w:p w:rsidR="00A4746F" w:rsidRPr="00A4746F" w:rsidRDefault="00A4746F" w:rsidP="00A4746F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rect>
        </w:pict>
      </w:r>
      <w:r w:rsidRPr="00045B6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085" style="position:absolute;left:0;text-align:left;margin-left:105.15pt;margin-top:10.15pt;width:43.6pt;height:37.05pt;z-index:251674624" filled="f" stroked="f">
            <v:textbox style="mso-next-textbox:#_x0000_s1085">
              <w:txbxContent>
                <w:p w:rsidR="00BD6479" w:rsidRDefault="00A4746F" w:rsidP="00BD6479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2440" cy="289472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2894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45B6C">
        <w:rPr>
          <w:noProof/>
          <w:rtl/>
        </w:rPr>
        <w:pict>
          <v:shape id="_x0000_s1049" type="#_x0000_t32" style="position:absolute;left:0;text-align:left;margin-left:19.95pt;margin-top:29.1pt;width:157.65pt;height:0;z-index:251666432" o:connectortype="straight" strokeweight="1.5pt"/>
        </w:pic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بدلالة الزمن (الشكلين 2 ، 3 ).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 xml:space="preserve"> </w:t>
      </w:r>
      <w:proofErr w:type="spellStart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باعتباراللحظة</w:t>
      </w:r>
      <w:proofErr w:type="spellEnd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t = 0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لحظة غلق القاطعة.</w:t>
      </w:r>
    </w:p>
    <w:p w:rsidR="007D18EF" w:rsidRPr="007D18EF" w:rsidRDefault="007D18EF" w:rsidP="007D18EF">
      <w:pPr>
        <w:tabs>
          <w:tab w:val="left" w:pos="5910"/>
        </w:tabs>
        <w:bidi/>
        <w:spacing w:before="24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 xml:space="preserve">1-بين كيف يتم توصيل راسم الاهتزاز </w:t>
      </w:r>
      <w:proofErr w:type="gramStart"/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ذو</w:t>
      </w:r>
      <w:proofErr w:type="gramEnd"/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 xml:space="preserve"> ذاكرة للحصول على البيانيين و ماذا يمثل</w:t>
      </w:r>
      <w:r w:rsidR="001404CC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 xml:space="preserve"> كل منحنى ؟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 xml:space="preserve"> </w:t>
      </w:r>
    </w:p>
    <w:p w:rsidR="002D1293" w:rsidRPr="002D1293" w:rsidRDefault="00A34B2F" w:rsidP="00BD6479">
      <w:pPr>
        <w:tabs>
          <w:tab w:val="left" w:pos="5910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2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-  </w:t>
      </w:r>
      <w:proofErr w:type="spellStart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بإعتماد</w:t>
      </w:r>
      <w:proofErr w:type="spellEnd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قانون التوترات أوجد قيمة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.</w:t>
      </w:r>
      <w:r w:rsidR="002D12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                              </w:t>
      </w:r>
      <w:r w:rsidR="002D1293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2D1293" w:rsidRPr="002D1293" w:rsidRDefault="00967DD5" w:rsidP="002D1293">
      <w:pPr>
        <w:bidi/>
        <w:spacing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3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-  أوجد قيمتي كل من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R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 ،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 xml:space="preserve">L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 .</w:t>
      </w:r>
    </w:p>
    <w:p w:rsidR="002D1293" w:rsidRPr="002D1293" w:rsidRDefault="00A34B2F" w:rsidP="002D1293">
      <w:pPr>
        <w:bidi/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4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- أكتب المعادلة التفاضلية الخاصة بالدارة الكهربائية  .</w:t>
      </w:r>
      <w:r w:rsidR="00A4746F" w:rsidRPr="00A4746F">
        <w:rPr>
          <w:noProof/>
        </w:rPr>
        <w:t xml:space="preserve"> </w:t>
      </w:r>
    </w:p>
    <w:p w:rsidR="002D1293" w:rsidRPr="002D1293" w:rsidRDefault="002D1293" w:rsidP="00974139">
      <w:pPr>
        <w:bidi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 xml:space="preserve"> </w:t>
      </w:r>
      <w:r w:rsidR="00A34B2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5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- إن حل هذه المعادلة التفاضلية من الشكل: </w:t>
      </w:r>
      <w:r w:rsidRPr="00967DD5">
        <w:rPr>
          <w:rFonts w:asciiTheme="majorBidi" w:hAnsiTheme="majorBidi" w:cstheme="majorBidi"/>
          <w:b/>
          <w:bCs/>
          <w:color w:val="000000"/>
          <w:sz w:val="32"/>
          <w:szCs w:val="32"/>
        </w:rPr>
        <w:t>i(t) = A . e</w:t>
      </w:r>
      <w:r w:rsidRPr="00967DD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-(R+ r)t/L</w:t>
      </w:r>
      <w:r w:rsidRPr="00967DD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+</w:t>
      </w:r>
      <w:r w:rsidR="00CE4302">
        <w:rPr>
          <w:rFonts w:asciiTheme="majorBidi" w:hAnsiTheme="majorBidi" w:cstheme="majorBidi"/>
          <w:b/>
          <w:bCs/>
          <w:color w:val="000000"/>
          <w:sz w:val="32"/>
          <w:szCs w:val="32"/>
        </w:rPr>
        <w:t>B</w:t>
      </w:r>
      <w:r w:rsidRPr="00967DD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  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يطلب تعيين عبارة 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</w:rPr>
        <w:t>A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 ، 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 xml:space="preserve">B 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ثم حساب شدة التي</w:t>
      </w:r>
      <w:r w:rsidR="00CE430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ا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ر 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i(t)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في اللحظة 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 xml:space="preserve">t = </w:t>
      </w:r>
      <w:proofErr w:type="gramStart"/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0,0</w:t>
      </w:r>
      <w:r w:rsidR="00974139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1</w:t>
      </w:r>
      <w:r w:rsidR="006618FB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S</w:t>
      </w:r>
      <w:r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 .</w:t>
      </w:r>
      <w:proofErr w:type="gramEnd"/>
    </w:p>
    <w:p w:rsidR="002D1293" w:rsidRPr="002D1293" w:rsidRDefault="00045B6C" w:rsidP="00974139">
      <w:pPr>
        <w:bidi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045B6C">
        <w:rPr>
          <w:noProof/>
          <w:color w:val="000000"/>
          <w:sz w:val="36"/>
          <w:szCs w:val="36"/>
          <w:rtl/>
        </w:rPr>
        <w:pict>
          <v:rect id="_x0000_s1825" style="position:absolute;left:0;text-align:left;margin-left:285.95pt;margin-top:22.75pt;width:54.15pt;height:28pt;z-index:252057600" filled="f" stroked="f">
            <v:textbox>
              <w:txbxContent>
                <w:p w:rsidR="00E04FBE" w:rsidRPr="00E04FBE" w:rsidRDefault="00E04FB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E04FB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U</w:t>
                  </w:r>
                  <w:r w:rsidRPr="00E04FB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>2</w:t>
                  </w:r>
                  <w:r w:rsidRPr="00E04FB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(V)</w:t>
                  </w:r>
                </w:p>
              </w:txbxContent>
            </v:textbox>
          </v:rect>
        </w:pict>
      </w:r>
      <w:r w:rsidRPr="00045B6C">
        <w:rPr>
          <w:noProof/>
          <w:color w:val="000000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2.05pt;margin-top:21.5pt;width:519.65pt;height:338.75pt;z-index:251681792">
            <v:textbox style="mso-next-textbox:#_x0000_s1094">
              <w:txbxContent>
                <w:p w:rsidR="00B57FDD" w:rsidRDefault="004040C1">
                  <w:r>
                    <w:rPr>
                      <w:noProof/>
                    </w:rPr>
                    <w:drawing>
                      <wp:inline distT="0" distB="0" distL="0" distR="0">
                        <wp:extent cx="676275" cy="428625"/>
                        <wp:effectExtent l="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A34B2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6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- أحسب قيمة الطاقة المخزنة في </w:t>
      </w:r>
      <w:proofErr w:type="spellStart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الوشيعة</w:t>
      </w:r>
      <w:proofErr w:type="spellEnd"/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في اللحظة السابقة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 xml:space="preserve">) 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t = 0,0</w:t>
      </w:r>
      <w:r w:rsidR="00974139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1</w:t>
      </w:r>
      <w:r w:rsidR="006618FB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S</w:t>
      </w:r>
      <w:r w:rsidR="002D1293" w:rsidRPr="002D1293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) .</w:t>
      </w:r>
    </w:p>
    <w:p w:rsidR="002D1293" w:rsidRPr="002D1293" w:rsidRDefault="00045B6C" w:rsidP="002D1293">
      <w:pPr>
        <w:jc w:val="center"/>
        <w:rPr>
          <w:color w:val="000000"/>
          <w:sz w:val="36"/>
          <w:szCs w:val="36"/>
          <w:rtl/>
        </w:rPr>
      </w:pPr>
      <w:r w:rsidRPr="00045B6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1823" style="position:absolute;left:0;text-align:left;margin-left:278.75pt;margin-top:11.45pt;width:225.25pt;height:311.45pt;z-index:252055552" coordorigin="2063,3371" coordsize="4505,6229">
            <v:line id="_x0000_s1642" style="position:absolute;flip:y" from="2777,3530" to="2777,9230" strokecolor="red" strokeweight=".2pt"/>
            <v:line id="_x0000_s1643" style="position:absolute;flip:y" from="2834,3530" to="2834,9230" strokecolor="red" strokeweight=".2pt"/>
            <v:line id="_x0000_s1644" style="position:absolute;flip:y" from="2891,3530" to="2891,9230" strokecolor="red" strokeweight=".2pt"/>
            <v:line id="_x0000_s1645" style="position:absolute;flip:y" from="2948,3530" to="2948,9230" strokecolor="red" strokeweight=".2pt"/>
            <v:line id="_x0000_s1646" style="position:absolute;flip:y" from="3005,3530" to="3005,9230" strokecolor="red" strokeweight=".2pt"/>
            <v:line id="_x0000_s1647" style="position:absolute;flip:y" from="3062,3530" to="3062,9230" strokecolor="red" strokeweight=".2pt"/>
            <v:line id="_x0000_s1648" style="position:absolute;flip:y" from="3119,3530" to="3119,9230" strokecolor="red" strokeweight=".2pt"/>
            <v:line id="_x0000_s1649" style="position:absolute;flip:y" from="3176,3530" to="3176,9230" strokecolor="red" strokeweight=".2pt"/>
            <v:line id="_x0000_s1650" style="position:absolute;flip:y" from="3233,3530" to="3233,9230" strokecolor="red" strokeweight=".2pt"/>
            <v:line id="_x0000_s1651" style="position:absolute;flip:y" from="3347,3530" to="3347,9230" strokecolor="red" strokeweight=".2pt"/>
            <v:line id="_x0000_s1652" style="position:absolute;flip:y" from="3404,3530" to="3404,9230" strokecolor="red" strokeweight=".2pt"/>
            <v:line id="_x0000_s1653" style="position:absolute;flip:y" from="3461,3530" to="3461,9230" strokecolor="red" strokeweight=".2pt"/>
            <v:line id="_x0000_s1654" style="position:absolute;flip:y" from="3518,3530" to="3518,9230" strokecolor="red" strokeweight=".2pt"/>
            <v:line id="_x0000_s1655" style="position:absolute;flip:y" from="3575,3530" to="3575,9230" strokecolor="red" strokeweight=".2pt"/>
            <v:line id="_x0000_s1656" style="position:absolute;flip:y" from="3632,3530" to="3632,9230" strokecolor="red" strokeweight=".2pt"/>
            <v:line id="_x0000_s1657" style="position:absolute;flip:y" from="3689,3530" to="3689,9230" strokecolor="red" strokeweight=".2pt"/>
            <v:line id="_x0000_s1658" style="position:absolute;flip:y" from="3746,3530" to="3746,9230" strokecolor="red" strokeweight=".2pt"/>
            <v:line id="_x0000_s1659" style="position:absolute;flip:y" from="3803,3530" to="3803,9230" strokecolor="red" strokeweight=".2pt"/>
            <v:line id="_x0000_s1660" style="position:absolute;flip:y" from="3917,3530" to="3917,9230" strokecolor="red" strokeweight=".2pt"/>
            <v:line id="_x0000_s1661" style="position:absolute;flip:y" from="3974,3530" to="3974,9230" strokecolor="red" strokeweight=".2pt"/>
            <v:line id="_x0000_s1662" style="position:absolute;flip:y" from="4031,3530" to="4031,9230" strokecolor="red" strokeweight=".2pt"/>
            <v:line id="_x0000_s1663" style="position:absolute;flip:y" from="4088,3530" to="4088,9230" strokecolor="red" strokeweight=".2pt"/>
            <v:line id="_x0000_s1664" style="position:absolute;flip:y" from="4145,3530" to="4145,9230" strokecolor="red" strokeweight=".2pt"/>
            <v:line id="_x0000_s1665" style="position:absolute;flip:y" from="4202,3530" to="4202,9230" strokecolor="red" strokeweight=".2pt"/>
            <v:line id="_x0000_s1666" style="position:absolute;flip:y" from="4259,3530" to="4259,9230" strokecolor="red" strokeweight=".2pt"/>
            <v:line id="_x0000_s1667" style="position:absolute;flip:y" from="4316,3530" to="4316,9230" strokecolor="red" strokeweight=".2pt"/>
            <v:line id="_x0000_s1668" style="position:absolute;flip:y" from="4373,3530" to="4373,9230" strokecolor="red" strokeweight=".2pt"/>
            <v:line id="_x0000_s1669" style="position:absolute;flip:y" from="4487,3530" to="4487,9230" strokecolor="red" strokeweight=".2pt"/>
            <v:line id="_x0000_s1670" style="position:absolute;flip:y" from="4544,3530" to="4544,9230" strokecolor="red" strokeweight=".2pt"/>
            <v:line id="_x0000_s1671" style="position:absolute;flip:y" from="4601,3530" to="4601,9230" strokecolor="red" strokeweight=".2pt"/>
            <v:line id="_x0000_s1672" style="position:absolute;flip:y" from="4658,3530" to="4658,9230" strokecolor="red" strokeweight=".2pt"/>
            <v:line id="_x0000_s1673" style="position:absolute;flip:y" from="4715,3530" to="4715,9230" strokecolor="red" strokeweight=".2pt"/>
            <v:line id="_x0000_s1674" style="position:absolute;flip:y" from="4772,3530" to="4772,9230" strokecolor="red" strokeweight=".2pt"/>
            <v:line id="_x0000_s1675" style="position:absolute;flip:y" from="4829,3530" to="4829,9230" strokecolor="red" strokeweight=".2pt"/>
            <v:line id="_x0000_s1676" style="position:absolute;flip:y" from="4886,3530" to="4886,9230" strokecolor="red" strokeweight=".2pt"/>
            <v:line id="_x0000_s1677" style="position:absolute;flip:y" from="4943,3530" to="4943,9230" strokecolor="red" strokeweight=".2pt"/>
            <v:line id="_x0000_s1678" style="position:absolute;flip:y" from="5057,3530" to="5057,9230" strokecolor="red" strokeweight=".2pt"/>
            <v:line id="_x0000_s1679" style="position:absolute;flip:y" from="5114,3530" to="5114,9230" strokecolor="red" strokeweight=".2pt"/>
            <v:line id="_x0000_s1680" style="position:absolute;flip:y" from="5171,3530" to="5171,9230" strokecolor="red" strokeweight=".2pt"/>
            <v:line id="_x0000_s1681" style="position:absolute;flip:y" from="5228,3530" to="5228,9230" strokecolor="red" strokeweight=".2pt"/>
            <v:line id="_x0000_s1682" style="position:absolute;flip:y" from="5285,3530" to="5285,9230" strokecolor="red" strokeweight=".2pt"/>
            <v:line id="_x0000_s1683" style="position:absolute;flip:y" from="5342,3530" to="5342,9230" strokecolor="red" strokeweight=".2pt"/>
            <v:line id="_x0000_s1684" style="position:absolute;flip:y" from="5399,3530" to="5399,9230" strokecolor="red" strokeweight=".2pt"/>
            <v:line id="_x0000_s1685" style="position:absolute;flip:y" from="5456,3530" to="5456,9230" strokecolor="red" strokeweight=".2pt"/>
            <v:line id="_x0000_s1686" style="position:absolute;flip:y" from="5513,3530" to="5513,9230" strokecolor="red" strokeweight=".2pt"/>
            <v:line id="_x0000_s1687" style="position:absolute;flip:y" from="5627,3530" to="5627,9230" strokecolor="red" strokeweight=".2pt"/>
            <v:line id="_x0000_s1688" style="position:absolute;flip:y" from="5684,3530" to="5684,9230" strokecolor="red" strokeweight=".2pt"/>
            <v:line id="_x0000_s1689" style="position:absolute;flip:y" from="5741,3530" to="5741,9230" strokecolor="red" strokeweight=".2pt"/>
            <v:line id="_x0000_s1690" style="position:absolute;flip:y" from="5798,3530" to="5798,9230" strokecolor="red" strokeweight=".2pt"/>
            <v:line id="_x0000_s1691" style="position:absolute;flip:y" from="5855,3530" to="5855,9230" strokecolor="red" strokeweight=".2pt"/>
            <v:line id="_x0000_s1692" style="position:absolute;flip:y" from="5912,3530" to="5912,9230" strokecolor="red" strokeweight=".2pt"/>
            <v:line id="_x0000_s1693" style="position:absolute;flip:y" from="5969,3530" to="5969,9230" strokecolor="red" strokeweight=".2pt"/>
            <v:line id="_x0000_s1694" style="position:absolute;flip:y" from="6026,3530" to="6026,9230" strokecolor="red" strokeweight=".2pt"/>
            <v:line id="_x0000_s1695" style="position:absolute;flip:y" from="6083,3530" to="6083,9230" strokecolor="red" strokeweight=".2pt"/>
            <v:line id="_x0000_s1696" style="position:absolute" from="2720,9173" to="6140,9173" strokecolor="red" strokeweight=".2pt"/>
            <v:line id="_x0000_s1697" style="position:absolute" from="2720,9116" to="6140,9116" strokecolor="red" strokeweight=".2pt"/>
            <v:line id="_x0000_s1698" style="position:absolute" from="2720,9059" to="6140,9059" strokecolor="red" strokeweight=".2pt"/>
            <v:line id="_x0000_s1699" style="position:absolute" from="2720,9002" to="6140,9002" strokecolor="red" strokeweight=".2pt"/>
            <v:line id="_x0000_s1700" style="position:absolute" from="2720,8945" to="6140,8945" strokecolor="red" strokeweight=".2pt"/>
            <v:line id="_x0000_s1701" style="position:absolute" from="2720,8888" to="6140,8888" strokecolor="red" strokeweight=".2pt"/>
            <v:line id="_x0000_s1702" style="position:absolute" from="2720,8831" to="6140,8831" strokecolor="red" strokeweight=".2pt"/>
            <v:line id="_x0000_s1703" style="position:absolute" from="2720,8774" to="6140,8774" strokecolor="red" strokeweight=".2pt"/>
            <v:line id="_x0000_s1704" style="position:absolute" from="2720,8717" to="6140,8717" strokecolor="red" strokeweight=".2pt"/>
            <v:line id="_x0000_s1705" style="position:absolute" from="2720,8603" to="6140,8603" strokecolor="red" strokeweight=".2pt"/>
            <v:line id="_x0000_s1706" style="position:absolute" from="2720,8546" to="6140,8546" strokecolor="red" strokeweight=".2pt"/>
            <v:line id="_x0000_s1707" style="position:absolute" from="2720,8489" to="6140,8489" strokecolor="red" strokeweight=".2pt"/>
            <v:line id="_x0000_s1708" style="position:absolute" from="2720,8432" to="6140,8432" strokecolor="red" strokeweight=".2pt"/>
            <v:line id="_x0000_s1709" style="position:absolute" from="2720,8375" to="6140,8375" strokecolor="red" strokeweight=".2pt"/>
            <v:line id="_x0000_s1710" style="position:absolute" from="2720,8318" to="6140,8318" strokecolor="red" strokeweight=".2pt"/>
            <v:line id="_x0000_s1711" style="position:absolute" from="2720,8261" to="6140,8261" strokecolor="red" strokeweight=".2pt"/>
            <v:line id="_x0000_s1712" style="position:absolute" from="2720,8204" to="6140,8204" strokecolor="red" strokeweight=".2pt"/>
            <v:line id="_x0000_s1713" style="position:absolute" from="2720,8147" to="6140,8147" strokecolor="red" strokeweight=".2pt"/>
            <v:line id="_x0000_s1714" style="position:absolute" from="2720,8033" to="6140,8033" strokecolor="red" strokeweight=".2pt"/>
            <v:line id="_x0000_s1715" style="position:absolute" from="2720,7976" to="6140,7976" strokecolor="red" strokeweight=".2pt"/>
            <v:line id="_x0000_s1716" style="position:absolute" from="2720,7919" to="6140,7919" strokecolor="red" strokeweight=".2pt"/>
            <v:line id="_x0000_s1717" style="position:absolute" from="2720,7862" to="6140,7862" strokecolor="red" strokeweight=".2pt"/>
            <v:line id="_x0000_s1718" style="position:absolute" from="2720,7805" to="6140,7805" strokecolor="red" strokeweight=".2pt"/>
            <v:line id="_x0000_s1719" style="position:absolute" from="2720,7748" to="6140,7748" strokecolor="red" strokeweight=".2pt"/>
            <v:line id="_x0000_s1720" style="position:absolute" from="2720,7691" to="6140,7691" strokecolor="red" strokeweight=".2pt"/>
            <v:line id="_x0000_s1721" style="position:absolute" from="2720,7634" to="6140,7634" strokecolor="red" strokeweight=".2pt"/>
            <v:line id="_x0000_s1722" style="position:absolute" from="2720,7577" to="6140,7577" strokecolor="red" strokeweight=".2pt"/>
            <v:line id="_x0000_s1723" style="position:absolute" from="2720,7463" to="6140,7463" strokecolor="red" strokeweight=".2pt"/>
            <v:line id="_x0000_s1724" style="position:absolute" from="2720,7406" to="6140,7406" strokecolor="red" strokeweight=".2pt"/>
            <v:line id="_x0000_s1725" style="position:absolute" from="2720,7349" to="6140,7349" strokecolor="red" strokeweight=".2pt"/>
            <v:line id="_x0000_s1726" style="position:absolute" from="2720,7292" to="6140,7292" strokecolor="red" strokeweight=".2pt"/>
            <v:line id="_x0000_s1727" style="position:absolute" from="2720,7235" to="6140,7235" strokecolor="red" strokeweight=".2pt"/>
            <v:line id="_x0000_s1728" style="position:absolute" from="2720,7178" to="6140,7178" strokecolor="red" strokeweight=".2pt"/>
            <v:line id="_x0000_s1729" style="position:absolute" from="2720,7121" to="6140,7121" strokecolor="red" strokeweight=".2pt"/>
            <v:line id="_x0000_s1730" style="position:absolute" from="2720,7064" to="6140,7064" strokecolor="red" strokeweight=".2pt"/>
            <v:line id="_x0000_s1731" style="position:absolute" from="2720,7007" to="6140,7007" strokecolor="red" strokeweight=".2pt"/>
            <v:line id="_x0000_s1732" style="position:absolute" from="2720,6893" to="6140,6893" strokecolor="red" strokeweight=".2pt"/>
            <v:line id="_x0000_s1733" style="position:absolute" from="2720,6836" to="6140,6836" strokecolor="red" strokeweight=".2pt"/>
            <v:line id="_x0000_s1734" style="position:absolute" from="2720,6779" to="6140,6779" strokecolor="red" strokeweight=".2pt"/>
            <v:line id="_x0000_s1735" style="position:absolute" from="2720,6722" to="6140,6722" strokecolor="red" strokeweight=".2pt"/>
            <v:line id="_x0000_s1736" style="position:absolute" from="2720,6665" to="6140,6665" strokecolor="red" strokeweight=".2pt"/>
            <v:line id="_x0000_s1737" style="position:absolute" from="2720,6608" to="6140,6608" strokecolor="red" strokeweight=".2pt"/>
            <v:line id="_x0000_s1738" style="position:absolute" from="2720,6551" to="6140,6551" strokecolor="red" strokeweight=".2pt"/>
            <v:line id="_x0000_s1739" style="position:absolute" from="2720,6494" to="6140,6494" strokecolor="red" strokeweight=".2pt"/>
            <v:line id="_x0000_s1740" style="position:absolute" from="2720,6437" to="6140,6437" strokecolor="red" strokeweight=".2pt"/>
            <v:line id="_x0000_s1741" style="position:absolute" from="2720,6323" to="6140,6323" strokecolor="red" strokeweight=".2pt"/>
            <v:line id="_x0000_s1742" style="position:absolute" from="2720,6266" to="6140,6266" strokecolor="red" strokeweight=".2pt"/>
            <v:line id="_x0000_s1743" style="position:absolute" from="2720,6209" to="6140,6209" strokecolor="red" strokeweight=".2pt"/>
            <v:line id="_x0000_s1744" style="position:absolute" from="2720,6152" to="6140,6152" strokecolor="red" strokeweight=".2pt"/>
            <v:line id="_x0000_s1745" style="position:absolute" from="2720,6095" to="6140,6095" strokecolor="red" strokeweight=".2pt"/>
            <v:line id="_x0000_s1746" style="position:absolute" from="2720,6038" to="6140,6038" strokecolor="red" strokeweight=".2pt"/>
            <v:line id="_x0000_s1747" style="position:absolute" from="2720,5981" to="6140,5981" strokecolor="red" strokeweight=".2pt"/>
            <v:line id="_x0000_s1748" style="position:absolute" from="2720,5924" to="6140,5924" strokecolor="red" strokeweight=".2pt"/>
            <v:line id="_x0000_s1749" style="position:absolute" from="2720,5867" to="6140,5867" strokecolor="red" strokeweight=".2pt"/>
            <v:line id="_x0000_s1750" style="position:absolute" from="2720,5753" to="6140,5753" strokecolor="red" strokeweight=".2pt"/>
            <v:line id="_x0000_s1751" style="position:absolute" from="2720,5696" to="6140,5696" strokecolor="red" strokeweight=".2pt"/>
            <v:line id="_x0000_s1752" style="position:absolute" from="2720,5639" to="6140,5639" strokecolor="red" strokeweight=".2pt"/>
            <v:line id="_x0000_s1753" style="position:absolute" from="2720,5582" to="6140,5582" strokecolor="red" strokeweight=".2pt"/>
            <v:line id="_x0000_s1754" style="position:absolute" from="2720,5525" to="6140,5525" strokecolor="red" strokeweight=".2pt"/>
            <v:line id="_x0000_s1755" style="position:absolute" from="2720,5468" to="6140,5468" strokecolor="red" strokeweight=".2pt"/>
            <v:line id="_x0000_s1756" style="position:absolute" from="2720,5411" to="6140,5411" strokecolor="red" strokeweight=".2pt"/>
            <v:line id="_x0000_s1757" style="position:absolute" from="2720,5354" to="6140,5354" strokecolor="red" strokeweight=".2pt"/>
            <v:line id="_x0000_s1758" style="position:absolute" from="2720,5297" to="6140,5297" strokecolor="red" strokeweight=".2pt"/>
            <v:line id="_x0000_s1759" style="position:absolute" from="2720,5183" to="6140,5183" strokecolor="red" strokeweight=".2pt"/>
            <v:line id="_x0000_s1760" style="position:absolute" from="2720,5126" to="6140,5126" strokecolor="red" strokeweight=".2pt"/>
            <v:line id="_x0000_s1761" style="position:absolute" from="2720,5069" to="6140,5069" strokecolor="red" strokeweight=".2pt"/>
            <v:line id="_x0000_s1762" style="position:absolute" from="2720,5012" to="6140,5012" strokecolor="red" strokeweight=".2pt"/>
            <v:line id="_x0000_s1763" style="position:absolute" from="2720,4955" to="6140,4955" strokecolor="red" strokeweight=".2pt"/>
            <v:line id="_x0000_s1764" style="position:absolute" from="2720,4898" to="6140,4898" strokecolor="red" strokeweight=".2pt"/>
            <v:line id="_x0000_s1765" style="position:absolute" from="2720,4841" to="6140,4841" strokecolor="red" strokeweight=".2pt"/>
            <v:line id="_x0000_s1766" style="position:absolute" from="2720,4784" to="6140,4784" strokecolor="red" strokeweight=".2pt"/>
            <v:line id="_x0000_s1767" style="position:absolute" from="2720,4727" to="6140,4727" strokecolor="red" strokeweight=".2pt"/>
            <v:line id="_x0000_s1768" style="position:absolute" from="2720,4613" to="6140,4613" strokecolor="red" strokeweight=".2pt"/>
            <v:line id="_x0000_s1769" style="position:absolute" from="2720,4556" to="6140,4556" strokecolor="red" strokeweight=".2pt"/>
            <v:line id="_x0000_s1770" style="position:absolute" from="2720,4499" to="6140,4499" strokecolor="red" strokeweight=".2pt"/>
            <v:line id="_x0000_s1771" style="position:absolute" from="2720,4442" to="6140,4442" strokecolor="red" strokeweight=".2pt"/>
            <v:line id="_x0000_s1772" style="position:absolute" from="2720,4385" to="6140,4385" strokecolor="red" strokeweight=".2pt"/>
            <v:line id="_x0000_s1773" style="position:absolute" from="2720,4328" to="6140,4328" strokecolor="red" strokeweight=".2pt"/>
            <v:line id="_x0000_s1774" style="position:absolute" from="2720,4271" to="6140,4271" strokecolor="red" strokeweight=".2pt"/>
            <v:line id="_x0000_s1775" style="position:absolute" from="2720,4214" to="6140,4214" strokecolor="red" strokeweight=".2pt"/>
            <v:line id="_x0000_s1776" style="position:absolute" from="2720,4157" to="6140,4157" strokecolor="red" strokeweight=".2pt"/>
            <v:line id="_x0000_s1777" style="position:absolute" from="2720,4043" to="6140,4043" strokecolor="red" strokeweight=".2pt"/>
            <v:line id="_x0000_s1778" style="position:absolute" from="2720,3986" to="6140,3986" strokecolor="red" strokeweight=".2pt"/>
            <v:line id="_x0000_s1779" style="position:absolute" from="2720,3929" to="6140,3929" strokecolor="red" strokeweight=".2pt"/>
            <v:line id="_x0000_s1780" style="position:absolute" from="2720,3872" to="6140,3872" strokecolor="red" strokeweight=".2pt"/>
            <v:line id="_x0000_s1781" style="position:absolute" from="2720,3815" to="6140,3815" strokecolor="red" strokeweight=".2pt"/>
            <v:line id="_x0000_s1782" style="position:absolute" from="2720,3758" to="6140,3758" strokecolor="red" strokeweight=".2pt"/>
            <v:line id="_x0000_s1783" style="position:absolute" from="2720,3701" to="6140,3701" strokecolor="red" strokeweight=".2pt"/>
            <v:line id="_x0000_s1784" style="position:absolute" from="2720,3644" to="6140,3644" strokecolor="red" strokeweight=".2pt"/>
            <v:line id="_x0000_s1785" style="position:absolute" from="2720,3587" to="6140,3587" strokecolor="red" strokeweight=".2pt"/>
            <v:line id="_x0000_s1786" style="position:absolute;flip:y" from="2720,3530" to="2720,9230" strokeweight="1.5pt">
              <v:stroke endarrow="open"/>
            </v:line>
            <v:line id="_x0000_s1787" style="position:absolute;flip:y" from="3290,3530" to="3290,9230" strokeweight=".5pt"/>
            <v:line id="_x0000_s1788" style="position:absolute;flip:y" from="3860,3530" to="3860,9230" strokeweight=".5pt"/>
            <v:line id="_x0000_s1789" style="position:absolute;flip:y" from="4430,3530" to="4430,9230" strokeweight=".5pt"/>
            <v:line id="_x0000_s1790" style="position:absolute;flip:y" from="5000,3530" to="5000,9230" strokeweight=".5pt"/>
            <v:line id="_x0000_s1791" style="position:absolute;flip:y" from="5570,3530" to="5570,9230" strokeweight=".5pt"/>
            <v:line id="_x0000_s1792" style="position:absolute;flip:y" from="6140,3530" to="6140,9230" strokeweight=".5pt"/>
            <v:shape id="_x0000_s1793" type="#_x0000_t202" style="position:absolute;left:2292;top:9173;width:856;height:427;mso-wrap-style:tight" filled="f" stroked="f">
              <v:textbox>
                <w:txbxContent>
                  <w:p w:rsidR="00C73CCC" w:rsidRPr="00E04FBE" w:rsidRDefault="00C73CCC" w:rsidP="00C73C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794" type="#_x0000_t202" style="position:absolute;left:2862;top:9173;width:856;height:427;mso-wrap-style:tight" filled="f" stroked="f">
              <v:textbox>
                <w:txbxContent>
                  <w:p w:rsidR="00C73CCC" w:rsidRPr="00E04FBE" w:rsidRDefault="00C73CCC" w:rsidP="00C73C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95" type="#_x0000_t202" style="position:absolute;left:3432;top:9173;width:856;height:427;mso-wrap-style:tight" filled="f" stroked="f">
              <v:textbox>
                <w:txbxContent>
                  <w:p w:rsidR="00C73CCC" w:rsidRPr="00E04FBE" w:rsidRDefault="00C73CCC" w:rsidP="00C73C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796" type="#_x0000_t202" style="position:absolute;left:4002;top:9173;width:856;height:427;mso-wrap-style:tight" filled="f" stroked="f">
              <v:textbox>
                <w:txbxContent>
                  <w:p w:rsidR="00C73CCC" w:rsidRPr="00E04FBE" w:rsidRDefault="00C73CCC" w:rsidP="00C73C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797" type="#_x0000_t202" style="position:absolute;left:4572;top:9173;width:856;height:427;mso-wrap-style:tight" filled="f" stroked="f">
              <v:textbox>
                <w:txbxContent>
                  <w:p w:rsidR="00C73CCC" w:rsidRPr="00E04FBE" w:rsidRDefault="00C73CCC" w:rsidP="00C73C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798" type="#_x0000_t202" style="position:absolute;left:5142;top:9173;width:856;height:427;mso-wrap-style:tight" filled="f" stroked="f">
              <v:textbox>
                <w:txbxContent>
                  <w:p w:rsidR="00C73CCC" w:rsidRPr="00E04FBE" w:rsidRDefault="00C73CCC" w:rsidP="00C73C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799" type="#_x0000_t202" style="position:absolute;left:5712;top:9173;width:856;height:427;mso-wrap-style:tight" filled="f" stroked="f">
              <v:textbox>
                <w:txbxContent>
                  <w:p w:rsidR="00C73CCC" w:rsidRPr="00C73CCC" w:rsidRDefault="00C73CCC" w:rsidP="00C73CCC"/>
                </w:txbxContent>
              </v:textbox>
            </v:shape>
            <v:line id="_x0000_s1800" style="position:absolute" from="2720,9230" to="6140,9230" strokeweight="1.5pt">
              <v:stroke endarrow="open"/>
            </v:line>
            <v:line id="_x0000_s1801" style="position:absolute" from="2720,8660" to="6140,8660" strokeweight=".5pt"/>
            <v:line id="_x0000_s1802" style="position:absolute" from="2720,8090" to="6140,8090" strokeweight=".5pt"/>
            <v:line id="_x0000_s1803" style="position:absolute" from="2720,7520" to="6140,7520" strokeweight=".5pt"/>
            <v:line id="_x0000_s1804" style="position:absolute" from="2720,6950" to="6140,6950" strokeweight=".5pt"/>
            <v:line id="_x0000_s1805" style="position:absolute" from="2720,6380" to="6140,6380" strokeweight=".5pt"/>
            <v:line id="_x0000_s1806" style="position:absolute" from="2720,5810" to="6140,5810" strokeweight=".5pt"/>
            <v:line id="_x0000_s1807" style="position:absolute" from="2720,5240" to="6140,5240" strokeweight=".5pt"/>
            <v:line id="_x0000_s1808" style="position:absolute" from="2720,4670" to="6140,4670" strokeweight=".5pt"/>
            <v:line id="_x0000_s1809" style="position:absolute" from="2720,4100" to="6140,4100" strokeweight=".5pt"/>
            <v:line id="_x0000_s1810" style="position:absolute" from="2720,3530" to="6140,3530" strokeweight=".5pt"/>
            <v:shape id="_x0000_s1811" type="#_x0000_t202" style="position:absolute;left:2063;top:9071;width:855;height:427;mso-wrap-style:tight" filled="f" stroked="f">
              <v:textbox>
                <w:txbxContent>
                  <w:p w:rsidR="00C73CCC" w:rsidRPr="00E04FBE" w:rsidRDefault="00C73CCC" w:rsidP="00E04FB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812" type="#_x0000_t202" style="position:absolute;left:2063;top:8501;width:855;height:427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813" type="#_x0000_t202" style="position:absolute;left:2063;top:7931;width:855;height:427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14" type="#_x0000_t202" style="position:absolute;left:2063;top:7361;width:855;height:427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15" type="#_x0000_t202" style="position:absolute;left:2063;top:6791;width:855;height:427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16" type="#_x0000_t202" style="position:absolute;left:2063;top:6221;width:855;height:427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817" type="#_x0000_t202" style="position:absolute;left:2063;top:5651;width:855;height:427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18" type="#_x0000_t202" style="position:absolute;left:2063;top:5081;width:855;height:427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19" type="#_x0000_t202" style="position:absolute;left:2063;top:4511;width:855;height:428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20" type="#_x0000_t202" style="position:absolute;left:2063;top:3941;width:855;height:428;mso-wrap-style:tight" filled="f" stroked="f">
              <v:textbox>
                <w:txbxContent>
                  <w:p w:rsidR="00C73CCC" w:rsidRPr="00E04FBE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E04FBE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21" type="#_x0000_t202" style="position:absolute;left:2063;top:3371;width:855;height:428;mso-wrap-style:tight" filled="f" stroked="f">
              <v:textbox>
                <w:txbxContent>
                  <w:p w:rsidR="00C73CCC" w:rsidRPr="00C73CCC" w:rsidRDefault="00C73CCC" w:rsidP="00C73CCC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822" style="position:absolute;left:2720;top:5250;width:3421;height:3981" coordsize="3421,3981" path="m,3980r12,-83l24,3816r12,-79l48,3659r12,-76l72,3508r12,-73l96,3364r12,-70l120,3225r11,-67l143,3092r12,-64l167,2965r12,-62l191,2843r12,-60l215,2725r12,-56l239,2613r13,-60l265,2495r14,-57l292,2382r13,-55l319,2269r15,-57l348,2156r15,-54l379,2044r15,-57l410,1932r16,-53l444,1822r17,-56l479,1712r19,-57l517,1600r20,-54l558,1490r21,-55l600,1382r23,-55l647,1273r23,-51l696,1168r25,-52l747,1066r28,-52l803,965r31,-52l865,864r31,-46l930,770r34,-45l1002,678r37,-44l1077,593r41,-42l1160,512r45,-40l1250,435r46,-34l1346,366r50,-31l1446,306r49,-27l1550,253r55,-24l1660,207r55,-20l1770,169r55,-17l1880,137r60,-14l2001,109r60,-12l2122,86r60,-9l2242,68r61,-8l2363,53r61,-6l2484,41r61,-5l2605,31r60,-4l2726,23r60,-3l2847,17r60,-3l2968,12r60,-2l3088,8r61,-2l3209,4r61,-1l3330,2,3390,r30,e" filled="f" strokeweight="1pt">
              <v:path arrowok="t"/>
            </v:shape>
          </v:group>
        </w:pict>
      </w:r>
      <w:r w:rsidRPr="00045B6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1640" style="position:absolute;left:0;text-align:left;margin-left:9.75pt;margin-top:14.3pt;width:225.25pt;height:311.45pt;z-index:251868160" coordorigin="2063,3371" coordsize="4505,6229">
            <v:line id="_x0000_s1459" style="position:absolute;flip:y" from="2777,3530" to="2777,9230" strokecolor="red" strokeweight=".2pt"/>
            <v:line id="_x0000_s1460" style="position:absolute;flip:y" from="2834,3530" to="2834,9230" strokecolor="red" strokeweight=".2pt"/>
            <v:line id="_x0000_s1461" style="position:absolute;flip:y" from="2891,3530" to="2891,9230" strokecolor="red" strokeweight=".2pt"/>
            <v:line id="_x0000_s1462" style="position:absolute;flip:y" from="2948,3530" to="2948,9230" strokecolor="red" strokeweight=".2pt"/>
            <v:line id="_x0000_s1463" style="position:absolute;flip:y" from="3005,3530" to="3005,9230" strokecolor="red" strokeweight=".2pt"/>
            <v:line id="_x0000_s1464" style="position:absolute;flip:y" from="3062,3530" to="3062,9230" strokecolor="red" strokeweight=".2pt"/>
            <v:line id="_x0000_s1465" style="position:absolute;flip:y" from="3119,3530" to="3119,9230" strokecolor="red" strokeweight=".2pt"/>
            <v:line id="_x0000_s1466" style="position:absolute;flip:y" from="3176,3530" to="3176,9230" strokecolor="red" strokeweight=".2pt"/>
            <v:line id="_x0000_s1467" style="position:absolute;flip:y" from="3233,3530" to="3233,9230" strokecolor="red" strokeweight=".2pt"/>
            <v:line id="_x0000_s1468" style="position:absolute;flip:y" from="3347,3530" to="3347,9230" strokecolor="red" strokeweight=".2pt"/>
            <v:line id="_x0000_s1469" style="position:absolute;flip:y" from="3404,3530" to="3404,9230" strokecolor="red" strokeweight=".2pt"/>
            <v:line id="_x0000_s1470" style="position:absolute;flip:y" from="3461,3530" to="3461,9230" strokecolor="red" strokeweight=".2pt"/>
            <v:line id="_x0000_s1471" style="position:absolute;flip:y" from="3518,3530" to="3518,9230" strokecolor="red" strokeweight=".2pt"/>
            <v:line id="_x0000_s1472" style="position:absolute;flip:y" from="3575,3530" to="3575,9230" strokecolor="red" strokeweight=".2pt"/>
            <v:line id="_x0000_s1473" style="position:absolute;flip:y" from="3632,3530" to="3632,9230" strokecolor="red" strokeweight=".2pt"/>
            <v:line id="_x0000_s1474" style="position:absolute;flip:y" from="3689,3530" to="3689,9230" strokecolor="red" strokeweight=".2pt"/>
            <v:line id="_x0000_s1475" style="position:absolute;flip:y" from="3746,3530" to="3746,9230" strokecolor="red" strokeweight=".2pt"/>
            <v:line id="_x0000_s1476" style="position:absolute;flip:y" from="3803,3530" to="3803,9230" strokecolor="red" strokeweight=".2pt"/>
            <v:line id="_x0000_s1477" style="position:absolute;flip:y" from="3917,3530" to="3917,9230" strokecolor="red" strokeweight=".2pt"/>
            <v:line id="_x0000_s1478" style="position:absolute;flip:y" from="3974,3530" to="3974,9230" strokecolor="red" strokeweight=".2pt"/>
            <v:line id="_x0000_s1479" style="position:absolute;flip:y" from="4031,3530" to="4031,9230" strokecolor="red" strokeweight=".2pt"/>
            <v:line id="_x0000_s1480" style="position:absolute;flip:y" from="4088,3530" to="4088,9230" strokecolor="red" strokeweight=".2pt"/>
            <v:line id="_x0000_s1481" style="position:absolute;flip:y" from="4145,3530" to="4145,9230" strokecolor="red" strokeweight=".2pt"/>
            <v:line id="_x0000_s1482" style="position:absolute;flip:y" from="4202,3530" to="4202,9230" strokecolor="red" strokeweight=".2pt"/>
            <v:line id="_x0000_s1483" style="position:absolute;flip:y" from="4259,3530" to="4259,9230" strokecolor="red" strokeweight=".2pt"/>
            <v:line id="_x0000_s1484" style="position:absolute;flip:y" from="4316,3530" to="4316,9230" strokecolor="red" strokeweight=".2pt"/>
            <v:line id="_x0000_s1485" style="position:absolute;flip:y" from="4373,3530" to="4373,9230" strokecolor="red" strokeweight=".2pt"/>
            <v:line id="_x0000_s1486" style="position:absolute;flip:y" from="4487,3530" to="4487,9230" strokecolor="red" strokeweight=".2pt"/>
            <v:line id="_x0000_s1487" style="position:absolute;flip:y" from="4544,3530" to="4544,9230" strokecolor="red" strokeweight=".2pt"/>
            <v:line id="_x0000_s1488" style="position:absolute;flip:y" from="4601,3530" to="4601,9230" strokecolor="red" strokeweight=".2pt"/>
            <v:line id="_x0000_s1489" style="position:absolute;flip:y" from="4658,3530" to="4658,9230" strokecolor="red" strokeweight=".2pt"/>
            <v:line id="_x0000_s1490" style="position:absolute;flip:y" from="4715,3530" to="4715,9230" strokecolor="red" strokeweight=".2pt"/>
            <v:line id="_x0000_s1491" style="position:absolute;flip:y" from="4772,3530" to="4772,9230" strokecolor="red" strokeweight=".2pt"/>
            <v:line id="_x0000_s1492" style="position:absolute;flip:y" from="4829,3530" to="4829,9230" strokecolor="red" strokeweight=".2pt"/>
            <v:line id="_x0000_s1493" style="position:absolute;flip:y" from="4886,3530" to="4886,9230" strokecolor="red" strokeweight=".2pt"/>
            <v:line id="_x0000_s1494" style="position:absolute;flip:y" from="4943,3530" to="4943,9230" strokecolor="red" strokeweight=".2pt"/>
            <v:line id="_x0000_s1495" style="position:absolute;flip:y" from="5057,3530" to="5057,9230" strokecolor="red" strokeweight=".2pt"/>
            <v:line id="_x0000_s1496" style="position:absolute;flip:y" from="5114,3530" to="5114,9230" strokecolor="red" strokeweight=".2pt"/>
            <v:line id="_x0000_s1497" style="position:absolute;flip:y" from="5171,3530" to="5171,9230" strokecolor="red" strokeweight=".2pt"/>
            <v:line id="_x0000_s1498" style="position:absolute;flip:y" from="5228,3530" to="5228,9230" strokecolor="red" strokeweight=".2pt"/>
            <v:line id="_x0000_s1499" style="position:absolute;flip:y" from="5285,3530" to="5285,9230" strokecolor="red" strokeweight=".2pt"/>
            <v:line id="_x0000_s1500" style="position:absolute;flip:y" from="5342,3530" to="5342,9230" strokecolor="red" strokeweight=".2pt"/>
            <v:line id="_x0000_s1501" style="position:absolute;flip:y" from="5399,3530" to="5399,9230" strokecolor="red" strokeweight=".2pt"/>
            <v:line id="_x0000_s1502" style="position:absolute;flip:y" from="5456,3530" to="5456,9230" strokecolor="red" strokeweight=".2pt"/>
            <v:line id="_x0000_s1503" style="position:absolute;flip:y" from="5513,3530" to="5513,9230" strokecolor="red" strokeweight=".2pt"/>
            <v:line id="_x0000_s1504" style="position:absolute;flip:y" from="5627,3530" to="5627,9230" strokecolor="red" strokeweight=".2pt"/>
            <v:line id="_x0000_s1505" style="position:absolute;flip:y" from="5684,3530" to="5684,9230" strokecolor="red" strokeweight=".2pt"/>
            <v:line id="_x0000_s1506" style="position:absolute;flip:y" from="5741,3530" to="5741,9230" strokecolor="red" strokeweight=".2pt"/>
            <v:line id="_x0000_s1507" style="position:absolute;flip:y" from="5798,3530" to="5798,9230" strokecolor="red" strokeweight=".2pt"/>
            <v:line id="_x0000_s1508" style="position:absolute;flip:y" from="5855,3530" to="5855,9230" strokecolor="red" strokeweight=".2pt"/>
            <v:line id="_x0000_s1509" style="position:absolute;flip:y" from="5912,3530" to="5912,9230" strokecolor="red" strokeweight=".2pt"/>
            <v:line id="_x0000_s1510" style="position:absolute;flip:y" from="5969,3530" to="5969,9230" strokecolor="red" strokeweight=".2pt"/>
            <v:line id="_x0000_s1511" style="position:absolute;flip:y" from="6026,3530" to="6026,9230" strokecolor="red" strokeweight=".2pt"/>
            <v:line id="_x0000_s1512" style="position:absolute;flip:y" from="6083,3530" to="6083,9230" strokecolor="red" strokeweight=".2pt"/>
            <v:line id="_x0000_s1513" style="position:absolute" from="2720,9173" to="6140,9173" strokecolor="red" strokeweight=".2pt"/>
            <v:line id="_x0000_s1514" style="position:absolute" from="2720,9116" to="6140,9116" strokecolor="red" strokeweight=".2pt"/>
            <v:line id="_x0000_s1515" style="position:absolute" from="2720,9059" to="6140,9059" strokecolor="red" strokeweight=".2pt"/>
            <v:line id="_x0000_s1516" style="position:absolute" from="2720,9002" to="6140,9002" strokecolor="red" strokeweight=".2pt"/>
            <v:line id="_x0000_s1517" style="position:absolute" from="2720,8945" to="6140,8945" strokecolor="red" strokeweight=".2pt"/>
            <v:line id="_x0000_s1518" style="position:absolute" from="2720,8888" to="6140,8888" strokecolor="red" strokeweight=".2pt"/>
            <v:line id="_x0000_s1519" style="position:absolute" from="2720,8831" to="6140,8831" strokecolor="red" strokeweight=".2pt"/>
            <v:line id="_x0000_s1520" style="position:absolute" from="2720,8774" to="6140,8774" strokecolor="red" strokeweight=".2pt"/>
            <v:line id="_x0000_s1521" style="position:absolute" from="2720,8717" to="6140,8717" strokecolor="red" strokeweight=".2pt"/>
            <v:line id="_x0000_s1522" style="position:absolute" from="2720,8603" to="6140,8603" strokecolor="red" strokeweight=".2pt"/>
            <v:line id="_x0000_s1523" style="position:absolute" from="2720,8546" to="6140,8546" strokecolor="red" strokeweight=".2pt"/>
            <v:line id="_x0000_s1524" style="position:absolute" from="2720,8489" to="6140,8489" strokecolor="red" strokeweight=".2pt"/>
            <v:line id="_x0000_s1525" style="position:absolute" from="2720,8432" to="6140,8432" strokecolor="red" strokeweight=".2pt"/>
            <v:line id="_x0000_s1526" style="position:absolute" from="2720,8375" to="6140,8375" strokecolor="red" strokeweight=".2pt"/>
            <v:line id="_x0000_s1527" style="position:absolute" from="2720,8318" to="6140,8318" strokecolor="red" strokeweight=".2pt"/>
            <v:line id="_x0000_s1528" style="position:absolute" from="2720,8261" to="6140,8261" strokecolor="red" strokeweight=".2pt"/>
            <v:line id="_x0000_s1529" style="position:absolute" from="2720,8204" to="6140,8204" strokecolor="red" strokeweight=".2pt"/>
            <v:line id="_x0000_s1530" style="position:absolute" from="2720,8147" to="6140,8147" strokecolor="red" strokeweight=".2pt"/>
            <v:line id="_x0000_s1531" style="position:absolute" from="2720,8033" to="6140,8033" strokecolor="red" strokeweight=".2pt"/>
            <v:line id="_x0000_s1532" style="position:absolute" from="2720,7976" to="6140,7976" strokecolor="red" strokeweight=".2pt"/>
            <v:line id="_x0000_s1533" style="position:absolute" from="2720,7919" to="6140,7919" strokecolor="red" strokeweight=".2pt"/>
            <v:line id="_x0000_s1534" style="position:absolute" from="2720,7862" to="6140,7862" strokecolor="red" strokeweight=".2pt"/>
            <v:line id="_x0000_s1535" style="position:absolute" from="2720,7805" to="6140,7805" strokecolor="red" strokeweight=".2pt"/>
            <v:line id="_x0000_s1536" style="position:absolute" from="2720,7748" to="6140,7748" strokecolor="red" strokeweight=".2pt"/>
            <v:line id="_x0000_s1537" style="position:absolute" from="2720,7691" to="6140,7691" strokecolor="red" strokeweight=".2pt"/>
            <v:line id="_x0000_s1538" style="position:absolute" from="2720,7634" to="6140,7634" strokecolor="red" strokeweight=".2pt"/>
            <v:line id="_x0000_s1539" style="position:absolute" from="2720,7577" to="6140,7577" strokecolor="red" strokeweight=".2pt"/>
            <v:line id="_x0000_s1540" style="position:absolute" from="2720,7463" to="6140,7463" strokecolor="red" strokeweight=".2pt"/>
            <v:line id="_x0000_s1541" style="position:absolute" from="2720,7406" to="6140,7406" strokecolor="red" strokeweight=".2pt"/>
            <v:line id="_x0000_s1542" style="position:absolute" from="2720,7349" to="6140,7349" strokecolor="red" strokeweight=".2pt"/>
            <v:line id="_x0000_s1543" style="position:absolute" from="2720,7292" to="6140,7292" strokecolor="red" strokeweight=".2pt"/>
            <v:line id="_x0000_s1544" style="position:absolute" from="2720,7235" to="6140,7235" strokecolor="red" strokeweight=".2pt"/>
            <v:line id="_x0000_s1545" style="position:absolute" from="2720,7178" to="6140,7178" strokecolor="red" strokeweight=".2pt"/>
            <v:line id="_x0000_s1546" style="position:absolute" from="2720,7121" to="6140,7121" strokecolor="red" strokeweight=".2pt"/>
            <v:line id="_x0000_s1547" style="position:absolute" from="2720,7064" to="6140,7064" strokecolor="red" strokeweight=".2pt"/>
            <v:line id="_x0000_s1548" style="position:absolute" from="2720,7007" to="6140,7007" strokecolor="red" strokeweight=".2pt"/>
            <v:line id="_x0000_s1549" style="position:absolute" from="2720,6893" to="6140,6893" strokecolor="red" strokeweight=".2pt"/>
            <v:line id="_x0000_s1550" style="position:absolute" from="2720,6836" to="6140,6836" strokecolor="red" strokeweight=".2pt"/>
            <v:line id="_x0000_s1551" style="position:absolute" from="2720,6779" to="6140,6779" strokecolor="red" strokeweight=".2pt"/>
            <v:line id="_x0000_s1552" style="position:absolute" from="2720,6722" to="6140,6722" strokecolor="red" strokeweight=".2pt"/>
            <v:line id="_x0000_s1553" style="position:absolute" from="2720,6665" to="6140,6665" strokecolor="red" strokeweight=".2pt"/>
            <v:line id="_x0000_s1554" style="position:absolute" from="2720,6608" to="6140,6608" strokecolor="red" strokeweight=".2pt"/>
            <v:line id="_x0000_s1555" style="position:absolute" from="2720,6551" to="6140,6551" strokecolor="red" strokeweight=".2pt"/>
            <v:line id="_x0000_s1556" style="position:absolute" from="2720,6494" to="6140,6494" strokecolor="red" strokeweight=".2pt"/>
            <v:line id="_x0000_s1557" style="position:absolute" from="2720,6437" to="6140,6437" strokecolor="red" strokeweight=".2pt"/>
            <v:line id="_x0000_s1558" style="position:absolute" from="2720,6323" to="6140,6323" strokecolor="red" strokeweight=".2pt"/>
            <v:line id="_x0000_s1559" style="position:absolute" from="2720,6266" to="6140,6266" strokecolor="red" strokeweight=".2pt"/>
            <v:line id="_x0000_s1560" style="position:absolute" from="2720,6209" to="6140,6209" strokecolor="red" strokeweight=".2pt"/>
            <v:line id="_x0000_s1561" style="position:absolute" from="2720,6152" to="6140,6152" strokecolor="red" strokeweight=".2pt"/>
            <v:line id="_x0000_s1562" style="position:absolute" from="2720,6095" to="6140,6095" strokecolor="red" strokeweight=".2pt"/>
            <v:line id="_x0000_s1563" style="position:absolute" from="2720,6038" to="6140,6038" strokecolor="red" strokeweight=".2pt"/>
            <v:line id="_x0000_s1564" style="position:absolute" from="2720,5981" to="6140,5981" strokecolor="red" strokeweight=".2pt"/>
            <v:line id="_x0000_s1565" style="position:absolute" from="2720,5924" to="6140,5924" strokecolor="red" strokeweight=".2pt"/>
            <v:line id="_x0000_s1566" style="position:absolute" from="2720,5867" to="6140,5867" strokecolor="red" strokeweight=".2pt"/>
            <v:line id="_x0000_s1567" style="position:absolute" from="2720,5753" to="6140,5753" strokecolor="red" strokeweight=".2pt"/>
            <v:line id="_x0000_s1568" style="position:absolute" from="2720,5696" to="6140,5696" strokecolor="red" strokeweight=".2pt"/>
            <v:line id="_x0000_s1569" style="position:absolute" from="2720,5639" to="6140,5639" strokecolor="red" strokeweight=".2pt"/>
            <v:line id="_x0000_s1570" style="position:absolute" from="2720,5582" to="6140,5582" strokecolor="red" strokeweight=".2pt"/>
            <v:line id="_x0000_s1571" style="position:absolute" from="2720,5525" to="6140,5525" strokecolor="red" strokeweight=".2pt"/>
            <v:line id="_x0000_s1572" style="position:absolute" from="2720,5468" to="6140,5468" strokecolor="red" strokeweight=".2pt"/>
            <v:line id="_x0000_s1573" style="position:absolute" from="2720,5411" to="6140,5411" strokecolor="red" strokeweight=".2pt"/>
            <v:line id="_x0000_s1574" style="position:absolute" from="2720,5354" to="6140,5354" strokecolor="red" strokeweight=".2pt"/>
            <v:line id="_x0000_s1575" style="position:absolute" from="2720,5297" to="6140,5297" strokecolor="red" strokeweight=".2pt"/>
            <v:line id="_x0000_s1576" style="position:absolute" from="2720,5183" to="6140,5183" strokecolor="red" strokeweight=".2pt"/>
            <v:line id="_x0000_s1577" style="position:absolute" from="2720,5126" to="6140,5126" strokecolor="red" strokeweight=".2pt"/>
            <v:line id="_x0000_s1578" style="position:absolute" from="2720,5069" to="6140,5069" strokecolor="red" strokeweight=".2pt"/>
            <v:line id="_x0000_s1579" style="position:absolute" from="2720,5012" to="6140,5012" strokecolor="red" strokeweight=".2pt"/>
            <v:line id="_x0000_s1580" style="position:absolute" from="2720,4955" to="6140,4955" strokecolor="red" strokeweight=".2pt"/>
            <v:line id="_x0000_s1581" style="position:absolute" from="2720,4898" to="6140,4898" strokecolor="red" strokeweight=".2pt"/>
            <v:line id="_x0000_s1582" style="position:absolute" from="2720,4841" to="6140,4841" strokecolor="red" strokeweight=".2pt"/>
            <v:line id="_x0000_s1583" style="position:absolute" from="2720,4784" to="6140,4784" strokecolor="red" strokeweight=".2pt"/>
            <v:line id="_x0000_s1584" style="position:absolute" from="2720,4727" to="6140,4727" strokecolor="red" strokeweight=".2pt"/>
            <v:line id="_x0000_s1585" style="position:absolute" from="2720,4613" to="6140,4613" strokecolor="red" strokeweight=".2pt"/>
            <v:line id="_x0000_s1586" style="position:absolute" from="2720,4556" to="6140,4556" strokecolor="red" strokeweight=".2pt"/>
            <v:line id="_x0000_s1587" style="position:absolute" from="2720,4499" to="6140,4499" strokecolor="red" strokeweight=".2pt"/>
            <v:line id="_x0000_s1588" style="position:absolute" from="2720,4442" to="6140,4442" strokecolor="red" strokeweight=".2pt"/>
            <v:line id="_x0000_s1589" style="position:absolute" from="2720,4385" to="6140,4385" strokecolor="red" strokeweight=".2pt"/>
            <v:line id="_x0000_s1590" style="position:absolute" from="2720,4328" to="6140,4328" strokecolor="red" strokeweight=".2pt"/>
            <v:line id="_x0000_s1591" style="position:absolute" from="2720,4271" to="6140,4271" strokecolor="red" strokeweight=".2pt"/>
            <v:line id="_x0000_s1592" style="position:absolute" from="2720,4214" to="6140,4214" strokecolor="red" strokeweight=".2pt"/>
            <v:line id="_x0000_s1593" style="position:absolute" from="2720,4157" to="6140,4157" strokecolor="red" strokeweight=".2pt"/>
            <v:line id="_x0000_s1594" style="position:absolute" from="2720,4043" to="6140,4043" strokecolor="red" strokeweight=".2pt"/>
            <v:line id="_x0000_s1595" style="position:absolute" from="2720,3986" to="6140,3986" strokecolor="red" strokeweight=".2pt"/>
            <v:line id="_x0000_s1596" style="position:absolute" from="2720,3929" to="6140,3929" strokecolor="red" strokeweight=".2pt"/>
            <v:line id="_x0000_s1597" style="position:absolute" from="2720,3872" to="6140,3872" strokecolor="red" strokeweight=".2pt"/>
            <v:line id="_x0000_s1598" style="position:absolute" from="2720,3815" to="6140,3815" strokecolor="red" strokeweight=".2pt"/>
            <v:line id="_x0000_s1599" style="position:absolute" from="2720,3758" to="6140,3758" strokecolor="red" strokeweight=".2pt"/>
            <v:line id="_x0000_s1600" style="position:absolute" from="2720,3701" to="6140,3701" strokecolor="red" strokeweight=".2pt"/>
            <v:line id="_x0000_s1601" style="position:absolute" from="2720,3644" to="6140,3644" strokecolor="red" strokeweight=".2pt"/>
            <v:line id="_x0000_s1602" style="position:absolute" from="2720,3587" to="6140,3587" strokecolor="red" strokeweight=".2pt"/>
            <v:line id="_x0000_s1603" style="position:absolute;flip:y" from="2720,3530" to="2720,9230" strokeweight="1.5pt">
              <v:stroke endarrow="open"/>
            </v:line>
            <v:line id="_x0000_s1604" style="position:absolute;flip:y" from="3290,3530" to="3290,9230" strokeweight=".5pt"/>
            <v:line id="_x0000_s1605" style="position:absolute;flip:y" from="3860,3530" to="3860,9230" strokeweight=".5pt"/>
            <v:line id="_x0000_s1606" style="position:absolute;flip:y" from="4430,3530" to="4430,9230" strokeweight=".5pt"/>
            <v:line id="_x0000_s1607" style="position:absolute;flip:y" from="5000,3530" to="5000,9230" strokeweight=".5pt"/>
            <v:line id="_x0000_s1608" style="position:absolute;flip:y" from="5570,3530" to="5570,9230" strokeweight=".5pt"/>
            <v:line id="_x0000_s1609" style="position:absolute;flip:y" from="6140,3530" to="6140,9230" strokeweight=".5pt"/>
            <v:shape id="_x0000_s1610" type="#_x0000_t202" style="position:absolute;left:2292;top:9173;width:856;height:427;mso-wrap-style:tight" filled="f" stroked="f">
              <v:textbox>
                <w:txbxContent>
                  <w:p w:rsidR="00B57FDD" w:rsidRPr="00C73CCC" w:rsidRDefault="00B57FDD" w:rsidP="00B57FD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11" type="#_x0000_t202" style="position:absolute;left:2862;top:9173;width:856;height:427;mso-wrap-style:tight" filled="f" stroked="f">
              <v:textbox>
                <w:txbxContent>
                  <w:p w:rsidR="00B57FDD" w:rsidRPr="00C73CCC" w:rsidRDefault="00B57FDD" w:rsidP="00B57FD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12" type="#_x0000_t202" style="position:absolute;left:3432;top:9173;width:856;height:427;mso-wrap-style:tight" filled="f" stroked="f">
              <v:textbox>
                <w:txbxContent>
                  <w:p w:rsidR="00B57FDD" w:rsidRPr="00C73CCC" w:rsidRDefault="00B57FDD" w:rsidP="00B57FD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613" type="#_x0000_t202" style="position:absolute;left:4002;top:9173;width:856;height:427;mso-wrap-style:tight" filled="f" stroked="f">
              <v:textbox>
                <w:txbxContent>
                  <w:p w:rsidR="00B57FDD" w:rsidRPr="00C73CCC" w:rsidRDefault="00B57FDD" w:rsidP="00B57FD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614" type="#_x0000_t202" style="position:absolute;left:4572;top:9173;width:856;height:427;mso-wrap-style:tight" filled="f" stroked="f">
              <v:textbox>
                <w:txbxContent>
                  <w:p w:rsidR="00B57FDD" w:rsidRPr="00C73CCC" w:rsidRDefault="00B57FDD" w:rsidP="00B57FD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615" type="#_x0000_t202" style="position:absolute;left:5142;top:9173;width:856;height:427;mso-wrap-style:tight" filled="f" stroked="f">
              <v:textbox>
                <w:txbxContent>
                  <w:p w:rsidR="00B57FDD" w:rsidRPr="00C73CCC" w:rsidRDefault="00B57FDD" w:rsidP="00B57FD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616" type="#_x0000_t202" style="position:absolute;left:5712;top:9173;width:856;height:427;mso-wrap-style:tight" filled="f" stroked="f">
              <v:textbox>
                <w:txbxContent>
                  <w:p w:rsidR="00B57FDD" w:rsidRPr="00871F5E" w:rsidRDefault="00B57FDD" w:rsidP="00871F5E"/>
                </w:txbxContent>
              </v:textbox>
            </v:shape>
            <v:line id="_x0000_s1617" style="position:absolute" from="2720,9230" to="6140,9230" strokeweight="1.5pt">
              <v:stroke endarrow="open"/>
            </v:line>
            <v:line id="_x0000_s1618" style="position:absolute" from="2720,8660" to="6140,8660" strokeweight=".5pt"/>
            <v:line id="_x0000_s1619" style="position:absolute" from="2720,8090" to="6140,8090" strokeweight=".5pt"/>
            <v:line id="_x0000_s1620" style="position:absolute" from="2720,7520" to="6140,7520" strokeweight=".5pt"/>
            <v:line id="_x0000_s1621" style="position:absolute" from="2720,6950" to="6140,6950" strokeweight=".5pt"/>
            <v:line id="_x0000_s1622" style="position:absolute" from="2720,6380" to="6140,6380" strokeweight=".5pt"/>
            <v:line id="_x0000_s1623" style="position:absolute" from="2720,5810" to="6140,5810" strokeweight=".5pt"/>
            <v:line id="_x0000_s1624" style="position:absolute" from="2720,5240" to="6140,5240" strokeweight=".5pt"/>
            <v:line id="_x0000_s1625" style="position:absolute" from="2720,4670" to="6140,4670" strokeweight=".5pt"/>
            <v:line id="_x0000_s1626" style="position:absolute" from="2720,4100" to="6140,4100" strokeweight=".5pt"/>
            <v:line id="_x0000_s1627" style="position:absolute" from="2720,3530" to="6140,3530" strokeweight=".5pt"/>
            <v:shape id="_x0000_s1628" type="#_x0000_t202" style="position:absolute;left:2063;top:9071;width:855;height:427;mso-wrap-style:tight" filled="f" stroked="f">
              <v:textbox>
                <w:txbxContent>
                  <w:p w:rsidR="00B57FDD" w:rsidRPr="00C73CCC" w:rsidRDefault="00B57FDD" w:rsidP="00871F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629" type="#_x0000_t202" style="position:absolute;left:2063;top:8501;width:855;height:427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630" type="#_x0000_t202" style="position:absolute;left:2063;top:7931;width:855;height:427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31" type="#_x0000_t202" style="position:absolute;left:2063;top:7361;width:855;height:427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632" type="#_x0000_t202" style="position:absolute;left:2063;top:6791;width:855;height:427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633" type="#_x0000_t202" style="position:absolute;left:2063;top:6221;width:855;height:427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634" type="#_x0000_t202" style="position:absolute;left:2063;top:5651;width:855;height:427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635" type="#_x0000_t202" style="position:absolute;left:2063;top:5081;width:855;height:427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636" type="#_x0000_t202" style="position:absolute;left:2063;top:4511;width:855;height:428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637" type="#_x0000_t202" style="position:absolute;left:2063;top:3941;width:855;height:428;mso-wrap-style:tight" filled="f" stroked="f">
              <v:textbox>
                <w:txbxContent>
                  <w:p w:rsidR="00B57FDD" w:rsidRPr="00C73CCC" w:rsidRDefault="00B57FDD" w:rsidP="00B57FD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C73CCC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638" type="#_x0000_t202" style="position:absolute;left:2063;top:3371;width:855;height:428;mso-wrap-style:tight" filled="f" stroked="f">
              <v:textbox>
                <w:txbxContent>
                  <w:p w:rsidR="00B57FDD" w:rsidRPr="00B57FDD" w:rsidRDefault="00B57FDD" w:rsidP="00871F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639" style="position:absolute;left:2720;top:4100;width:3421;height:5118" coordsize="3421,5118" path="m,l8,68r7,68l23,202r8,66l38,333r8,64l54,460r7,62l69,584r8,60l84,704r8,59l99,821r8,58l115,935r7,56l131,1052r8,60l148,1171r8,58l164,1286r9,56l182,1403r9,60l201,1522r9,58l219,1638r9,56l238,1749r10,60l258,1868r10,58l278,1982r11,56l300,2098r11,59l322,2215r11,57l345,2327r12,60l369,2446r13,57l394,2560r12,55l420,2674r13,57l447,2788r13,55l475,2902r15,57l505,3015r15,55l536,3128r17,57l569,3240r17,54l604,3351r18,56l640,3460r20,57l679,3573r20,53l721,3682r22,55l765,3789r24,55l813,3897r24,51l863,4002r27,51l916,4102r29,51l974,4201r32,51l1038,4300r32,45l1105,4392r35,44l1179,4482r39,42l1256,4564r43,41l1341,4642r47,39l1435,4716r47,33l1529,4779r51,30l1632,4837r51,25l1734,4885r57,23l1848,4929r56,19l1961,4966r57,15l2074,4995r57,13l2187,5019r57,11l2301,5039r56,9l2414,5056r56,7l2527,5069r62,6l2652,5081r62,5l2776,5091r62,4l2901,5098r62,4l3025,5105r63,2l3150,5110r62,2l3274,5114r63,1l3399,5117r21,e" filled="f" strokeweight="1pt">
              <v:path arrowok="t"/>
            </v:shape>
          </v:group>
        </w:pict>
      </w:r>
    </w:p>
    <w:p w:rsidR="002D1293" w:rsidRDefault="00045B6C" w:rsidP="002D1293">
      <w:pPr>
        <w:jc w:val="center"/>
        <w:rPr>
          <w:color w:val="000000"/>
          <w:sz w:val="36"/>
          <w:szCs w:val="36"/>
          <w:rtl/>
        </w:rPr>
      </w:pPr>
      <w:r>
        <w:rPr>
          <w:noProof/>
          <w:color w:val="000000"/>
          <w:sz w:val="36"/>
          <w:szCs w:val="36"/>
          <w:rtl/>
        </w:rPr>
        <w:pict>
          <v:rect id="_x0000_s1828" style="position:absolute;left:0;text-align:left;margin-left:371.6pt;margin-top:12.3pt;width:62.55pt;height:26pt;z-index:252059648" filled="f" stroked="f">
            <v:textbox>
              <w:txbxContent>
                <w:p w:rsidR="00551623" w:rsidRDefault="00551623" w:rsidP="00551396">
                  <w:proofErr w:type="gramStart"/>
                  <w:r w:rsidRPr="0055139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الشكل</w:t>
                  </w:r>
                  <w:proofErr w:type="gramEnd"/>
                  <w:r w:rsidRPr="0055139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-</w:t>
                  </w:r>
                  <w:r w:rsidR="00551396" w:rsidRPr="0055139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3</w:t>
                  </w:r>
                </w:p>
              </w:txbxContent>
            </v:textbox>
          </v:rect>
        </w:pict>
      </w:r>
      <w:r w:rsidRPr="00045B6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829" style="position:absolute;left:0;text-align:left;margin-left:93.9pt;margin-top:12.65pt;width:62.55pt;height:26pt;z-index:252060672" filled="f" stroked="f">
            <v:textbox>
              <w:txbxContent>
                <w:p w:rsidR="00551396" w:rsidRDefault="00551396" w:rsidP="00551396">
                  <w:proofErr w:type="gramStart"/>
                  <w:r w:rsidRPr="0055139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الشكل</w:t>
                  </w:r>
                  <w:proofErr w:type="gramEnd"/>
                  <w:r w:rsidRPr="0055139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-</w:t>
                  </w:r>
                  <w:r w:rsidRPr="0055139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2</w:t>
                  </w:r>
                </w:p>
              </w:txbxContent>
            </v:textbox>
          </v:rect>
        </w:pict>
      </w:r>
    </w:p>
    <w:p w:rsidR="002D1293" w:rsidRDefault="002D1293" w:rsidP="002D1293">
      <w:pPr>
        <w:tabs>
          <w:tab w:val="left" w:pos="9675"/>
        </w:tabs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rtl/>
          <w:lang w:bidi="ar-DZ"/>
        </w:rPr>
        <w:tab/>
      </w:r>
    </w:p>
    <w:p w:rsidR="002D1293" w:rsidRDefault="002D1293" w:rsidP="002D1293">
      <w:pPr>
        <w:bidi/>
        <w:rPr>
          <w:rFonts w:cs="Simplified Arabic"/>
          <w:sz w:val="28"/>
          <w:szCs w:val="28"/>
          <w:lang w:bidi="ar-DZ"/>
        </w:rPr>
      </w:pPr>
    </w:p>
    <w:p w:rsidR="005B252B" w:rsidRDefault="005B252B" w:rsidP="002D1293">
      <w:pPr>
        <w:bidi/>
        <w:ind w:left="-1192" w:firstLine="1192"/>
        <w:rPr>
          <w:rFonts w:cs="Times New Roman"/>
          <w:szCs w:val="28"/>
        </w:rPr>
      </w:pPr>
    </w:p>
    <w:p w:rsidR="005B252B" w:rsidRPr="005B252B" w:rsidRDefault="005B252B" w:rsidP="005B252B">
      <w:pPr>
        <w:bidi/>
        <w:rPr>
          <w:rFonts w:cs="Times New Roman"/>
          <w:szCs w:val="28"/>
        </w:rPr>
      </w:pPr>
    </w:p>
    <w:p w:rsidR="005B252B" w:rsidRPr="005B252B" w:rsidRDefault="005B252B" w:rsidP="005B252B">
      <w:pPr>
        <w:bidi/>
        <w:rPr>
          <w:rFonts w:cs="Times New Roman"/>
          <w:szCs w:val="28"/>
        </w:rPr>
      </w:pPr>
    </w:p>
    <w:p w:rsidR="005B252B" w:rsidRPr="005B252B" w:rsidRDefault="005B252B" w:rsidP="005B252B">
      <w:pPr>
        <w:bidi/>
        <w:rPr>
          <w:rFonts w:cs="Times New Roman"/>
          <w:szCs w:val="28"/>
        </w:rPr>
      </w:pPr>
    </w:p>
    <w:p w:rsidR="005B252B" w:rsidRPr="005B252B" w:rsidRDefault="005B252B" w:rsidP="005B252B">
      <w:pPr>
        <w:bidi/>
        <w:rPr>
          <w:rFonts w:cs="Times New Roman"/>
          <w:szCs w:val="28"/>
        </w:rPr>
      </w:pPr>
    </w:p>
    <w:p w:rsidR="005B252B" w:rsidRPr="005B252B" w:rsidRDefault="00045B6C" w:rsidP="005B252B">
      <w:pPr>
        <w:bidi/>
        <w:rPr>
          <w:rFonts w:cs="Times New Roman"/>
          <w:szCs w:val="28"/>
        </w:rPr>
      </w:pPr>
      <w:r w:rsidRPr="00045B6C"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824" style="position:absolute;left:0;text-align:left;margin-left:476.9pt;margin-top:14.95pt;width:53.3pt;height:33.6pt;z-index:252056576" filled="f" stroked="f">
            <v:textbox>
              <w:txbxContent>
                <w:p w:rsidR="00C73CCC" w:rsidRPr="004040C1" w:rsidRDefault="00C73CCC" w:rsidP="00C73CCC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t</w:t>
                  </w:r>
                  <w:r w:rsidRPr="004040C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mS</w:t>
                  </w:r>
                  <w:proofErr w:type="spellEnd"/>
                  <w:r w:rsidRPr="004040C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Pr="00045B6C"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641" style="position:absolute;left:0;text-align:left;margin-left:210.75pt;margin-top:17.8pt;width:53.3pt;height:33.6pt;z-index:251869184" filled="f" stroked="f">
            <v:textbox>
              <w:txbxContent>
                <w:p w:rsidR="004040C1" w:rsidRPr="004040C1" w:rsidRDefault="004040C1" w:rsidP="004040C1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t</w:t>
                  </w:r>
                  <w:r w:rsidRPr="004040C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mS</w:t>
                  </w:r>
                  <w:proofErr w:type="spellEnd"/>
                  <w:r w:rsidRPr="004040C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5B252B" w:rsidRPr="005B252B" w:rsidRDefault="005B252B" w:rsidP="005B252B">
      <w:pPr>
        <w:bidi/>
        <w:rPr>
          <w:rFonts w:cs="Times New Roman"/>
          <w:szCs w:val="28"/>
        </w:rPr>
      </w:pPr>
    </w:p>
    <w:p w:rsidR="005B252B" w:rsidRPr="003B5F13" w:rsidRDefault="003B5F13" w:rsidP="003B5F13">
      <w:pPr>
        <w:bidi/>
        <w:jc w:val="center"/>
        <w:rPr>
          <w:rFonts w:cs="Times New Roman"/>
          <w:b/>
          <w:bCs/>
          <w:szCs w:val="28"/>
          <w:lang w:bidi="ar-DZ"/>
        </w:rPr>
      </w:pPr>
      <w:r w:rsidRPr="003B5F13">
        <w:rPr>
          <w:rFonts w:cs="Times New Roman" w:hint="cs"/>
          <w:b/>
          <w:bCs/>
          <w:szCs w:val="28"/>
          <w:rtl/>
          <w:lang w:bidi="ar-DZ"/>
        </w:rPr>
        <w:t>أقلب الصفحة</w:t>
      </w:r>
    </w:p>
    <w:p w:rsidR="00A70879" w:rsidRDefault="00A70879" w:rsidP="005B252B">
      <w:pPr>
        <w:bidi/>
        <w:rPr>
          <w:rFonts w:cs="Times New Roman"/>
          <w:szCs w:val="28"/>
        </w:rPr>
      </w:pPr>
    </w:p>
    <w:p w:rsidR="005B252B" w:rsidRDefault="00045B6C" w:rsidP="00FB7246">
      <w:pPr>
        <w:tabs>
          <w:tab w:val="right" w:pos="696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B6C">
        <w:rPr>
          <w:rFonts w:cs="Arabic Transparent"/>
          <w:noProof/>
          <w:rtl/>
        </w:rPr>
        <w:pict>
          <v:rect id="_x0000_s4155" style="position:absolute;left:0;text-align:left;margin-left:98.5pt;margin-top:27.35pt;width:28pt;height:23.3pt;z-index:252315648" filled="f" stroked="f">
            <v:textbox>
              <w:txbxContent>
                <w:p w:rsidR="00571826" w:rsidRPr="00571826" w:rsidRDefault="00571826" w:rsidP="0057182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 w:rsidRPr="00045B6C">
        <w:rPr>
          <w:rFonts w:cs="Arabic Transparent"/>
          <w:noProof/>
          <w:rtl/>
        </w:rPr>
        <w:pict>
          <v:rect id="_x0000_s4154" style="position:absolute;left:0;text-align:left;margin-left:63.9pt;margin-top:27.3pt;width:28pt;height:23.3pt;z-index:252314624" filled="f" stroked="f">
            <v:textbox>
              <w:txbxContent>
                <w:p w:rsidR="00571826" w:rsidRPr="00571826" w:rsidRDefault="0057182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571826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proofErr w:type="gramStart"/>
      <w:r w:rsidR="005B252B">
        <w:rPr>
          <w:rFonts w:asciiTheme="majorBidi" w:hAnsiTheme="majorBidi" w:cstheme="majorBidi" w:hint="cs"/>
          <w:b/>
          <w:bCs/>
          <w:sz w:val="28"/>
          <w:szCs w:val="28"/>
          <w:rtl/>
        </w:rPr>
        <w:t>التمرين</w:t>
      </w:r>
      <w:proofErr w:type="gramEnd"/>
      <w:r w:rsidR="005B252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الثاني</w:t>
      </w:r>
    </w:p>
    <w:p w:rsidR="00FB7246" w:rsidRPr="00FB7246" w:rsidRDefault="00045B6C" w:rsidP="009661E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B6C">
        <w:rPr>
          <w:rFonts w:cs="Arabic Transparent"/>
          <w:noProof/>
          <w:rtl/>
        </w:rPr>
        <w:pict>
          <v:shape id="_x0000_s4122" type="#_x0000_t32" style="position:absolute;left:0;text-align:left;margin-left:92.05pt;margin-top:25.9pt;width:0;height:39.4pt;z-index:252299264" o:connectortype="straight" strokeweight="2.25pt"/>
        </w:pict>
      </w:r>
      <w:r w:rsidRPr="00045B6C">
        <w:rPr>
          <w:rFonts w:cs="Arabic Transparent"/>
          <w:noProof/>
          <w:rtl/>
        </w:rPr>
        <w:pict>
          <v:shape id="_x0000_s4121" type="#_x0000_t32" style="position:absolute;left:0;text-align:left;margin-left:108pt;margin-top:22.1pt;width:31.35pt;height:.05pt;z-index:252298240" o:connectortype="straight" strokeweight="2.25pt"/>
        </w:pict>
      </w:r>
      <w:r w:rsidRPr="00045B6C">
        <w:rPr>
          <w:rFonts w:cs="Arabic Transparent"/>
          <w:noProof/>
          <w:rtl/>
        </w:rPr>
        <w:pict>
          <v:shape id="_x0000_s4120" type="#_x0000_t32" style="position:absolute;left:0;text-align:left;margin-left:139.35pt;margin-top:22.15pt;width:0;height:132pt;flip:y;z-index:252297216" o:connectortype="straight" strokeweight="1.5pt"/>
        </w:pict>
      </w:r>
      <w:r w:rsidRPr="00045B6C">
        <w:rPr>
          <w:rFonts w:cs="Arabic Transparent"/>
          <w:noProof/>
          <w:rtl/>
        </w:rPr>
        <w:pict>
          <v:shape id="_x0000_s4118" type="#_x0000_t32" style="position:absolute;left:0;text-align:left;margin-left:36.5pt;margin-top:22.15pt;width:38.65pt;height:0;z-index:252295168" o:connectortype="straight" strokeweight="2.25pt"/>
        </w:pict>
      </w:r>
      <w:r w:rsidRPr="00045B6C">
        <w:rPr>
          <w:rFonts w:cs="Arabic Transparent"/>
          <w:noProof/>
          <w:rtl/>
        </w:rPr>
        <w:pict>
          <v:shape id="_x0000_s4116" type="#_x0000_t32" style="position:absolute;left:0;text-align:left;margin-left:36.5pt;margin-top:22.15pt;width:0;height:49.45pt;flip:y;z-index:252293120" o:connectortype="straight" strokeweight="2.25pt"/>
        </w:pict>
      </w:r>
      <w:r w:rsidR="00FB7246" w:rsidRPr="00711EDE">
        <w:rPr>
          <w:rFonts w:cs="Arabic Transparent" w:hint="cs"/>
          <w:rtl/>
        </w:rPr>
        <w:t xml:space="preserve"> 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>تتكون الدارة الكهربائية المبينة في</w:t>
      </w:r>
      <w:r w:rsidR="002F72AB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>الشكل –</w:t>
      </w:r>
      <w:r w:rsidR="009661EC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2F72AB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العناصر الكهربائية                                                                                                        </w:t>
      </w:r>
    </w:p>
    <w:p w:rsidR="00FB7246" w:rsidRPr="00FB7246" w:rsidRDefault="00045B6C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4151" type="#_x0000_t32" style="position:absolute;left:0;text-align:left;margin-left:78.95pt;margin-top:100.75pt;width:26.8pt;height:0;z-index:252311552" o:connectortype="straight" strokeweight="2.25pt"/>
        </w:pic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proofErr w:type="gramStart"/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>التالية  :</w:t>
      </w:r>
      <w:proofErr w:type="gramEnd"/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مولد  قوته المحركة الكهربائية 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>E = 12 V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</w:t>
      </w:r>
      <w:r w:rsidRPr="00045B6C">
        <w:rPr>
          <w:rFonts w:cs="Arabic Transparent"/>
          <w:noProof/>
          <w:rtl/>
        </w:rPr>
        <w:pict>
          <v:group id="_x0000_s4123" style="position:absolute;margin-left:-7.8pt;margin-top:30.75pt;width:56.6pt;height:45.3pt;rotation:270;z-index:252301312;mso-position-horizontal-relative:char;mso-position-vertical-relative:text" coordorigin="8210,10474" coordsize="1132,849" o:allowincell="f">
            <v:rect id="_x0000_s4124" style="position:absolute;left:8351;top:10333;width:849;height:1132;rotation:90" stroked="f"/>
            <v:rect id="_x0000_s4125" style="position:absolute;left:8587;top:10906;width:369;height:251" filled="f" stroked="f">
              <v:textbox inset="1pt,1pt,1pt,1pt">
                <w:txbxContent>
                  <w:p w:rsidR="003043BC" w:rsidRPr="003043BC" w:rsidRDefault="003043B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</w:pPr>
                    <w:r w:rsidRPr="003043B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40"/>
                      </w:rPr>
                      <w:t>R</w:t>
                    </w:r>
                  </w:p>
                </w:txbxContent>
              </v:textbox>
            </v:rect>
            <v:rect id="_x0000_s4126" style="position:absolute;left:8438;top:10621;width:661;height:271" strokeweight="1pt"/>
            <v:line id="_x0000_s4127" style="position:absolute;flip:x" from="9108,10757" to="9342,10757" strokeweight="2.25pt">
              <v:stroke startarrowwidth="wide" startarrowlength="short" endarrowwidth="wide" endarrowlength="short"/>
            </v:line>
            <v:line id="_x0000_s4128" style="position:absolute;flip:x" from="8210,10755" to="8434,10757" strokeweight="1pt">
              <v:stroke startarrowwidth="wide" startarrowlength="short" endarrowwidth="wide" endarrowlength="short"/>
            </v:line>
          </v:group>
        </w:pic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:rsidR="00FB7246" w:rsidRPr="00FB7246" w:rsidRDefault="00045B6C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B6C">
        <w:rPr>
          <w:rFonts w:cs="Arabic Transparent"/>
          <w:noProof/>
          <w:rtl/>
        </w:rPr>
        <w:pict>
          <v:rect id="_x0000_s4189" style="position:absolute;left:0;text-align:left;margin-left:153.6pt;margin-top:40.8pt;width:28pt;height:23.3pt;z-index:252322816" filled="f" stroked="f">
            <v:textbox>
              <w:txbxContent>
                <w:p w:rsidR="001D36DB" w:rsidRPr="00571826" w:rsidRDefault="001D36DB" w:rsidP="001D36D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Y</w:t>
                  </w:r>
                </w:p>
              </w:txbxContent>
            </v:textbox>
          </v:rect>
        </w:pict>
      </w:r>
      <w:r w:rsidRPr="00045B6C">
        <w:rPr>
          <w:rFonts w:cs="Arabic Transparent"/>
          <w:noProof/>
          <w:rtl/>
        </w:rPr>
        <w:pict>
          <v:shape id="_x0000_s4153" type="#_x0000_t32" style="position:absolute;left:0;text-align:left;margin-left:85.55pt;margin-top:41.95pt;width:13.7pt;height:0;flip:x;z-index:252313600" o:connectortype="straight" strokeweight="2.25pt"/>
        </w:pict>
      </w:r>
      <w:r w:rsidRPr="00045B6C">
        <w:rPr>
          <w:rFonts w:cs="Arabic Transparent"/>
          <w:noProof/>
          <w:rtl/>
        </w:rPr>
        <w:pict>
          <v:shape id="_x0000_s4152" type="#_x0000_t32" style="position:absolute;left:0;text-align:left;margin-left:84.8pt;margin-top:8.95pt;width:13.7pt;height:0;flip:x;z-index:252312576" o:connectortype="straight" strokeweight="2.25pt"/>
        </w:pict>
      </w:r>
      <w:r w:rsidRPr="00045B6C">
        <w:rPr>
          <w:rFonts w:cs="Arabic Transparent"/>
          <w:noProof/>
          <w:rtl/>
        </w:rPr>
        <w:pict>
          <v:shape id="_x0000_s4147" type="#_x0000_t32" style="position:absolute;left:0;text-align:left;margin-left:98.5pt;margin-top:10.85pt;width:0;height:30.85pt;z-index:252307456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4148" type="#_x0000_t32" style="position:absolute;left:0;text-align:left;margin-left:84.8pt;margin-top:8.6pt;width:0;height:30pt;z-index:252308480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4146" type="#_x0000_t32" style="position:absolute;left:0;text-align:left;margin-left:18.55pt;margin-top:1.1pt;width:0;height:50.15pt;flip:y;z-index:252306432" o:connectortype="straight" strokeweight="1.5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4117" type="#_x0000_t32" style="position:absolute;left:0;text-align:left;margin-left:36.5pt;margin-top:44pt;width:0;height:53.1pt;z-index:252294144" o:connectortype="straight" strokeweight="2.25pt"/>
        </w:pic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مكثفة  سعتها 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ناقل </w:t>
      </w:r>
      <w:proofErr w:type="spellStart"/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>أومي</w:t>
      </w:r>
      <w:proofErr w:type="spellEnd"/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مقاومته 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>R = 200 Ω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مبدلة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>K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</w:t>
      </w:r>
      <w:r w:rsidRPr="00045B6C">
        <w:rPr>
          <w:rFonts w:cs="Arabic Transparent"/>
          <w:noProof/>
          <w:rtl/>
        </w:rPr>
        <w:pict>
          <v:group id="_x0000_s4105" style="position:absolute;margin-left:-516.5pt;margin-top:-5.3pt;width:42.6pt;height:70.45pt;rotation:270;z-index:252292096;mso-position-horizontal-relative:char;mso-position-vertical-relative:text" coordorigin="8210,9625" coordsize="852,1409" o:allowincell="f">
            <v:rect id="_x0000_s4106" style="position:absolute;left:8210;top:9625;width:852;height:1409" stroked="f"/>
            <v:oval id="_x0000_s4107" style="position:absolute;left:8354;top:10179;width:589;height:583" strokeweight="2.25pt"/>
            <v:line id="_x0000_s4108" style="position:absolute" from="8210,10474" to="9059,10474" strokeweight="2.25pt">
              <v:stroke startarrowwidth="wide" startarrowlength="short" endarrowwidth="wide" endarrowlength="short"/>
            </v:line>
            <v:rect id="_x0000_s4109" style="position:absolute;left:8462;top:9864;width:369;height:251" filled="f" stroked="f">
              <v:textbox style="mso-next-textbox:#_x0000_s4109" inset="1pt,1pt,1pt,1pt">
                <w:txbxContent>
                  <w:p w:rsidR="003043BC" w:rsidRPr="003043BC" w:rsidRDefault="003043B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</w:pPr>
                    <w:r w:rsidRPr="003043B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40"/>
                      </w:rPr>
                      <w:t>E</w:t>
                    </w:r>
                  </w:p>
                </w:txbxContent>
              </v:textbox>
            </v:rect>
          </v:group>
        </w:pic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</w:p>
    <w:p w:rsidR="00FB7246" w:rsidRPr="00FB7246" w:rsidRDefault="00045B6C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B6C">
        <w:rPr>
          <w:rFonts w:cs="Arabic Transparent"/>
          <w:noProof/>
          <w:rtl/>
        </w:rPr>
        <w:pict>
          <v:shape id="_x0000_s4188" type="#_x0000_t32" style="position:absolute;left:0;text-align:left;margin-left:91.35pt;margin-top:6.15pt;width:66.55pt;height:.05pt;z-index:252321792" o:connectortype="straight" strokeweight="2.25pt">
            <v:stroke endarrow="block"/>
          </v:shape>
        </w:pict>
      </w:r>
      <w:r w:rsidRPr="00045B6C">
        <w:rPr>
          <w:rFonts w:cs="Arabic Transparent"/>
          <w:noProof/>
          <w:rtl/>
        </w:rPr>
        <w:pict>
          <v:rect id="_x0000_s4180" style="position:absolute;left:0;text-align:left;margin-left:105.65pt;margin-top:17.1pt;width:28pt;height:23.3pt;z-index:252318720" filled="f" stroked="f">
            <v:textbox>
              <w:txbxContent>
                <w:p w:rsidR="001D36DB" w:rsidRPr="00571826" w:rsidRDefault="001D36DB" w:rsidP="001D36D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 w:rsidRPr="00045B6C">
        <w:rPr>
          <w:rFonts w:cs="Arabic Transparent"/>
          <w:noProof/>
          <w:rtl/>
        </w:rPr>
        <w:pict>
          <v:shape id="_x0000_s4149" type="#_x0000_t32" style="position:absolute;left:0;text-align:left;margin-left:76.95pt;margin-top:25.25pt;width:28.8pt;height:.05pt;z-index:252309504" o:connectortype="straight" strokeweight="2.25pt"/>
        </w:pic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اللحظة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>t = 0s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 نضع المبدلة 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>K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على الوضع 1 بحيث نغلق دارة المولد 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4137" style="position:absolute;margin-left:-110.35pt;margin-top:.45pt;width:47.35pt;height:54.9pt;rotation:270;z-index:252303360;mso-position-horizontal-relative:char;mso-position-vertical-relative:text" coordorigin="8210,10191" coordsize="1132,1134" o:allowincell="f">
            <v:rect id="_x0000_s4138" style="position:absolute;left:8209;top:10192;width:1134;height:1132;rotation:90" stroked="f"/>
            <v:rect id="_x0000_s4139" style="position:absolute;left:8246;top:10221;width:369;height:251" filled="f" stroked="f">
              <v:textbox style="mso-next-textbox:#_x0000_s4139" inset="1pt,1pt,1pt,1pt">
                <w:txbxContent>
                  <w:p w:rsidR="003043BC" w:rsidRPr="003043BC" w:rsidRDefault="003043BC" w:rsidP="003043BC"/>
                </w:txbxContent>
              </v:textbox>
            </v:rect>
            <v:line id="_x0000_s4140" style="position:absolute" from="8838,10474" to="8839,11043">
              <v:stroke startarrowwidth="wide" startarrowlength="short" endarrowwidth="wide" endarrowlength="short"/>
            </v:line>
            <v:line id="_x0000_s4141" style="position:absolute" from="8210,10757" to="8697,10759" strokeweight="2.25pt">
              <v:stroke startarrowwidth="wide" startarrowlength="short" endarrowwidth="wide" endarrowlength="short"/>
            </v:line>
            <v:line id="_x0000_s4142" style="position:absolute" from="8696,10474" to="8697,11043">
              <v:stroke startarrowwidth="wide" startarrowlength="short" endarrowwidth="wide" endarrowlength="short"/>
            </v:line>
            <v:line id="_x0000_s4143" style="position:absolute;flip:y" from="8838,10757" to="9342,10758" strokeweight="2.25pt">
              <v:stroke startarrowwidth="wide" startarrowlength="short" endarrowwidth="wide" endarrowlength="short"/>
            </v:line>
          </v:group>
        </w:pict>
      </w:r>
    </w:p>
    <w:p w:rsidR="00FB7246" w:rsidRPr="00FB7246" w:rsidRDefault="00045B6C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4104" style="position:absolute;left:0;text-align:left;margin-left:-9.6pt;margin-top:27.7pt;width:74.1pt;height:26pt;z-index:252290048" filled="f" stroked="f">
            <v:textbox>
              <w:txbxContent>
                <w:p w:rsidR="00CF1305" w:rsidRPr="00FB7246" w:rsidRDefault="00CF1305" w:rsidP="009661EC">
                  <w:pPr>
                    <w:tabs>
                      <w:tab w:val="left" w:pos="7505"/>
                    </w:tabs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2F72A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الشكل</w:t>
                  </w:r>
                  <w:proofErr w:type="gramEnd"/>
                  <w:r w:rsidRPr="002F72A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 xml:space="preserve"> –</w:t>
                  </w:r>
                  <w:r w:rsidR="009661EC" w:rsidRPr="009661EC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4</w:t>
                  </w:r>
                </w:p>
                <w:p w:rsidR="00CF1305" w:rsidRDefault="00CF1305" w:rsidP="00CF1305"/>
              </w:txbxContent>
            </v:textbox>
          </v:rect>
        </w:pict>
      </w:r>
      <w:r w:rsidRPr="00045B6C">
        <w:rPr>
          <w:rFonts w:cs="Arabic Transparent"/>
          <w:noProof/>
          <w:rtl/>
        </w:rPr>
        <w:pict>
          <v:shape id="_x0000_s4150" type="#_x0000_t32" style="position:absolute;left:0;text-align:left;margin-left:76.95pt;margin-top:2.7pt;width:28.8pt;height:0;z-index:252310528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4144" type="#_x0000_t32" style="position:absolute;left:0;text-align:left;margin-left:91.9pt;margin-top:23pt;width:0;height:21.8pt;z-index:252304384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4145" type="#_x0000_t32" style="position:absolute;left:0;text-align:left;margin-left:57.55pt;margin-top:21.5pt;width:78.95pt;height:.05pt;flip:y;z-index:252305408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4119" type="#_x0000_t32" style="position:absolute;left:0;text-align:left;margin-left:36.5pt;margin-top:21.55pt;width:102.85pt;height:0;z-index:252296192" o:connectortype="straight" strokeweight="2.25pt"/>
        </w:pic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نربط قطبي المكثفة براسم الاهتزاز </w:t>
      </w:r>
      <w:proofErr w:type="spellStart"/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>المهبطي</w:t>
      </w:r>
      <w:proofErr w:type="spellEnd"/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فنحصل على منحني تطور التوتر 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4181" style="position:absolute;margin-left:-108.5pt;margin-top:23pt;width:67.55pt;height:42.45pt;z-index:252320768;mso-position-horizontal-relative:char;mso-position-vertical-relative:text" coordorigin="8493,10191" coordsize="1132,849" o:allowincell="f">
            <v:rect id="_x0000_s4182" style="position:absolute;left:8634;top:10050;width:849;height:1132;rotation:90" stroked="f"/>
            <v:line id="_x0000_s4183" style="position:absolute" from="9059,10191" to="9060,10612" strokeweight="2.25pt">
              <v:stroke startarrowwidth="wide" startarrowlength="short" endarrowwidth="wide" endarrowlength="short"/>
            </v:line>
            <v:line id="_x0000_s4184" style="position:absolute;flip:y" from="8680,10623" to="9438,10626" strokeweight="1pt">
              <v:stroke startarrowwidth="wide" startarrowlength="short" endarrowwidth="wide" endarrowlength="short"/>
            </v:line>
            <v:line id="_x0000_s4185" style="position:absolute;flip:y" from="8754,10683" to="9365,10686" strokeweight="1pt">
              <v:stroke startarrowwidth="wide" startarrowlength="short" endarrowwidth="wide" endarrowlength="short"/>
            </v:line>
            <v:line id="_x0000_s4186" style="position:absolute;flip:y" from="8908,10743" to="9227,10745" strokeweight="1pt">
              <v:stroke startarrowwidth="wide" startarrowlength="short" endarrowwidth="wide" endarrowlength="short"/>
            </v:line>
            <v:line id="_x0000_s4187" style="position:absolute" from="9001,10804" to="9118,10805" strokeweight="1pt">
              <v:stroke startarrowwidth="wide" startarrowlength="short" endarrowwidth="wide" endarrowlength="short"/>
            </v:line>
          </v:group>
        </w:pict>
      </w:r>
    </w:p>
    <w:p w:rsidR="00FB7246" w:rsidRPr="00FB7246" w:rsidRDefault="00FB7246" w:rsidP="009661E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الكهربائي بين طرفي </w:t>
      </w:r>
      <w:proofErr w:type="gramStart"/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المكثفة  </w:t>
      </w:r>
      <w:proofErr w:type="spellStart"/>
      <w:r w:rsidRPr="00FB7246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FB724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c</w:t>
      </w:r>
      <w:proofErr w:type="spellEnd"/>
      <w:proofErr w:type="gramEnd"/>
      <w:r w:rsidRPr="00FB7246">
        <w:rPr>
          <w:rFonts w:asciiTheme="majorBidi" w:hAnsiTheme="majorBidi" w:cstheme="majorBidi"/>
          <w:b/>
          <w:bCs/>
          <w:sz w:val="28"/>
          <w:szCs w:val="28"/>
        </w:rPr>
        <w:t xml:space="preserve"> =f(t)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والموضح في </w:t>
      </w:r>
      <w:r w:rsidR="002F72AB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>الشكل –</w:t>
      </w:r>
      <w:r w:rsidR="009661EC"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="002F72AB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FB7246" w:rsidRPr="00FB7246" w:rsidRDefault="00FB7246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 – بتطبيق قانون جمع </w:t>
      </w:r>
      <w:proofErr w:type="gramStart"/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>التوترات ،</w:t>
      </w:r>
      <w:proofErr w:type="gramEnd"/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أثبت أن المعادلة التفاضلية التي تربط                                                                                                                                                            </w:t>
      </w:r>
    </w:p>
    <w:p w:rsidR="00FB7246" w:rsidRPr="00FB7246" w:rsidRDefault="00FB7246" w:rsidP="00CF1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49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proofErr w:type="gramStart"/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بين  </w:t>
      </w:r>
      <w:r w:rsidRPr="00FB7246">
        <w:rPr>
          <w:rFonts w:asciiTheme="majorBidi" w:hAnsiTheme="majorBidi" w:cstheme="majorBidi"/>
          <w:b/>
          <w:bCs/>
          <w:position w:val="-14"/>
          <w:sz w:val="28"/>
          <w:szCs w:val="28"/>
        </w:rPr>
        <w:object w:dxaOrig="4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3.25pt" o:ole="">
            <v:imagedata r:id="rId7" o:title=""/>
          </v:shape>
          <o:OLEObject Type="Embed" ProgID="Equation.3" ShapeID="_x0000_i1025" DrawAspect="Content" ObjectID="_1388996680" r:id="rId8"/>
        </w:objec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</w:t>
      </w:r>
      <w:r w:rsidRPr="00FB7246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تكتب بالشكل  :   </w:t>
      </w:r>
      <w:r w:rsidRPr="00FB7246">
        <w:rPr>
          <w:rFonts w:asciiTheme="majorBidi" w:hAnsiTheme="majorBidi" w:cstheme="majorBidi"/>
          <w:b/>
          <w:bCs/>
          <w:sz w:val="28"/>
          <w:szCs w:val="28"/>
        </w:rPr>
        <w:tab/>
        <w:t xml:space="preserve">  </w:t>
      </w:r>
      <w:r w:rsidRPr="00FB7246">
        <w:rPr>
          <w:rFonts w:asciiTheme="majorBidi" w:hAnsiTheme="majorBidi" w:cstheme="majorBidi"/>
          <w:b/>
          <w:bCs/>
          <w:position w:val="-34"/>
          <w:sz w:val="28"/>
          <w:szCs w:val="28"/>
        </w:rPr>
        <w:object w:dxaOrig="3739" w:dyaOrig="880">
          <v:shape id="_x0000_i1026" type="#_x0000_t75" style="width:186.75pt;height:44.25pt" o:ole="">
            <v:imagedata r:id="rId9" o:title=""/>
          </v:shape>
          <o:OLEObject Type="Embed" ProgID="Equation.3" ShapeID="_x0000_i1026" DrawAspect="Content" ObjectID="_1388996681" r:id="rId10"/>
        </w:object>
      </w:r>
      <w:r w:rsidR="00CF130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FB7246" w:rsidRPr="00FB7246" w:rsidRDefault="00FB7246" w:rsidP="00012B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  <w:r w:rsidR="00012B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</w:t>
      </w:r>
      <w:r w:rsidR="00012B4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</w:t>
      </w:r>
      <w:r w:rsidR="00012B46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– أثبت بالتحليل </w:t>
      </w:r>
      <w:proofErr w:type="spellStart"/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البعدي</w:t>
      </w:r>
      <w:proofErr w:type="spellEnd"/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أن الثابت τ يقدر بالثانية   في الجملة الدولية </w:t>
      </w:r>
      <w:proofErr w:type="gramStart"/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للوحدات .</w:t>
      </w:r>
      <w:proofErr w:type="gramEnd"/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</w:t>
      </w:r>
    </w:p>
    <w:p w:rsidR="00FB7246" w:rsidRPr="00FB7246" w:rsidRDefault="00FB7246" w:rsidP="00D741AD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  3 – تحقق أن حل المعادلة التفاضلية السابقة </w:t>
      </w:r>
      <w:proofErr w:type="gramStart"/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هو :</w:t>
      </w:r>
      <w:proofErr w:type="gramEnd"/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de-DE"/>
        </w:rPr>
        <w:t xml:space="preserve">   </w:t>
      </w:r>
      <w:r w:rsidR="00D741AD">
        <w:rPr>
          <w:rFonts w:asciiTheme="majorBidi" w:hAnsiTheme="majorBidi" w:cstheme="majorBidi"/>
          <w:b/>
          <w:bCs/>
          <w:sz w:val="28"/>
          <w:szCs w:val="28"/>
          <w:vertAlign w:val="superscript"/>
          <w:lang w:val="de-DE"/>
        </w:rPr>
        <w:t>RC</w:t>
      </w:r>
      <w:r w:rsidR="00D741AD">
        <w:rPr>
          <w:rFonts w:asciiTheme="majorBidi" w:hAnsiTheme="majorBidi" w:cstheme="majorBidi"/>
          <w:b/>
          <w:bCs/>
          <w:sz w:val="28"/>
          <w:szCs w:val="28"/>
          <w:lang w:val="de-DE"/>
        </w:rPr>
        <w:t>)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de-DE"/>
        </w:rPr>
        <w:t xml:space="preserve"> </w:t>
      </w:r>
      <w:proofErr w:type="spellStart"/>
      <w:r w:rsidRPr="00FB7246">
        <w:rPr>
          <w:rFonts w:asciiTheme="majorBidi" w:hAnsiTheme="majorBidi" w:cstheme="majorBidi"/>
          <w:b/>
          <w:bCs/>
          <w:sz w:val="28"/>
          <w:szCs w:val="28"/>
          <w:lang w:val="de-DE"/>
        </w:rPr>
        <w:t>u</w:t>
      </w:r>
      <w:r w:rsidRPr="00FB7246">
        <w:rPr>
          <w:rFonts w:asciiTheme="majorBidi" w:hAnsiTheme="majorBidi" w:cstheme="majorBidi"/>
          <w:b/>
          <w:bCs/>
          <w:sz w:val="28"/>
          <w:szCs w:val="28"/>
          <w:vertAlign w:val="subscript"/>
          <w:lang w:val="de-DE"/>
        </w:rPr>
        <w:t>c</w:t>
      </w:r>
      <w:proofErr w:type="spellEnd"/>
      <w:r w:rsidRPr="00FB7246">
        <w:rPr>
          <w:rFonts w:asciiTheme="majorBidi" w:hAnsiTheme="majorBidi" w:cstheme="majorBidi"/>
          <w:b/>
          <w:bCs/>
          <w:sz w:val="28"/>
          <w:szCs w:val="28"/>
          <w:lang w:val="de-DE"/>
        </w:rPr>
        <w:t>(t) =E(1-e</w:t>
      </w:r>
      <w:r w:rsidRPr="00FB724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de-DE"/>
        </w:rPr>
        <w:t>-t/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  <w:lang w:val="de-DE"/>
        </w:rPr>
        <w:t xml:space="preserve">      ثم بيّن أن :</w:t>
      </w:r>
      <w:proofErr w:type="spellStart"/>
      <w:r w:rsidRPr="00FB7246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FB724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c</w:t>
      </w:r>
      <w:proofErr w:type="spellEnd"/>
      <w:r w:rsidRPr="00FB7246">
        <w:rPr>
          <w:rFonts w:asciiTheme="majorBidi" w:hAnsiTheme="majorBidi" w:cstheme="majorBidi"/>
          <w:b/>
          <w:bCs/>
          <w:sz w:val="28"/>
          <w:szCs w:val="28"/>
        </w:rPr>
        <w:t xml:space="preserve"> = 0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اللحظة  </w:t>
      </w:r>
      <w:r w:rsidRPr="00FB7246">
        <w:rPr>
          <w:rFonts w:asciiTheme="majorBidi" w:hAnsiTheme="majorBidi" w:cstheme="majorBidi"/>
          <w:b/>
          <w:bCs/>
          <w:sz w:val="28"/>
          <w:szCs w:val="28"/>
        </w:rPr>
        <w:t>t =0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B7246" w:rsidRPr="00FB7246" w:rsidRDefault="00FB7246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FB72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4 -  ما هي شدة التيار الكهربائي المار في الدارة بعد</w:t>
      </w:r>
      <w:proofErr w:type="spellStart"/>
      <w:r w:rsidRPr="00FB7246">
        <w:rPr>
          <w:rFonts w:asciiTheme="majorBidi" w:hAnsiTheme="majorBidi" w:cstheme="majorBidi"/>
          <w:b/>
          <w:bCs/>
          <w:sz w:val="28"/>
          <w:szCs w:val="28"/>
        </w:rPr>
        <w:t>Δt</w:t>
      </w:r>
      <w:proofErr w:type="spellEnd"/>
      <w:r w:rsidRPr="00FB7246">
        <w:rPr>
          <w:rFonts w:asciiTheme="majorBidi" w:hAnsiTheme="majorBidi" w:cstheme="majorBidi"/>
          <w:b/>
          <w:bCs/>
          <w:sz w:val="28"/>
          <w:szCs w:val="28"/>
        </w:rPr>
        <w:t xml:space="preserve"> = 60 ms 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من غلقها ؟ .</w:t>
      </w:r>
    </w:p>
    <w:p w:rsidR="00FB7246" w:rsidRPr="00FB7246" w:rsidRDefault="00FB7246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5 – أحسب قيمة التوتر </w:t>
      </w:r>
      <w:proofErr w:type="spellStart"/>
      <w:r w:rsidRPr="00AA44A1">
        <w:rPr>
          <w:rFonts w:asciiTheme="majorBidi" w:hAnsiTheme="majorBidi" w:cstheme="majorBidi"/>
          <w:b/>
          <w:bCs/>
          <w:sz w:val="32"/>
          <w:szCs w:val="32"/>
        </w:rPr>
        <w:t>u</w:t>
      </w:r>
      <w:r w:rsidRPr="00AA44A1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c</w:t>
      </w:r>
      <w:proofErr w:type="spellEnd"/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اللحظتين : </w:t>
      </w:r>
      <w:r w:rsidRPr="00FB7246">
        <w:rPr>
          <w:rFonts w:asciiTheme="majorBidi" w:hAnsiTheme="majorBidi" w:cstheme="majorBidi"/>
          <w:b/>
          <w:bCs/>
          <w:sz w:val="28"/>
          <w:szCs w:val="28"/>
        </w:rPr>
        <w:t xml:space="preserve">t = τ 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</w:t>
      </w:r>
      <w:r w:rsidRPr="00FB7246">
        <w:rPr>
          <w:rFonts w:asciiTheme="majorBidi" w:hAnsiTheme="majorBidi" w:cstheme="majorBidi"/>
          <w:b/>
          <w:bCs/>
          <w:sz w:val="28"/>
          <w:szCs w:val="28"/>
        </w:rPr>
        <w:t xml:space="preserve">t =5 τ </w:t>
      </w: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B7246" w:rsidRPr="00FB7246" w:rsidRDefault="00FB7246" w:rsidP="00FB724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6 -  أرسم المماس للمنحنى عند المبدأ</w:t>
      </w:r>
    </w:p>
    <w:p w:rsidR="00FB7246" w:rsidRPr="00FB7246" w:rsidRDefault="00FB7246" w:rsidP="002F72AB">
      <w:pPr>
        <w:tabs>
          <w:tab w:val="left" w:pos="7505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7 – عيّن من البيان قيمة الثابت τ .</w:t>
      </w:r>
      <w:r w:rsidR="002F72A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FB7246" w:rsidRPr="00FB7246" w:rsidRDefault="00045B6C" w:rsidP="00FB7246">
      <w:pPr>
        <w:bidi/>
        <w:rPr>
          <w:rFonts w:asciiTheme="majorBidi" w:hAnsiTheme="majorBidi" w:cstheme="majorBidi"/>
          <w:b/>
          <w:bCs/>
          <w:rtl/>
        </w:rPr>
      </w:pPr>
      <w:r w:rsidRPr="00045B6C">
        <w:rPr>
          <w:rFonts w:cs="Times New Roman"/>
          <w:noProof/>
          <w:szCs w:val="28"/>
          <w:rtl/>
        </w:rPr>
        <w:pict>
          <v:rect id="_x0000_s4103" style="position:absolute;left:0;text-align:left;margin-left:236.25pt;margin-top:23.65pt;width:74.1pt;height:26pt;z-index:252289024" filled="f" stroked="f">
            <v:textbox>
              <w:txbxContent>
                <w:p w:rsidR="002F72AB" w:rsidRPr="00FB7246" w:rsidRDefault="002F72AB" w:rsidP="009661EC">
                  <w:pPr>
                    <w:tabs>
                      <w:tab w:val="left" w:pos="7505"/>
                    </w:tabs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2F72A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الشكل</w:t>
                  </w:r>
                  <w:proofErr w:type="gramEnd"/>
                  <w:r w:rsidRPr="002F72A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 xml:space="preserve"> –</w:t>
                  </w:r>
                  <w:r w:rsidR="009661EC" w:rsidRPr="009661EC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5</w:t>
                  </w:r>
                </w:p>
                <w:p w:rsidR="002F72AB" w:rsidRDefault="002F72AB"/>
              </w:txbxContent>
            </v:textbox>
          </v:rect>
        </w:pict>
      </w:r>
      <w:r w:rsidRPr="00045B6C">
        <w:rPr>
          <w:rFonts w:cs="Times New Roman"/>
          <w:noProof/>
          <w:szCs w:val="28"/>
          <w:rtl/>
        </w:rPr>
        <w:pict>
          <v:shape id="_x0000_s1837" type="#_x0000_t202" style="position:absolute;left:0;text-align:left;margin-left:79.15pt;margin-top:20.8pt;width:420.15pt;height:247.5pt;z-index:252065792">
            <v:textbox>
              <w:txbxContent>
                <w:p w:rsidR="00D741AD" w:rsidRDefault="00D741AD" w:rsidP="002F72AB">
                  <w:pPr>
                    <w:bidi/>
                    <w:jc w:val="right"/>
                  </w:pPr>
                </w:p>
              </w:txbxContent>
            </v:textbox>
          </v:shape>
        </w:pict>
      </w:r>
      <w:r w:rsidRPr="00045B6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4102" style="position:absolute;left:0;text-align:left;margin-left:102.3pt;margin-top:20.8pt;width:54.15pt;height:28pt;z-index:252288000" filled="f" stroked="f">
            <v:textbox>
              <w:txbxContent>
                <w:p w:rsidR="00D67086" w:rsidRPr="00E04FBE" w:rsidRDefault="00D67086" w:rsidP="00D67086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E04FB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U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>C</w:t>
                  </w:r>
                  <w:r w:rsidRPr="00E04FB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(V)</w:t>
                  </w:r>
                </w:p>
              </w:txbxContent>
            </v:textbox>
          </v:rect>
        </w:pict>
      </w:r>
      <w:r w:rsidR="00FB7246" w:rsidRPr="00711EDE">
        <w:rPr>
          <w:rFonts w:cs="Arabic Transparent" w:hint="cs"/>
          <w:rtl/>
        </w:rPr>
        <w:t xml:space="preserve">  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8 – أوجد قيمة سعة المكثفة 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FB7246" w:rsidRPr="00FB72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FB7246" w:rsidRPr="00FB7246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DEB" w:rsidRDefault="00045B6C" w:rsidP="005B252B">
      <w:pPr>
        <w:bidi/>
        <w:rPr>
          <w:rFonts w:cs="Times New Roman"/>
          <w:szCs w:val="28"/>
          <w:rtl/>
          <w:lang w:bidi="ar-DZ"/>
        </w:rPr>
      </w:pPr>
      <w:r w:rsidRPr="00045B6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4101" style="position:absolute;left:0;text-align:left;margin-left:450.05pt;margin-top:195pt;width:53.3pt;height:33.6pt;z-index:252286976" filled="f" stroked="f">
            <v:textbox>
              <w:txbxContent>
                <w:p w:rsidR="00D741AD" w:rsidRPr="004040C1" w:rsidRDefault="00D741AD" w:rsidP="00D741AD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t</w:t>
                  </w:r>
                  <w:r w:rsidRPr="004040C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mS</w:t>
                  </w:r>
                  <w:proofErr w:type="spellEnd"/>
                  <w:r w:rsidRPr="004040C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Pr="00045B6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4100" style="position:absolute;left:0;text-align:left;margin-left:75.15pt;margin-top:4.65pt;width:396.25pt;height:225.95pt;z-index:252285952" coordorigin="2063,3371" coordsize="7925,4519">
            <v:line id="_x0000_s1838" style="position:absolute;flip:y" from="2777,3530" to="2777,7520" strokecolor="red" strokeweight=".2pt"/>
            <v:line id="_x0000_s1839" style="position:absolute;flip:y" from="2834,3530" to="2834,7520" strokecolor="red" strokeweight=".2pt"/>
            <v:line id="_x0000_s1840" style="position:absolute;flip:y" from="2891,3530" to="2891,7520" strokecolor="red" strokeweight=".2pt"/>
            <v:line id="_x0000_s1841" style="position:absolute;flip:y" from="2948,3530" to="2948,7520" strokecolor="red" strokeweight=".2pt"/>
            <v:line id="_x0000_s1842" style="position:absolute;flip:y" from="3005,3530" to="3005,7520" strokecolor="red" strokeweight=".2pt"/>
            <v:line id="_x0000_s1843" style="position:absolute;flip:y" from="3062,3530" to="3062,7520" strokecolor="red" strokeweight=".2pt"/>
            <v:line id="_x0000_s1844" style="position:absolute;flip:y" from="3119,3530" to="3119,7520" strokecolor="red" strokeweight=".2pt"/>
            <v:line id="_x0000_s1845" style="position:absolute;flip:y" from="3176,3530" to="3176,7520" strokecolor="red" strokeweight=".2pt"/>
            <v:line id="_x0000_s1846" style="position:absolute;flip:y" from="3233,3530" to="3233,7520" strokecolor="red" strokeweight=".2pt"/>
            <v:line id="_x0000_s1847" style="position:absolute;flip:y" from="3347,3530" to="3347,7520" strokecolor="red" strokeweight=".2pt"/>
            <v:line id="_x0000_s1848" style="position:absolute;flip:y" from="3404,3530" to="3404,7520" strokecolor="red" strokeweight=".2pt"/>
            <v:line id="_x0000_s1849" style="position:absolute;flip:y" from="3461,3530" to="3461,7520" strokecolor="red" strokeweight=".2pt"/>
            <v:line id="_x0000_s1850" style="position:absolute;flip:y" from="3518,3530" to="3518,7520" strokecolor="red" strokeweight=".2pt"/>
            <v:line id="_x0000_s1851" style="position:absolute;flip:y" from="3575,3530" to="3575,7520" strokecolor="red" strokeweight=".2pt"/>
            <v:line id="_x0000_s1852" style="position:absolute;flip:y" from="3632,3530" to="3632,7520" strokecolor="red" strokeweight=".2pt"/>
            <v:line id="_x0000_s1853" style="position:absolute;flip:y" from="3689,3530" to="3689,7520" strokecolor="red" strokeweight=".2pt"/>
            <v:line id="_x0000_s1854" style="position:absolute;flip:y" from="3746,3530" to="3746,7520" strokecolor="red" strokeweight=".2pt"/>
            <v:line id="_x0000_s1855" style="position:absolute;flip:y" from="3803,3530" to="3803,7520" strokecolor="red" strokeweight=".2pt"/>
            <v:line id="_x0000_s1856" style="position:absolute;flip:y" from="3917,3530" to="3917,7520" strokecolor="red" strokeweight=".2pt"/>
            <v:line id="_x0000_s1857" style="position:absolute;flip:y" from="3974,3530" to="3974,7520" strokecolor="red" strokeweight=".2pt"/>
            <v:line id="_x0000_s1858" style="position:absolute;flip:y" from="4031,3530" to="4031,7520" strokecolor="red" strokeweight=".2pt"/>
            <v:line id="_x0000_s1859" style="position:absolute;flip:y" from="4088,3530" to="4088,7520" strokecolor="red" strokeweight=".2pt"/>
            <v:line id="_x0000_s1860" style="position:absolute;flip:y" from="4145,3530" to="4145,7520" strokecolor="red" strokeweight=".2pt"/>
            <v:line id="_x0000_s1861" style="position:absolute;flip:y" from="4202,3530" to="4202,7520" strokecolor="red" strokeweight=".2pt"/>
            <v:line id="_x0000_s1862" style="position:absolute;flip:y" from="4259,3530" to="4259,7520" strokecolor="red" strokeweight=".2pt"/>
            <v:line id="_x0000_s1863" style="position:absolute;flip:y" from="4316,3530" to="4316,7520" strokecolor="red" strokeweight=".2pt"/>
            <v:line id="_x0000_s1864" style="position:absolute;flip:y" from="4373,3530" to="4373,7520" strokecolor="red" strokeweight=".2pt"/>
            <v:line id="_x0000_s1865" style="position:absolute;flip:y" from="4487,3530" to="4487,7520" strokecolor="red" strokeweight=".2pt"/>
            <v:line id="_x0000_s1866" style="position:absolute;flip:y" from="4544,3530" to="4544,7520" strokecolor="red" strokeweight=".2pt"/>
            <v:line id="_x0000_s1867" style="position:absolute;flip:y" from="4601,3530" to="4601,7520" strokecolor="red" strokeweight=".2pt"/>
            <v:line id="_x0000_s1868" style="position:absolute;flip:y" from="4658,3530" to="4658,7520" strokecolor="red" strokeweight=".2pt"/>
            <v:line id="_x0000_s1869" style="position:absolute;flip:y" from="4715,3530" to="4715,7520" strokecolor="red" strokeweight=".2pt"/>
            <v:line id="_x0000_s1870" style="position:absolute;flip:y" from="4772,3530" to="4772,7520" strokecolor="red" strokeweight=".2pt"/>
            <v:line id="_x0000_s1871" style="position:absolute;flip:y" from="4829,3530" to="4829,7520" strokecolor="red" strokeweight=".2pt"/>
            <v:line id="_x0000_s1872" style="position:absolute;flip:y" from="4886,3530" to="4886,7520" strokecolor="red" strokeweight=".2pt"/>
            <v:line id="_x0000_s1873" style="position:absolute;flip:y" from="4943,3530" to="4943,7520" strokecolor="red" strokeweight=".2pt"/>
            <v:line id="_x0000_s1874" style="position:absolute;flip:y" from="5057,3530" to="5057,7520" strokecolor="red" strokeweight=".2pt"/>
            <v:line id="_x0000_s1875" style="position:absolute;flip:y" from="5114,3530" to="5114,7520" strokecolor="red" strokeweight=".2pt"/>
            <v:line id="_x0000_s1876" style="position:absolute;flip:y" from="5171,3530" to="5171,7520" strokecolor="red" strokeweight=".2pt"/>
            <v:line id="_x0000_s1877" style="position:absolute;flip:y" from="5228,3530" to="5228,7520" strokecolor="red" strokeweight=".2pt"/>
            <v:line id="_x0000_s1878" style="position:absolute;flip:y" from="5285,3530" to="5285,7520" strokecolor="red" strokeweight=".2pt"/>
            <v:line id="_x0000_s1879" style="position:absolute;flip:y" from="5342,3530" to="5342,7520" strokecolor="red" strokeweight=".2pt"/>
            <v:line id="_x0000_s1880" style="position:absolute;flip:y" from="5399,3530" to="5399,7520" strokecolor="red" strokeweight=".2pt"/>
            <v:line id="_x0000_s1881" style="position:absolute;flip:y" from="5456,3530" to="5456,7520" strokecolor="red" strokeweight=".2pt"/>
            <v:line id="_x0000_s1882" style="position:absolute;flip:y" from="5513,3530" to="5513,7520" strokecolor="red" strokeweight=".2pt"/>
            <v:line id="_x0000_s1883" style="position:absolute;flip:y" from="5627,3530" to="5627,7520" strokecolor="red" strokeweight=".2pt"/>
            <v:line id="_x0000_s1884" style="position:absolute;flip:y" from="5684,3530" to="5684,7520" strokecolor="red" strokeweight=".2pt"/>
            <v:line id="_x0000_s1885" style="position:absolute;flip:y" from="5741,3530" to="5741,7520" strokecolor="red" strokeweight=".2pt"/>
            <v:line id="_x0000_s1886" style="position:absolute;flip:y" from="5798,3530" to="5798,7520" strokecolor="red" strokeweight=".2pt"/>
            <v:line id="_x0000_s1887" style="position:absolute;flip:y" from="5855,3530" to="5855,7520" strokecolor="red" strokeweight=".2pt"/>
            <v:line id="_x0000_s1888" style="position:absolute;flip:y" from="5912,3530" to="5912,7520" strokecolor="red" strokeweight=".2pt"/>
            <v:line id="_x0000_s1889" style="position:absolute;flip:y" from="5969,3530" to="5969,7520" strokecolor="red" strokeweight=".2pt"/>
            <v:line id="_x0000_s1890" style="position:absolute;flip:y" from="6026,3530" to="6026,7520" strokecolor="red" strokeweight=".2pt"/>
            <v:line id="_x0000_s1891" style="position:absolute;flip:y" from="6083,3530" to="6083,7520" strokecolor="red" strokeweight=".2pt"/>
            <v:line id="_x0000_s1892" style="position:absolute;flip:y" from="6197,3530" to="6197,7520" strokecolor="red" strokeweight=".2pt"/>
            <v:line id="_x0000_s1893" style="position:absolute;flip:y" from="6254,3530" to="6254,7520" strokecolor="red" strokeweight=".2pt"/>
            <v:line id="_x0000_s1894" style="position:absolute;flip:y" from="6311,3530" to="6311,7520" strokecolor="red" strokeweight=".2pt"/>
            <v:line id="_x0000_s1895" style="position:absolute;flip:y" from="6368,3530" to="6368,7520" strokecolor="red" strokeweight=".2pt"/>
            <v:line id="_x0000_s1896" style="position:absolute;flip:y" from="6425,3530" to="6425,7520" strokecolor="red" strokeweight=".2pt"/>
            <v:line id="_x0000_s1897" style="position:absolute;flip:y" from="6482,3530" to="6482,7520" strokecolor="red" strokeweight=".2pt"/>
            <v:line id="_x0000_s1898" style="position:absolute;flip:y" from="6539,3530" to="6539,7520" strokecolor="red" strokeweight=".2pt"/>
            <v:line id="_x0000_s1899" style="position:absolute;flip:y" from="6596,3530" to="6596,7520" strokecolor="red" strokeweight=".2pt"/>
            <v:line id="_x0000_s1900" style="position:absolute;flip:y" from="6653,3530" to="6653,7520" strokecolor="red" strokeweight=".2pt"/>
            <v:line id="_x0000_s1901" style="position:absolute;flip:y" from="6767,3530" to="6767,7520" strokecolor="red" strokeweight=".2pt"/>
            <v:line id="_x0000_s1902" style="position:absolute;flip:y" from="6824,3530" to="6824,7520" strokecolor="red" strokeweight=".2pt"/>
            <v:line id="_x0000_s1903" style="position:absolute;flip:y" from="6881,3530" to="6881,7520" strokecolor="red" strokeweight=".2pt"/>
            <v:line id="_x0000_s1904" style="position:absolute;flip:y" from="6938,3530" to="6938,7520" strokecolor="red" strokeweight=".2pt"/>
            <v:line id="_x0000_s1905" style="position:absolute;flip:y" from="6995,3530" to="6995,7520" strokecolor="red" strokeweight=".2pt"/>
            <v:line id="_x0000_s1906" style="position:absolute;flip:y" from="7052,3530" to="7052,7520" strokecolor="red" strokeweight=".2pt"/>
            <v:line id="_x0000_s1907" style="position:absolute;flip:y" from="7109,3530" to="7109,7520" strokecolor="red" strokeweight=".2pt"/>
            <v:line id="_x0000_s1908" style="position:absolute;flip:y" from="7166,3530" to="7166,7520" strokecolor="red" strokeweight=".2pt"/>
            <v:line id="_x0000_s1909" style="position:absolute;flip:y" from="7223,3530" to="7223,7520" strokecolor="red" strokeweight=".2pt"/>
            <v:line id="_x0000_s1910" style="position:absolute;flip:y" from="7337,3530" to="7337,7520" strokecolor="red" strokeweight=".2pt"/>
            <v:line id="_x0000_s1911" style="position:absolute;flip:y" from="7394,3530" to="7394,7520" strokecolor="red" strokeweight=".2pt"/>
            <v:line id="_x0000_s1912" style="position:absolute;flip:y" from="7451,3530" to="7451,7520" strokecolor="red" strokeweight=".2pt"/>
            <v:line id="_x0000_s1913" style="position:absolute;flip:y" from="7508,3530" to="7508,7520" strokecolor="red" strokeweight=".2pt"/>
            <v:line id="_x0000_s1914" style="position:absolute;flip:y" from="7565,3530" to="7565,7520" strokecolor="red" strokeweight=".2pt"/>
            <v:line id="_x0000_s1915" style="position:absolute;flip:y" from="7622,3530" to="7622,7520" strokecolor="red" strokeweight=".2pt"/>
            <v:line id="_x0000_s1916" style="position:absolute;flip:y" from="7679,3530" to="7679,7520" strokecolor="red" strokeweight=".2pt"/>
            <v:line id="_x0000_s1917" style="position:absolute;flip:y" from="7736,3530" to="7736,7520" strokecolor="red" strokeweight=".2pt"/>
            <v:line id="_x0000_s1918" style="position:absolute;flip:y" from="7793,3530" to="7793,7520" strokecolor="red" strokeweight=".2pt"/>
            <v:line id="_x0000_s1919" style="position:absolute;flip:y" from="7907,3530" to="7907,7520" strokecolor="red" strokeweight=".2pt"/>
            <v:line id="_x0000_s1920" style="position:absolute;flip:y" from="7964,3530" to="7964,7520" strokecolor="red" strokeweight=".2pt"/>
            <v:line id="_x0000_s1921" style="position:absolute;flip:y" from="8021,3530" to="8021,7520" strokecolor="red" strokeweight=".2pt"/>
            <v:line id="_x0000_s1922" style="position:absolute;flip:y" from="8078,3530" to="8078,7520" strokecolor="red" strokeweight=".2pt"/>
            <v:line id="_x0000_s1923" style="position:absolute;flip:y" from="8135,3530" to="8135,7520" strokecolor="red" strokeweight=".2pt"/>
            <v:line id="_x0000_s1924" style="position:absolute;flip:y" from="8192,3530" to="8192,7520" strokecolor="red" strokeweight=".2pt"/>
            <v:line id="_x0000_s1925" style="position:absolute;flip:y" from="8249,3530" to="8249,7520" strokecolor="red" strokeweight=".2pt"/>
            <v:line id="_x0000_s1926" style="position:absolute;flip:y" from="8306,3530" to="8306,7520" strokecolor="red" strokeweight=".2pt"/>
            <v:line id="_x0000_s1927" style="position:absolute;flip:y" from="8363,3530" to="8363,7520" strokecolor="red" strokeweight=".2pt"/>
            <v:line id="_x0000_s1928" style="position:absolute;flip:y" from="8477,3530" to="8477,7520" strokecolor="red" strokeweight=".2pt"/>
            <v:line id="_x0000_s1929" style="position:absolute;flip:y" from="8534,3530" to="8534,7520" strokecolor="red" strokeweight=".2pt"/>
            <v:line id="_x0000_s1930" style="position:absolute;flip:y" from="8591,3530" to="8591,7520" strokecolor="red" strokeweight=".2pt"/>
            <v:line id="_x0000_s1931" style="position:absolute;flip:y" from="8648,3530" to="8648,7520" strokecolor="red" strokeweight=".2pt"/>
            <v:line id="_x0000_s1932" style="position:absolute;flip:y" from="8705,3530" to="8705,7520" strokecolor="red" strokeweight=".2pt"/>
            <v:line id="_x0000_s1933" style="position:absolute;flip:y" from="8762,3530" to="8762,7520" strokecolor="red" strokeweight=".2pt"/>
            <v:line id="_x0000_s1934" style="position:absolute;flip:y" from="8819,3530" to="8819,7520" strokecolor="red" strokeweight=".2pt"/>
            <v:line id="_x0000_s1935" style="position:absolute;flip:y" from="8876,3530" to="8876,7520" strokecolor="red" strokeweight=".2pt"/>
            <v:line id="_x0000_s1936" style="position:absolute;flip:y" from="8933,3530" to="8933,7520" strokecolor="red" strokeweight=".2pt"/>
            <v:line id="_x0000_s1937" style="position:absolute;flip:y" from="9047,3530" to="9047,7520" strokecolor="red" strokeweight=".2pt"/>
            <v:line id="_x0000_s1938" style="position:absolute;flip:y" from="9104,3530" to="9104,7520" strokecolor="red" strokeweight=".2pt"/>
            <v:line id="_x0000_s1939" style="position:absolute;flip:y" from="9161,3530" to="9161,7520" strokecolor="red" strokeweight=".2pt"/>
            <v:line id="_x0000_s1940" style="position:absolute;flip:y" from="9218,3530" to="9218,7520" strokecolor="red" strokeweight=".2pt"/>
            <v:line id="_x0000_s1941" style="position:absolute;flip:y" from="9275,3530" to="9275,7520" strokecolor="red" strokeweight=".2pt"/>
            <v:line id="_x0000_s1942" style="position:absolute;flip:y" from="9332,3530" to="9332,7520" strokecolor="red" strokeweight=".2pt"/>
            <v:line id="_x0000_s1943" style="position:absolute;flip:y" from="9389,3530" to="9389,7520" strokecolor="red" strokeweight=".2pt"/>
            <v:line id="_x0000_s1944" style="position:absolute;flip:y" from="9446,3530" to="9446,7520" strokecolor="red" strokeweight=".2pt"/>
            <v:line id="_x0000_s1945" style="position:absolute;flip:y" from="9503,3530" to="9503,7520" strokecolor="red" strokeweight=".2pt"/>
            <v:line id="_x0000_s1946" style="position:absolute" from="2720,7463" to="9560,7463" strokecolor="red" strokeweight=".2pt"/>
            <v:line id="_x0000_s1947" style="position:absolute" from="2720,7406" to="9560,7406" strokecolor="red" strokeweight=".2pt"/>
            <v:line id="_x0000_s1948" style="position:absolute" from="2720,7349" to="9560,7349" strokecolor="red" strokeweight=".2pt"/>
            <v:line id="_x0000_s1949" style="position:absolute" from="2720,7292" to="9560,7292" strokecolor="red" strokeweight=".2pt"/>
            <v:line id="_x0000_s1950" style="position:absolute" from="2720,7235" to="9560,7235" strokecolor="red" strokeweight=".2pt"/>
            <v:line id="_x0000_s1951" style="position:absolute" from="2720,7178" to="9560,7178" strokecolor="red" strokeweight=".2pt"/>
            <v:line id="_x0000_s1952" style="position:absolute" from="2720,7121" to="9560,7121" strokecolor="red" strokeweight=".2pt"/>
            <v:line id="_x0000_s1953" style="position:absolute" from="2720,7064" to="9560,7064" strokecolor="red" strokeweight=".2pt"/>
            <v:line id="_x0000_s1954" style="position:absolute" from="2720,7007" to="9560,7007" strokecolor="red" strokeweight=".2pt"/>
            <v:line id="_x0000_s1955" style="position:absolute" from="2720,6893" to="9560,6893" strokecolor="red" strokeweight=".2pt"/>
            <v:line id="_x0000_s1956" style="position:absolute" from="2720,6836" to="9560,6836" strokecolor="red" strokeweight=".2pt"/>
            <v:line id="_x0000_s1957" style="position:absolute" from="2720,6779" to="9560,6779" strokecolor="red" strokeweight=".2pt"/>
            <v:line id="_x0000_s1958" style="position:absolute" from="2720,6722" to="9560,6722" strokecolor="red" strokeweight=".2pt"/>
            <v:line id="_x0000_s1959" style="position:absolute" from="2720,6665" to="9560,6665" strokecolor="red" strokeweight=".2pt"/>
            <v:line id="_x0000_s1960" style="position:absolute" from="2720,6608" to="9560,6608" strokecolor="red" strokeweight=".2pt"/>
            <v:line id="_x0000_s1961" style="position:absolute" from="2720,6551" to="9560,6551" strokecolor="red" strokeweight=".2pt"/>
            <v:line id="_x0000_s1962" style="position:absolute" from="2720,6494" to="9560,6494" strokecolor="red" strokeweight=".2pt"/>
            <v:line id="_x0000_s1963" style="position:absolute" from="2720,6437" to="9560,6437" strokecolor="red" strokeweight=".2pt"/>
            <v:line id="_x0000_s1964" style="position:absolute" from="2720,6323" to="9560,6323" strokecolor="red" strokeweight=".2pt"/>
            <v:line id="_x0000_s1965" style="position:absolute" from="2720,6266" to="9560,6266" strokecolor="red" strokeweight=".2pt"/>
            <v:line id="_x0000_s1966" style="position:absolute" from="2720,6209" to="9560,6209" strokecolor="red" strokeweight=".2pt"/>
            <v:line id="_x0000_s1967" style="position:absolute" from="2720,6152" to="9560,6152" strokecolor="red" strokeweight=".2pt"/>
            <v:line id="_x0000_s1968" style="position:absolute" from="2720,6095" to="9560,6095" strokecolor="red" strokeweight=".2pt"/>
            <v:line id="_x0000_s1969" style="position:absolute" from="2720,6038" to="9560,6038" strokecolor="red" strokeweight=".2pt"/>
            <v:line id="_x0000_s1970" style="position:absolute" from="2720,5981" to="9560,5981" strokecolor="red" strokeweight=".2pt"/>
            <v:line id="_x0000_s1971" style="position:absolute" from="2720,5924" to="9560,5924" strokecolor="red" strokeweight=".2pt"/>
            <v:line id="_x0000_s1972" style="position:absolute" from="2720,5867" to="9560,5867" strokecolor="red" strokeweight=".2pt"/>
            <v:line id="_x0000_s1973" style="position:absolute" from="2720,5753" to="9560,5753" strokecolor="red" strokeweight=".2pt"/>
            <v:line id="_x0000_s1974" style="position:absolute" from="2720,5696" to="9560,5696" strokecolor="red" strokeweight=".2pt"/>
            <v:line id="_x0000_s1975" style="position:absolute" from="2720,5639" to="9560,5639" strokecolor="red" strokeweight=".2pt"/>
            <v:line id="_x0000_s1976" style="position:absolute" from="2720,5582" to="9560,5582" strokecolor="red" strokeweight=".2pt"/>
            <v:line id="_x0000_s1977" style="position:absolute" from="2720,5525" to="9560,5525" strokecolor="red" strokeweight=".2pt"/>
            <v:line id="_x0000_s1978" style="position:absolute" from="2720,5468" to="9560,5468" strokecolor="red" strokeweight=".2pt"/>
            <v:line id="_x0000_s1979" style="position:absolute" from="2720,5411" to="9560,5411" strokecolor="red" strokeweight=".2pt"/>
            <v:line id="_x0000_s1980" style="position:absolute" from="2720,5354" to="9560,5354" strokecolor="red" strokeweight=".2pt"/>
            <v:line id="_x0000_s1981" style="position:absolute" from="2720,5297" to="9560,5297" strokecolor="red" strokeweight=".2pt"/>
            <v:line id="_x0000_s1982" style="position:absolute" from="2720,5183" to="9560,5183" strokecolor="red" strokeweight=".2pt"/>
            <v:line id="_x0000_s1983" style="position:absolute" from="2720,5126" to="9560,5126" strokecolor="red" strokeweight=".2pt"/>
            <v:line id="_x0000_s1984" style="position:absolute" from="2720,5069" to="9560,5069" strokecolor="red" strokeweight=".2pt"/>
            <v:line id="_x0000_s1985" style="position:absolute" from="2720,5012" to="9560,5012" strokecolor="red" strokeweight=".2pt"/>
            <v:line id="_x0000_s1986" style="position:absolute" from="2720,4955" to="9560,4955" strokecolor="red" strokeweight=".2pt"/>
            <v:line id="_x0000_s1987" style="position:absolute" from="2720,4898" to="9560,4898" strokecolor="red" strokeweight=".2pt"/>
            <v:line id="_x0000_s1988" style="position:absolute" from="2720,4841" to="9560,4841" strokecolor="red" strokeweight=".2pt"/>
            <v:line id="_x0000_s1989" style="position:absolute" from="2720,4784" to="9560,4784" strokecolor="red" strokeweight=".2pt"/>
            <v:line id="_x0000_s1990" style="position:absolute" from="2720,4727" to="9560,4727" strokecolor="red" strokeweight=".2pt"/>
            <v:line id="_x0000_s1991" style="position:absolute" from="2720,4613" to="9560,4613" strokecolor="red" strokeweight=".2pt"/>
            <v:line id="_x0000_s1992" style="position:absolute" from="2720,4556" to="9560,4556" strokecolor="red" strokeweight=".2pt"/>
            <v:line id="_x0000_s1993" style="position:absolute" from="2720,4499" to="9560,4499" strokecolor="red" strokeweight=".2pt"/>
            <v:line id="_x0000_s1994" style="position:absolute" from="2720,4442" to="9560,4442" strokecolor="red" strokeweight=".2pt"/>
            <v:line id="_x0000_s1995" style="position:absolute" from="2720,4385" to="9560,4385" strokecolor="red" strokeweight=".2pt"/>
            <v:line id="_x0000_s1996" style="position:absolute" from="2720,4328" to="9560,4328" strokecolor="red" strokeweight=".2pt"/>
            <v:line id="_x0000_s1997" style="position:absolute" from="2720,4271" to="9560,4271" strokecolor="red" strokeweight=".2pt"/>
            <v:line id="_x0000_s1998" style="position:absolute" from="2720,4214" to="9560,4214" strokecolor="red" strokeweight=".2pt"/>
            <v:line id="_x0000_s1999" style="position:absolute" from="2720,4157" to="9560,4157" strokecolor="red" strokeweight=".2pt"/>
            <v:line id="_x0000_s2000" style="position:absolute" from="2720,4043" to="9560,4043" strokecolor="red" strokeweight=".2pt"/>
            <v:line id="_x0000_s2001" style="position:absolute" from="2720,3986" to="9560,3986" strokecolor="red" strokeweight=".2pt"/>
            <v:line id="_x0000_s2002" style="position:absolute" from="2720,3929" to="9560,3929" strokecolor="red" strokeweight=".2pt"/>
            <v:line id="_x0000_s2003" style="position:absolute" from="2720,3872" to="9560,3872" strokecolor="red" strokeweight=".2pt"/>
            <v:line id="_x0000_s2004" style="position:absolute" from="2720,3815" to="9560,3815" strokecolor="red" strokeweight=".2pt"/>
            <v:line id="_x0000_s2005" style="position:absolute" from="2720,3758" to="9560,3758" strokecolor="red" strokeweight=".2pt"/>
            <v:line id="_x0000_s2006" style="position:absolute" from="2720,3701" to="9560,3701" strokecolor="red" strokeweight=".2pt"/>
            <v:line id="_x0000_s2007" style="position:absolute" from="2720,3644" to="9560,3644" strokecolor="red" strokeweight=".2pt"/>
            <v:line id="_x0000_s2008" style="position:absolute" from="2720,3587" to="9560,3587" strokecolor="red" strokeweight=".2pt"/>
            <v:line id="_x0000_s2009" style="position:absolute;flip:y" from="2720,3530" to="2720,7520" strokeweight="1.5pt">
              <v:stroke endarrow="open"/>
            </v:line>
            <v:line id="_x0000_s2010" style="position:absolute;flip:y" from="3290,3530" to="3290,7520" strokeweight=".5pt"/>
            <v:line id="_x0000_s2011" style="position:absolute;flip:y" from="3860,3530" to="3860,7520" strokeweight=".5pt"/>
            <v:line id="_x0000_s2012" style="position:absolute;flip:y" from="4430,3530" to="4430,7520" strokeweight=".5pt"/>
            <v:line id="_x0000_s2013" style="position:absolute;flip:y" from="5000,3530" to="5000,7520" strokeweight=".5pt"/>
            <v:line id="_x0000_s2014" style="position:absolute;flip:y" from="5570,3530" to="5570,7520" strokeweight=".5pt"/>
            <v:line id="_x0000_s2015" style="position:absolute;flip:y" from="6140,3530" to="6140,7520" strokeweight=".5pt"/>
            <v:line id="_x0000_s2016" style="position:absolute;flip:y" from="6710,3530" to="6710,7520" strokeweight=".5pt"/>
            <v:line id="_x0000_s2017" style="position:absolute;flip:y" from="7280,3530" to="7280,7520" strokeweight=".5pt"/>
            <v:line id="_x0000_s2018" style="position:absolute;flip:y" from="7850,3530" to="7850,7520" strokeweight=".5pt"/>
            <v:line id="_x0000_s2019" style="position:absolute;flip:y" from="8420,3530" to="8420,7520" strokeweight=".5pt"/>
            <v:line id="_x0000_s2020" style="position:absolute;flip:y" from="8990,3530" to="8990,7520" strokeweight=".5pt"/>
            <v:line id="_x0000_s2021" style="position:absolute;flip:y" from="9560,3530" to="9560,7520" strokeweight=".5pt"/>
            <v:shape id="_x0000_s2022" type="#_x0000_t202" style="position:absolute;left:229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23" type="#_x0000_t202" style="position:absolute;left:286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2024" type="#_x0000_t202" style="position:absolute;left:343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2025" type="#_x0000_t202" style="position:absolute;left:400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2026" type="#_x0000_t202" style="position:absolute;left:457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2027" type="#_x0000_t202" style="position:absolute;left:514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2028" type="#_x0000_t202" style="position:absolute;left:571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2029" type="#_x0000_t202" style="position:absolute;left:628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2030" type="#_x0000_t202" style="position:absolute;left:685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80</w:t>
                    </w:r>
                  </w:p>
                </w:txbxContent>
              </v:textbox>
            </v:shape>
            <v:shape id="_x0000_s2031" type="#_x0000_t202" style="position:absolute;left:742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2032" type="#_x0000_t202" style="position:absolute;left:799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2033" type="#_x0000_t202" style="position:absolute;left:8562;top:7463;width:856;height:427;mso-wrap-style:tight" filled="f" stroked="f">
              <v:textbox>
                <w:txbxContent>
                  <w:p w:rsidR="00D741AD" w:rsidRPr="00D741AD" w:rsidRDefault="00D741AD" w:rsidP="00D741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</w:t>
                    </w:r>
                    <w:r w:rsidRPr="00D741AD">
                      <w:rPr>
                        <w:rFonts w:ascii="Times New Roman" w:hAnsi="Times New Roman" w:cs="Times New Roman"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2034" type="#_x0000_t202" style="position:absolute;left:9132;top:7463;width:856;height:427;mso-wrap-style:tight" filled="f" stroked="f">
              <v:textbox>
                <w:txbxContent>
                  <w:p w:rsidR="00D741AD" w:rsidRPr="00D741AD" w:rsidRDefault="00D741AD" w:rsidP="00D741AD"/>
                </w:txbxContent>
              </v:textbox>
            </v:shape>
            <v:line id="_x0000_s2035" style="position:absolute" from="2720,7520" to="9560,7520" strokeweight="1.5pt">
              <v:stroke endarrow="open"/>
            </v:line>
            <v:line id="_x0000_s2036" style="position:absolute" from="2720,6950" to="9560,6950" strokeweight=".5pt"/>
            <v:line id="_x0000_s2037" style="position:absolute" from="2720,6380" to="9560,6380" strokeweight=".5pt"/>
            <v:line id="_x0000_s2038" style="position:absolute" from="2720,5810" to="9560,5810" strokeweight=".5pt"/>
            <v:line id="_x0000_s2039" style="position:absolute" from="2720,5240" to="9560,5240" strokeweight=".5pt"/>
            <v:line id="_x0000_s2040" style="position:absolute" from="2720,4670" to="9560,4670" strokeweight=".5pt"/>
            <v:line id="_x0000_s2041" style="position:absolute" from="2720,4100" to="9560,4100" strokeweight=".5pt"/>
            <v:line id="_x0000_s2042" style="position:absolute" from="2720,3530" to="9560,3530" strokeweight=".5pt"/>
            <v:shape id="_x0000_s2043" type="#_x0000_t202" style="position:absolute;left:2063;top:7361;width:855;height:427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44" type="#_x0000_t202" style="position:absolute;left:2063;top:6791;width:855;height:427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045" type="#_x0000_t202" style="position:absolute;left:2063;top:6221;width:855;height:427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046" type="#_x0000_t202" style="position:absolute;left:2063;top:5651;width:855;height:427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47" type="#_x0000_t202" style="position:absolute;left:2063;top:5081;width:855;height:427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4096" type="#_x0000_t202" style="position:absolute;left:2063;top:4511;width:855;height:428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4097" type="#_x0000_t202" style="position:absolute;left:2063;top:3941;width:855;height:428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tab/>
                    </w:r>
                    <w:r w:rsidRPr="00D741AD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4098" type="#_x0000_t202" style="position:absolute;left:2063;top:3371;width:855;height:428;mso-wrap-style:tight" filled="f" stroked="f">
              <v:textbox>
                <w:txbxContent>
                  <w:p w:rsidR="00D741AD" w:rsidRPr="00D741AD" w:rsidRDefault="00D741AD" w:rsidP="00D741AD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4099" style="position:absolute;left:2720;top:4100;width:6841;height:3421" coordsize="6841,3421" path="m,3420r12,-71l24,3280r12,-69l48,3145r12,-65l72,3016r12,-63l96,2892r12,-60l120,2773r11,-58l143,2659r12,-55l169,2545r13,-59l195,2430r13,-56l222,2315r15,-58l251,2200r15,-55l282,2086r16,-57l314,1973r15,-54l347,1861r17,-57l382,1750r17,-53l419,1640r19,-54l457,1533r21,-56l500,1424r21,-52l544,1317r23,-53l591,1213r25,-53l642,1109r26,-49l696,1009r28,-49l755,910r31,-49l817,816r34,-48l885,724r38,-46l960,635r38,-41l1039,553r41,-39l1126,475r45,-37l1216,405r50,-34l1316,340r50,-29l1416,285r55,-26l1526,235r55,-21l1636,194r55,-18l1746,160r55,-15l1861,131r60,-14l1982,106r60,-11l2103,85r60,-8l2224,69r60,-7l2344,56r61,-6l2465,45r61,-4l2586,37r61,-4l2707,30r60,-3l2828,24r60,-2l2949,19r60,-2l3069,16r61,-2l3190,13r61,-2l3311,10r61,-1l3432,8r60,-1l3553,7r60,-1l3674,5r60,l3794,4r61,l3915,4r61,-1l4036,3r61,l4157,2r60,l4278,2r60,l4399,2r60,-1l4520,1r60,l4640,1r61,l4761,1r61,l4882,1r60,l5003,1,5063,r61,l5184,r61,l5305,r60,l5426,r60,l5547,r60,l5668,r60,l5788,r61,l5909,r61,l6030,r60,l6151,r60,l6272,r60,l6393,r60,l6513,r61,l6634,r61,l6755,r60,l6840,e" filled="f" strokeweight="1pt">
              <v:path arrowok="t"/>
            </v:shape>
          </v:group>
        </w:pict>
      </w:r>
    </w:p>
    <w:p w:rsidR="00464DEB" w:rsidRP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464DEB" w:rsidRP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464DEB" w:rsidRP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464DEB" w:rsidRP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464DEB" w:rsidRP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464DEB" w:rsidRP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464DEB" w:rsidRP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464DEB" w:rsidRDefault="00464DEB" w:rsidP="00464DEB">
      <w:pPr>
        <w:bidi/>
        <w:rPr>
          <w:rFonts w:cs="Times New Roman"/>
          <w:szCs w:val="28"/>
          <w:rtl/>
          <w:lang w:bidi="ar-DZ"/>
        </w:rPr>
      </w:pPr>
    </w:p>
    <w:p w:rsidR="005B252B" w:rsidRPr="00464DEB" w:rsidRDefault="00464DEB" w:rsidP="00464DEB">
      <w:pPr>
        <w:bidi/>
        <w:ind w:firstLine="708"/>
        <w:jc w:val="center"/>
        <w:rPr>
          <w:rFonts w:cs="Times New Roman"/>
          <w:b/>
          <w:bCs/>
          <w:sz w:val="24"/>
          <w:szCs w:val="32"/>
          <w:rtl/>
          <w:lang w:bidi="ar-DZ"/>
        </w:rPr>
      </w:pPr>
      <w:r>
        <w:rPr>
          <w:rFonts w:cs="Times New Roman" w:hint="cs"/>
          <w:b/>
          <w:bCs/>
          <w:sz w:val="24"/>
          <w:szCs w:val="32"/>
          <w:rtl/>
          <w:lang w:bidi="ar-DZ"/>
        </w:rPr>
        <w:t>ا</w:t>
      </w:r>
      <w:r w:rsidRPr="00464DEB">
        <w:rPr>
          <w:rFonts w:cs="Times New Roman" w:hint="cs"/>
          <w:b/>
          <w:bCs/>
          <w:sz w:val="24"/>
          <w:szCs w:val="32"/>
          <w:rtl/>
          <w:lang w:bidi="ar-DZ"/>
        </w:rPr>
        <w:t>نتهــــــــــــــــــــــــــــــــــــــــــــــــــــى</w:t>
      </w:r>
    </w:p>
    <w:sectPr w:rsidR="005B252B" w:rsidRPr="00464DEB" w:rsidSect="00D741AD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26E"/>
    <w:multiLevelType w:val="hybridMultilevel"/>
    <w:tmpl w:val="CE78792C"/>
    <w:lvl w:ilvl="0" w:tplc="0622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3D6D"/>
    <w:multiLevelType w:val="hybridMultilevel"/>
    <w:tmpl w:val="3A6800EC"/>
    <w:lvl w:ilvl="0" w:tplc="F6CCA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4AE4"/>
    <w:multiLevelType w:val="hybridMultilevel"/>
    <w:tmpl w:val="AA10A122"/>
    <w:lvl w:ilvl="0" w:tplc="16F89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2D1293"/>
    <w:rsid w:val="00012B46"/>
    <w:rsid w:val="00027A1A"/>
    <w:rsid w:val="00045B6C"/>
    <w:rsid w:val="000C5143"/>
    <w:rsid w:val="0011188F"/>
    <w:rsid w:val="00115BEC"/>
    <w:rsid w:val="00133EE3"/>
    <w:rsid w:val="001404CC"/>
    <w:rsid w:val="001D015E"/>
    <w:rsid w:val="001D36DB"/>
    <w:rsid w:val="001D7052"/>
    <w:rsid w:val="002230DE"/>
    <w:rsid w:val="002D1293"/>
    <w:rsid w:val="002F72AB"/>
    <w:rsid w:val="003043BC"/>
    <w:rsid w:val="00363630"/>
    <w:rsid w:val="00375974"/>
    <w:rsid w:val="003B5F13"/>
    <w:rsid w:val="004040C1"/>
    <w:rsid w:val="00464DEB"/>
    <w:rsid w:val="00551396"/>
    <w:rsid w:val="00551623"/>
    <w:rsid w:val="00571826"/>
    <w:rsid w:val="005B0110"/>
    <w:rsid w:val="005B252B"/>
    <w:rsid w:val="00611D53"/>
    <w:rsid w:val="006618FB"/>
    <w:rsid w:val="006F4B0D"/>
    <w:rsid w:val="007D18EF"/>
    <w:rsid w:val="00871F5E"/>
    <w:rsid w:val="009661EC"/>
    <w:rsid w:val="00967DD5"/>
    <w:rsid w:val="00974139"/>
    <w:rsid w:val="00A34B2F"/>
    <w:rsid w:val="00A4746F"/>
    <w:rsid w:val="00A70879"/>
    <w:rsid w:val="00AA44A1"/>
    <w:rsid w:val="00B26EFA"/>
    <w:rsid w:val="00B33964"/>
    <w:rsid w:val="00B57FDD"/>
    <w:rsid w:val="00BD6479"/>
    <w:rsid w:val="00C73CCC"/>
    <w:rsid w:val="00CE4302"/>
    <w:rsid w:val="00CF1305"/>
    <w:rsid w:val="00D67086"/>
    <w:rsid w:val="00D741AD"/>
    <w:rsid w:val="00E04FBE"/>
    <w:rsid w:val="00E70073"/>
    <w:rsid w:val="00E94DA2"/>
    <w:rsid w:val="00F01DCA"/>
    <w:rsid w:val="00FB7246"/>
    <w:rsid w:val="00FC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,4"/>
      <o:rules v:ext="edit">
        <o:r id="V:Rule5" type="arc" idref="#_x0000_s1069"/>
        <o:r id="V:Rule6" type="arc" idref="#_x0000_s1070"/>
        <o:r id="V:Rule7" type="arc" idref="#_x0000_s1071"/>
        <o:r id="V:Rule8" type="arc" idref="#_x0000_s1072"/>
        <o:r id="V:Rule9" type="arc" idref="#_x0000_s1073"/>
        <o:r id="V:Rule10" type="arc" idref="#_x0000_s1074"/>
        <o:r id="V:Rule11" type="arc" idref="#_x0000_s1075"/>
        <o:r id="V:Rule12" type="arc" idref="#_x0000_s1076"/>
        <o:r id="V:Rule34" type="connector" idref="#_x0000_s4152"/>
        <o:r id="V:Rule35" type="connector" idref="#_x0000_s4153"/>
        <o:r id="V:Rule36" type="connector" idref="#_x0000_s4119"/>
        <o:r id="V:Rule37" type="connector" idref="#_x0000_s4118"/>
        <o:r id="V:Rule38" type="connector" idref="#_x0000_s4120"/>
        <o:r id="V:Rule39" type="connector" idref="#_x0000_s1038"/>
        <o:r id="V:Rule40" type="connector" idref="#_x0000_s4117"/>
        <o:r id="V:Rule41" type="connector" idref="#_x0000_s4151"/>
        <o:r id="V:Rule42" type="connector" idref="#_x0000_s4188"/>
        <o:r id="V:Rule43" type="connector" idref="#_x0000_s4150"/>
        <o:r id="V:Rule44" type="connector" idref="#_x0000_s4121"/>
        <o:r id="V:Rule45" type="connector" idref="#_x0000_s4145"/>
        <o:r id="V:Rule46" type="connector" idref="#_x0000_s1084"/>
        <o:r id="V:Rule47" type="connector" idref="#_x0000_s1050"/>
        <o:r id="V:Rule48" type="connector" idref="#_x0000_s1092"/>
        <o:r id="V:Rule49" type="connector" idref="#_x0000_s4144"/>
        <o:r id="V:Rule50" type="connector" idref="#_x0000_s1037"/>
        <o:r id="V:Rule51" type="connector" idref="#_x0000_s4116"/>
        <o:r id="V:Rule52" type="connector" idref="#_x0000_s1048"/>
        <o:r id="V:Rule53" type="connector" idref="#_x0000_s4147"/>
        <o:r id="V:Rule54" type="connector" idref="#_x0000_s4146"/>
        <o:r id="V:Rule55" type="connector" idref="#_x0000_s4122"/>
        <o:r id="V:Rule56" type="connector" idref="#_x0000_s4148"/>
        <o:r id="V:Rule57" type="connector" idref="#_x0000_s1049"/>
        <o:r id="V:Rule58" type="connector" idref="#_x0000_s4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2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6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chma\Application%20Data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Scienc64</Template>
  <TotalTime>207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brahim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nechma</dc:creator>
  <cp:keywords/>
  <dc:description/>
  <cp:lastModifiedBy> nechma</cp:lastModifiedBy>
  <cp:revision>32</cp:revision>
  <cp:lastPrinted>2011-12-29T09:17:00Z</cp:lastPrinted>
  <dcterms:created xsi:type="dcterms:W3CDTF">2011-12-28T19:06:00Z</dcterms:created>
  <dcterms:modified xsi:type="dcterms:W3CDTF">2012-01-25T10:38:00Z</dcterms:modified>
</cp:coreProperties>
</file>